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B8" w:rsidRPr="00AA6861" w:rsidRDefault="006E4DB8" w:rsidP="00AA6861">
      <w:pPr>
        <w:pStyle w:val="BodyText2"/>
        <w:jc w:val="center"/>
        <w:rPr>
          <w:sz w:val="28"/>
          <w:szCs w:val="28"/>
        </w:rPr>
      </w:pPr>
      <w:r w:rsidRPr="00AA6861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92.25pt" o:ole="">
            <v:imagedata r:id="rId5" o:title=""/>
          </v:shape>
          <o:OLEObject Type="Embed" ProgID="Word.Picture.8" ShapeID="_x0000_i1025" DrawAspect="Content" ObjectID="_1618148093" r:id="rId6"/>
        </w:object>
      </w:r>
    </w:p>
    <w:p w:rsidR="006E4DB8" w:rsidRPr="00AA6861" w:rsidRDefault="006E4DB8" w:rsidP="00AA6861">
      <w:pPr>
        <w:pStyle w:val="Title"/>
        <w:spacing w:before="0"/>
        <w:rPr>
          <w:sz w:val="28"/>
          <w:szCs w:val="28"/>
        </w:rPr>
      </w:pPr>
      <w:r w:rsidRPr="00AA6861">
        <w:rPr>
          <w:sz w:val="28"/>
          <w:szCs w:val="28"/>
        </w:rPr>
        <w:t>РЕСПУБЛИКА КАРЕЛИЯ</w:t>
      </w:r>
    </w:p>
    <w:p w:rsidR="006E4DB8" w:rsidRPr="00AA6861" w:rsidRDefault="006E4DB8" w:rsidP="00AA6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6E4DB8" w:rsidRPr="00AA6861" w:rsidRDefault="006E4DB8" w:rsidP="00AA6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ШАЛЬСКОЕ СЕЛЬСКОЕ ПОСЕЛЕНИЕ</w:t>
      </w:r>
    </w:p>
    <w:p w:rsidR="006E4DB8" w:rsidRPr="00AA6861" w:rsidRDefault="006E4DB8" w:rsidP="00AA6861">
      <w:pPr>
        <w:rPr>
          <w:rFonts w:ascii="Times New Roman" w:hAnsi="Times New Roman"/>
          <w:sz w:val="28"/>
          <w:szCs w:val="28"/>
        </w:rPr>
      </w:pPr>
    </w:p>
    <w:p w:rsidR="006E4DB8" w:rsidRPr="00AA6861" w:rsidRDefault="006E4DB8" w:rsidP="00AA6861">
      <w:pPr>
        <w:jc w:val="center"/>
        <w:rPr>
          <w:rFonts w:ascii="Times New Roman" w:hAnsi="Times New Roman"/>
          <w:b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6E4DB8" w:rsidRDefault="006E4DB8" w:rsidP="00AA6861">
      <w:pPr>
        <w:rPr>
          <w:rFonts w:ascii="Times New Roman" w:hAnsi="Times New Roman"/>
          <w:sz w:val="28"/>
          <w:szCs w:val="28"/>
        </w:rPr>
      </w:pPr>
      <w:r w:rsidRPr="00AA6861">
        <w:rPr>
          <w:rFonts w:ascii="Times New Roman" w:hAnsi="Times New Roman"/>
          <w:sz w:val="28"/>
          <w:szCs w:val="28"/>
        </w:rPr>
        <w:t xml:space="preserve">   от 18 </w:t>
      </w:r>
      <w:r>
        <w:rPr>
          <w:rFonts w:ascii="Times New Roman" w:hAnsi="Times New Roman"/>
          <w:sz w:val="28"/>
          <w:szCs w:val="28"/>
        </w:rPr>
        <w:t>апреля</w:t>
      </w:r>
      <w:r w:rsidRPr="00AA686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A6861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A68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18а</w:t>
      </w:r>
      <w:r w:rsidRPr="00AA6861">
        <w:rPr>
          <w:rFonts w:ascii="Times New Roman" w:hAnsi="Times New Roman"/>
          <w:sz w:val="28"/>
          <w:szCs w:val="28"/>
        </w:rPr>
        <w:t xml:space="preserve"> </w:t>
      </w:r>
    </w:p>
    <w:p w:rsidR="006E4DB8" w:rsidRPr="006B5D0D" w:rsidRDefault="006E4DB8" w:rsidP="00AA6861">
      <w:pPr>
        <w:rPr>
          <w:rFonts w:ascii="Times New Roman" w:hAnsi="Times New Roman"/>
          <w:sz w:val="28"/>
          <w:szCs w:val="28"/>
        </w:rPr>
      </w:pPr>
    </w:p>
    <w:p w:rsidR="006E4DB8" w:rsidRPr="006B5D0D" w:rsidRDefault="006E4DB8" w:rsidP="00AA68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B5D0D">
        <w:rPr>
          <w:rFonts w:ascii="Times New Roman" w:hAnsi="Times New Roman"/>
          <w:sz w:val="28"/>
          <w:szCs w:val="28"/>
        </w:rPr>
        <w:t>О внесении изменений в  Порядок и сроки представления, рассмотрения и оценки предложений граждан и организаций о включении общественной территории, подлежащей благоустройству в муниципальную программу формирования современной городской среды на 2018-2022 годы</w:t>
      </w:r>
    </w:p>
    <w:p w:rsidR="006E4DB8" w:rsidRPr="002E1E1D" w:rsidRDefault="006E4DB8" w:rsidP="003C7464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6E4DB8" w:rsidRPr="002E1E1D" w:rsidRDefault="006E4DB8" w:rsidP="003C7464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1E1D">
        <w:rPr>
          <w:rFonts w:ascii="Times New Roman" w:hAnsi="Times New Roman"/>
          <w:sz w:val="24"/>
          <w:szCs w:val="24"/>
        </w:rPr>
        <w:t xml:space="preserve">В связи с внесением изменений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Шальского сельского</w:t>
      </w:r>
      <w:r w:rsidRPr="002E1E1D">
        <w:rPr>
          <w:rFonts w:ascii="Times New Roman" w:hAnsi="Times New Roman"/>
          <w:sz w:val="24"/>
          <w:szCs w:val="24"/>
        </w:rPr>
        <w:t xml:space="preserve"> поселения» утвержденными Постановлением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2E1E1D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9</w:t>
      </w:r>
      <w:r w:rsidRPr="002E1E1D">
        <w:rPr>
          <w:rFonts w:ascii="Times New Roman" w:hAnsi="Times New Roman"/>
          <w:sz w:val="24"/>
          <w:szCs w:val="24"/>
        </w:rPr>
        <w:t xml:space="preserve">.03.2019 № </w:t>
      </w:r>
      <w:r>
        <w:rPr>
          <w:rFonts w:ascii="Times New Roman" w:hAnsi="Times New Roman"/>
          <w:sz w:val="24"/>
          <w:szCs w:val="24"/>
        </w:rPr>
        <w:t>15,</w:t>
      </w:r>
      <w:r w:rsidRPr="002E1E1D">
        <w:rPr>
          <w:rFonts w:ascii="Times New Roman" w:hAnsi="Times New Roman"/>
          <w:sz w:val="24"/>
          <w:szCs w:val="24"/>
        </w:rPr>
        <w:t xml:space="preserve">  в соответствии с Уставом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2E1E1D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</w:p>
    <w:p w:rsidR="006E4DB8" w:rsidRPr="002E1E1D" w:rsidRDefault="006E4DB8" w:rsidP="003C7464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</w:p>
    <w:p w:rsidR="006E4DB8" w:rsidRPr="002E1E1D" w:rsidRDefault="006E4DB8" w:rsidP="003C7464">
      <w:pPr>
        <w:spacing w:after="0" w:line="240" w:lineRule="auto"/>
        <w:ind w:right="355"/>
        <w:jc w:val="center"/>
        <w:rPr>
          <w:rFonts w:ascii="Times New Roman" w:hAnsi="Times New Roman"/>
          <w:sz w:val="24"/>
          <w:szCs w:val="24"/>
        </w:rPr>
      </w:pPr>
      <w:r w:rsidRPr="002E1E1D">
        <w:rPr>
          <w:rFonts w:ascii="Times New Roman" w:hAnsi="Times New Roman"/>
          <w:sz w:val="24"/>
          <w:szCs w:val="24"/>
        </w:rPr>
        <w:t>ПОСТАНОВЛЯЕТ:</w:t>
      </w:r>
    </w:p>
    <w:p w:rsidR="006E4DB8" w:rsidRPr="002E1E1D" w:rsidRDefault="006E4DB8" w:rsidP="003C7464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</w:p>
    <w:p w:rsidR="006E4DB8" w:rsidRDefault="006E4DB8" w:rsidP="003C746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Постановления изложить в следующей редакции «Об утверждении Порядка и сроков предоставления, рассмотрения и оценки предложений граждан и организаций о включении общественных и дворовых территорий в муниципальную программу «Формирования современной городской среды на территории Шальского сельского поселения».</w:t>
      </w:r>
    </w:p>
    <w:p w:rsidR="006E4DB8" w:rsidRPr="002E1E1D" w:rsidRDefault="006E4DB8" w:rsidP="003C746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E1E1D">
        <w:rPr>
          <w:rFonts w:ascii="Times New Roman" w:hAnsi="Times New Roman"/>
          <w:sz w:val="24"/>
          <w:szCs w:val="24"/>
        </w:rPr>
        <w:t>орядок и  сроки предоставления, рассмотрения и оценки предложений граждан и организаций о включении общественных</w:t>
      </w:r>
      <w:r>
        <w:rPr>
          <w:rFonts w:ascii="Times New Roman" w:hAnsi="Times New Roman"/>
          <w:sz w:val="24"/>
          <w:szCs w:val="24"/>
        </w:rPr>
        <w:t xml:space="preserve"> и дворовых</w:t>
      </w:r>
      <w:r w:rsidRPr="002E1E1D">
        <w:rPr>
          <w:rFonts w:ascii="Times New Roman" w:hAnsi="Times New Roman"/>
          <w:sz w:val="24"/>
          <w:szCs w:val="24"/>
        </w:rPr>
        <w:t xml:space="preserve"> территории в муниципальную программу </w:t>
      </w:r>
      <w:r>
        <w:rPr>
          <w:rFonts w:ascii="Times New Roman" w:hAnsi="Times New Roman"/>
          <w:sz w:val="24"/>
          <w:szCs w:val="24"/>
        </w:rPr>
        <w:t>«Ф</w:t>
      </w:r>
      <w:r w:rsidRPr="002E1E1D">
        <w:rPr>
          <w:rFonts w:ascii="Times New Roman" w:hAnsi="Times New Roman"/>
          <w:sz w:val="24"/>
          <w:szCs w:val="24"/>
        </w:rPr>
        <w:t>ормирование современной городской среды</w:t>
      </w:r>
      <w:r>
        <w:rPr>
          <w:rFonts w:ascii="Times New Roman" w:hAnsi="Times New Roman"/>
          <w:sz w:val="24"/>
          <w:szCs w:val="24"/>
        </w:rPr>
        <w:t xml:space="preserve"> на территории Шальского сельского поселения»</w:t>
      </w:r>
      <w:r w:rsidRPr="002E1E1D">
        <w:rPr>
          <w:rFonts w:ascii="Times New Roman" w:hAnsi="Times New Roman"/>
          <w:sz w:val="24"/>
          <w:szCs w:val="24"/>
        </w:rPr>
        <w:t>, изложить в новой редакции согласно приложению № 1 к настоящему Постановлению.</w:t>
      </w:r>
    </w:p>
    <w:p w:rsidR="006E4DB8" w:rsidRPr="002E1E1D" w:rsidRDefault="006E4DB8" w:rsidP="00AA6861">
      <w:pPr>
        <w:spacing w:after="0" w:line="240" w:lineRule="auto"/>
        <w:ind w:left="360" w:right="35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E1E1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подписания и подлежит размещению на сайте администрации </w:t>
      </w:r>
      <w:r>
        <w:rPr>
          <w:rFonts w:ascii="Times New Roman" w:hAnsi="Times New Roman"/>
          <w:sz w:val="24"/>
          <w:szCs w:val="24"/>
        </w:rPr>
        <w:t>Пудожского муниципального района в разделе «Поселения»</w:t>
      </w:r>
    </w:p>
    <w:p w:rsidR="006E4DB8" w:rsidRPr="002E1E1D" w:rsidRDefault="006E4DB8" w:rsidP="003C7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DB8" w:rsidRPr="002E1E1D" w:rsidRDefault="006E4DB8" w:rsidP="003C7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DB8" w:rsidRDefault="006E4DB8" w:rsidP="00AA6861">
      <w:pPr>
        <w:spacing w:after="0" w:line="240" w:lineRule="auto"/>
        <w:ind w:right="355"/>
        <w:rPr>
          <w:rFonts w:ascii="Times New Roman" w:hAnsi="Times New Roman"/>
          <w:sz w:val="16"/>
          <w:szCs w:val="16"/>
        </w:rPr>
      </w:pPr>
      <w:r w:rsidRPr="002E1E1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Шальского сельского поселения                                                       Н.Н. Кравцова</w:t>
      </w:r>
    </w:p>
    <w:p w:rsidR="006E4DB8" w:rsidRPr="003C7464" w:rsidRDefault="006E4DB8" w:rsidP="00AA6861">
      <w:pPr>
        <w:spacing w:after="0" w:line="240" w:lineRule="auto"/>
        <w:ind w:right="355"/>
        <w:rPr>
          <w:rFonts w:ascii="Times New Roman" w:hAnsi="Times New Roman"/>
          <w:sz w:val="16"/>
          <w:szCs w:val="16"/>
        </w:rPr>
      </w:pPr>
    </w:p>
    <w:p w:rsidR="006E4DB8" w:rsidRPr="003C7464" w:rsidRDefault="006E4DB8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4DB8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Приложение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C7464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18а от 18.04.2019г.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64">
        <w:rPr>
          <w:rFonts w:ascii="Times New Roman" w:hAnsi="Times New Roman"/>
          <w:b/>
          <w:sz w:val="28"/>
          <w:szCs w:val="28"/>
        </w:rPr>
        <w:t>Порядок и сроки представления, рассмотрения и оценки предложений граждан и организаций о включении общественн</w:t>
      </w:r>
      <w:r>
        <w:rPr>
          <w:rFonts w:ascii="Times New Roman" w:hAnsi="Times New Roman"/>
          <w:b/>
          <w:sz w:val="28"/>
          <w:szCs w:val="28"/>
        </w:rPr>
        <w:t>ых и дворовых</w:t>
      </w:r>
      <w:r w:rsidRPr="003C7464">
        <w:rPr>
          <w:rFonts w:ascii="Times New Roman" w:hAnsi="Times New Roman"/>
          <w:b/>
          <w:sz w:val="28"/>
          <w:szCs w:val="28"/>
        </w:rPr>
        <w:t xml:space="preserve"> территории в муниципальную программу формирования современной городской среды 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1. Настоящий Порядок определяет процедуру и сроки представления, рассмотрения и оценки предложений граждан и организаций о включении общественн</w:t>
      </w:r>
      <w:r>
        <w:rPr>
          <w:rFonts w:ascii="Times New Roman" w:hAnsi="Times New Roman"/>
          <w:sz w:val="28"/>
          <w:szCs w:val="28"/>
        </w:rPr>
        <w:t>ых и дворовых</w:t>
      </w:r>
      <w:r w:rsidRPr="003C7464">
        <w:rPr>
          <w:rFonts w:ascii="Times New Roman" w:hAnsi="Times New Roman"/>
          <w:sz w:val="28"/>
          <w:szCs w:val="28"/>
        </w:rPr>
        <w:t xml:space="preserve"> территории в муниципальную программу формирования современной городской среды (далее – муниципальная программа, порядок).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Под предложениями о включении общественн</w:t>
      </w:r>
      <w:r>
        <w:rPr>
          <w:rFonts w:ascii="Times New Roman" w:hAnsi="Times New Roman"/>
          <w:sz w:val="28"/>
          <w:szCs w:val="28"/>
        </w:rPr>
        <w:t>ых и дворовых</w:t>
      </w:r>
      <w:r w:rsidRPr="003C7464">
        <w:rPr>
          <w:rFonts w:ascii="Times New Roman" w:hAnsi="Times New Roman"/>
          <w:sz w:val="28"/>
          <w:szCs w:val="28"/>
        </w:rPr>
        <w:t xml:space="preserve"> территории в муниципальную программу формирования современной городской среды в настоящем Порядке подразумеваются проекты, направленные на благоустройство общественных</w:t>
      </w:r>
      <w:r>
        <w:rPr>
          <w:rFonts w:ascii="Times New Roman" w:hAnsi="Times New Roman"/>
          <w:sz w:val="28"/>
          <w:szCs w:val="28"/>
        </w:rPr>
        <w:t xml:space="preserve"> и дворовых территории</w:t>
      </w:r>
      <w:r w:rsidRPr="003C7464">
        <w:rPr>
          <w:rFonts w:ascii="Times New Roman" w:hAnsi="Times New Roman"/>
          <w:sz w:val="28"/>
          <w:szCs w:val="28"/>
        </w:rPr>
        <w:t xml:space="preserve">, ответственность за реализацию которых несёт администрация </w:t>
      </w:r>
      <w:r>
        <w:rPr>
          <w:rFonts w:ascii="Times New Roman" w:hAnsi="Times New Roman"/>
          <w:sz w:val="28"/>
          <w:szCs w:val="28"/>
        </w:rPr>
        <w:t>Шальского сельского поселения</w:t>
      </w:r>
      <w:r w:rsidRPr="003C7464">
        <w:rPr>
          <w:rFonts w:ascii="Times New Roman" w:hAnsi="Times New Roman"/>
          <w:sz w:val="28"/>
          <w:szCs w:val="28"/>
        </w:rPr>
        <w:t xml:space="preserve"> в текущем году (далее – проект, администрация).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2. Финансовое обеспечение проектов составляют: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а)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6E4DB8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6E4DB8" w:rsidRDefault="006E4DB8" w:rsidP="00E84187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>
        <w:rPr>
          <w:rFonts w:ascii="yandex-sans" w:hAnsi="yandex-sans" w:hint="eastAsia"/>
          <w:color w:val="000000"/>
          <w:sz w:val="28"/>
          <w:szCs w:val="28"/>
        </w:rPr>
        <w:t>ф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инансовое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участие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заинтересованных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лиц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реализации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мероприятий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рамках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дополнительного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перечня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собственниками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помещений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многоквартирного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дома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размере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менее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20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процентов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стоимости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выполнения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таких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Такое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условие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распространяется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включенные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соответствующую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программу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после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вступления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силу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Правительства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Российской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Федерации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9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февраля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84187">
          <w:rPr>
            <w:rFonts w:ascii="yandex-sans" w:hAnsi="yandex-sans"/>
            <w:color w:val="000000"/>
            <w:sz w:val="28"/>
            <w:szCs w:val="28"/>
          </w:rPr>
          <w:t xml:space="preserve">2019 </w:t>
        </w:r>
        <w:r w:rsidRPr="00E84187">
          <w:rPr>
            <w:rFonts w:ascii="yandex-sans" w:hAnsi="yandex-sans" w:hint="eastAsia"/>
            <w:color w:val="000000"/>
            <w:sz w:val="28"/>
            <w:szCs w:val="28"/>
          </w:rPr>
          <w:t>г</w:t>
        </w:r>
      </w:smartTag>
      <w:r w:rsidRPr="00E84187">
        <w:rPr>
          <w:rFonts w:ascii="yandex-sans" w:hAnsi="yandex-sans"/>
          <w:color w:val="000000"/>
          <w:sz w:val="28"/>
          <w:szCs w:val="28"/>
        </w:rPr>
        <w:t>. N 106 "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внесении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изменений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приложение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№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15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государственной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программе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Российской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Федерации</w:t>
      </w:r>
      <w:r>
        <w:rPr>
          <w:rFonts w:ascii="yandex-sans" w:hAnsi="yandex-sans"/>
          <w:color w:val="000000"/>
          <w:sz w:val="28"/>
          <w:szCs w:val="28"/>
        </w:rPr>
        <w:t xml:space="preserve"> «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Обеспечение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доступным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комфортным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жильем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коммунальными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услуга</w:t>
      </w:r>
      <w:r>
        <w:rPr>
          <w:rFonts w:ascii="yandex-sans" w:hAnsi="yandex-sans" w:hint="eastAsia"/>
          <w:color w:val="000000"/>
          <w:sz w:val="28"/>
          <w:szCs w:val="28"/>
        </w:rPr>
        <w:t>ми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граждан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Российской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Федерации</w:t>
      </w:r>
      <w:r>
        <w:rPr>
          <w:rFonts w:ascii="yandex-sans" w:hAnsi="yandex-sans"/>
          <w:color w:val="000000"/>
          <w:sz w:val="28"/>
          <w:szCs w:val="28"/>
        </w:rPr>
        <w:t>»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вступления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силу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вышеуказанного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размер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безвозмездных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поступлений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физических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>(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или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)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юридических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лиц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предусмотренных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муниципальной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программы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составляет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менее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3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процентов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объема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средств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бюджета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Карелия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подлежащих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направлению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мероприятий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дополнительного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перечня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>;</w:t>
      </w:r>
    </w:p>
    <w:p w:rsidR="006E4DB8" w:rsidRPr="00E84187" w:rsidRDefault="006E4DB8" w:rsidP="00E84187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7464">
        <w:rPr>
          <w:rFonts w:ascii="Times New Roman" w:hAnsi="Times New Roman"/>
          <w:sz w:val="28"/>
          <w:szCs w:val="28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населения:</w:t>
      </w:r>
    </w:p>
    <w:p w:rsidR="006E4DB8" w:rsidRDefault="006E4DB8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4. Предложения граждан и организаций о выборе общественной </w:t>
      </w:r>
      <w:r>
        <w:rPr>
          <w:rFonts w:ascii="Times New Roman" w:hAnsi="Times New Roman"/>
          <w:sz w:val="28"/>
          <w:szCs w:val="28"/>
        </w:rPr>
        <w:t xml:space="preserve"> и дворовой </w:t>
      </w:r>
      <w:r w:rsidRPr="003C7464">
        <w:rPr>
          <w:rFonts w:ascii="Times New Roman" w:hAnsi="Times New Roman"/>
          <w:sz w:val="28"/>
          <w:szCs w:val="28"/>
        </w:rPr>
        <w:t>территории, подлежаще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благоустройству, расположенно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на территории города Пудожа, подаются в форме заявки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3C7464">
        <w:rPr>
          <w:rFonts w:ascii="Times New Roman" w:hAnsi="Times New Roman"/>
          <w:sz w:val="28"/>
          <w:szCs w:val="28"/>
        </w:rPr>
        <w:t xml:space="preserve"> к настоящему Порядку (далее – Заявка). Заявку вправе подавать граждане и организации (далее – заявители) в соответствии с настоящим Порядком. 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E4883">
        <w:rPr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883">
        <w:rPr>
          <w:rFonts w:ascii="Times New Roman" w:hAnsi="Times New Roman"/>
          <w:sz w:val="28"/>
          <w:szCs w:val="28"/>
        </w:rPr>
        <w:t>благоустройству дворовых территории в рамках минимального 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883">
        <w:rPr>
          <w:rFonts w:ascii="Times New Roman" w:hAnsi="Times New Roman"/>
          <w:sz w:val="28"/>
          <w:szCs w:val="28"/>
        </w:rPr>
        <w:t>перечней работ в форме трудового и (или) финансового участия.</w:t>
      </w:r>
    </w:p>
    <w:p w:rsidR="006E4DB8" w:rsidRDefault="006E4DB8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Минимальный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6E4DB8" w:rsidRPr="00684F22" w:rsidRDefault="006E4DB8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 </w:t>
      </w:r>
      <w:r w:rsidRPr="00684F22">
        <w:rPr>
          <w:rFonts w:ascii="Times New Roman" w:hAnsi="Times New Roman"/>
          <w:sz w:val="28"/>
          <w:szCs w:val="28"/>
        </w:rPr>
        <w:t>Ремонт дворовых проездов.</w:t>
      </w:r>
    </w:p>
    <w:p w:rsidR="006E4DB8" w:rsidRPr="00684F22" w:rsidRDefault="006E4DB8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 </w:t>
      </w:r>
      <w:r w:rsidRPr="00684F22">
        <w:rPr>
          <w:rFonts w:ascii="Times New Roman" w:hAnsi="Times New Roman"/>
          <w:sz w:val="28"/>
          <w:szCs w:val="28"/>
        </w:rPr>
        <w:t>Обеспечение освещения дворовых территорий.</w:t>
      </w:r>
    </w:p>
    <w:p w:rsidR="006E4DB8" w:rsidRPr="00684F22" w:rsidRDefault="006E4DB8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5.1.3 </w:t>
      </w:r>
      <w:r w:rsidRPr="00684F22">
        <w:rPr>
          <w:rFonts w:ascii="Times New Roman" w:hAnsi="Times New Roman"/>
          <w:sz w:val="28"/>
          <w:szCs w:val="28"/>
        </w:rPr>
        <w:t>Установка скамеек.</w:t>
      </w:r>
    </w:p>
    <w:p w:rsidR="006E4DB8" w:rsidRDefault="006E4DB8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</w:t>
      </w:r>
      <w:r w:rsidRPr="00684F22">
        <w:rPr>
          <w:rFonts w:ascii="Times New Roman" w:hAnsi="Times New Roman"/>
          <w:sz w:val="28"/>
          <w:szCs w:val="28"/>
        </w:rPr>
        <w:t>Установка урн.</w:t>
      </w:r>
    </w:p>
    <w:p w:rsidR="006E4DB8" w:rsidRDefault="006E4DB8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Дополнительный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 </w:t>
      </w:r>
      <w:r w:rsidRPr="00EE4883">
        <w:rPr>
          <w:rFonts w:ascii="Times New Roman" w:hAnsi="Times New Roman"/>
          <w:sz w:val="28"/>
          <w:szCs w:val="28"/>
        </w:rPr>
        <w:t>Обустройство тротуаров, пешеходных дорожек (в том числе тротуарной плиткой).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</w:t>
      </w:r>
      <w:r w:rsidRPr="00EE4883">
        <w:rPr>
          <w:rFonts w:ascii="Times New Roman" w:hAnsi="Times New Roman"/>
          <w:sz w:val="28"/>
          <w:szCs w:val="28"/>
        </w:rPr>
        <w:t>Установка бордюрных камней.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</w:t>
      </w:r>
      <w:r w:rsidRPr="00EE4883">
        <w:rPr>
          <w:rFonts w:ascii="Times New Roman" w:hAnsi="Times New Roman"/>
          <w:sz w:val="28"/>
          <w:szCs w:val="28"/>
        </w:rPr>
        <w:t>Установка качелей.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 </w:t>
      </w:r>
      <w:r w:rsidRPr="00EE4883">
        <w:rPr>
          <w:rFonts w:ascii="Times New Roman" w:hAnsi="Times New Roman"/>
          <w:sz w:val="28"/>
          <w:szCs w:val="28"/>
        </w:rPr>
        <w:t>Устройство гостевой стоянки (автомобильной парковки).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</w:t>
      </w:r>
      <w:r w:rsidRPr="00EE4883">
        <w:rPr>
          <w:rFonts w:ascii="Times New Roman" w:hAnsi="Times New Roman"/>
          <w:sz w:val="28"/>
          <w:szCs w:val="28"/>
        </w:rPr>
        <w:t>Оборудование детской (игровой) площадки.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</w:t>
      </w:r>
      <w:r w:rsidRPr="00EE4883">
        <w:rPr>
          <w:rFonts w:ascii="Times New Roman" w:hAnsi="Times New Roman"/>
          <w:sz w:val="28"/>
          <w:szCs w:val="28"/>
        </w:rPr>
        <w:t>Оборудование спортивной площадки.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5.2.7</w:t>
      </w:r>
      <w:r w:rsidRPr="00EE4883">
        <w:rPr>
          <w:rFonts w:ascii="Times New Roman" w:hAnsi="Times New Roman"/>
          <w:sz w:val="28"/>
          <w:szCs w:val="28"/>
        </w:rPr>
        <w:t>Озеленение территории (высадка, формирование крон деревьев, кустарников,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883">
        <w:rPr>
          <w:rFonts w:ascii="Times New Roman" w:hAnsi="Times New Roman"/>
          <w:sz w:val="28"/>
          <w:szCs w:val="28"/>
        </w:rPr>
        <w:t>устройство цветников).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5.2.8</w:t>
      </w:r>
      <w:r w:rsidRPr="00EE4883">
        <w:rPr>
          <w:rFonts w:ascii="Times New Roman" w:hAnsi="Times New Roman"/>
          <w:sz w:val="28"/>
          <w:szCs w:val="28"/>
        </w:rPr>
        <w:t>Установка газонных ограждений, декоративных ограждений.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5.2.9</w:t>
      </w:r>
      <w:r w:rsidRPr="00EE4883">
        <w:rPr>
          <w:rFonts w:ascii="Times New Roman" w:hAnsi="Times New Roman"/>
          <w:sz w:val="28"/>
          <w:szCs w:val="28"/>
        </w:rPr>
        <w:t>Обрезка деревьев и кустов.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5.2.10</w:t>
      </w:r>
      <w:r w:rsidRPr="00EE4883">
        <w:rPr>
          <w:rFonts w:ascii="Times New Roman" w:hAnsi="Times New Roman"/>
          <w:sz w:val="28"/>
          <w:szCs w:val="28"/>
        </w:rPr>
        <w:t>Удаление аварийных деревьев.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5.2.11</w:t>
      </w:r>
      <w:r w:rsidRPr="00EE4883">
        <w:rPr>
          <w:rFonts w:ascii="Times New Roman" w:hAnsi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5.2.12</w:t>
      </w:r>
      <w:r w:rsidRPr="00EE4883">
        <w:rPr>
          <w:rFonts w:ascii="Times New Roman" w:hAnsi="Times New Roman"/>
          <w:sz w:val="28"/>
          <w:szCs w:val="28"/>
        </w:rPr>
        <w:t>Устройство хозяйственно-бытовых площадок для установки контейнеров-мусоросборников.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5.2.13</w:t>
      </w:r>
      <w:r w:rsidRPr="00EE4883">
        <w:rPr>
          <w:rFonts w:ascii="Times New Roman" w:hAnsi="Times New Roman"/>
          <w:sz w:val="28"/>
          <w:szCs w:val="28"/>
        </w:rPr>
        <w:t>Отсыпка дворовой территории (выравнивание).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5.2.14</w:t>
      </w:r>
      <w:r w:rsidRPr="00EE4883">
        <w:rPr>
          <w:rFonts w:ascii="Times New Roman" w:hAnsi="Times New Roman"/>
          <w:sz w:val="28"/>
          <w:szCs w:val="28"/>
        </w:rPr>
        <w:t>Устройство площадок для выгула животных.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5.2.15</w:t>
      </w:r>
      <w:r w:rsidRPr="00EE4883">
        <w:rPr>
          <w:rFonts w:ascii="Times New Roman" w:hAnsi="Times New Roman"/>
          <w:sz w:val="28"/>
          <w:szCs w:val="28"/>
        </w:rPr>
        <w:t>Оборудование велопарковки.</w:t>
      </w:r>
    </w:p>
    <w:p w:rsidR="006E4DB8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5.2.16</w:t>
      </w:r>
      <w:r w:rsidRPr="00EE4883">
        <w:rPr>
          <w:rFonts w:ascii="Times New Roman" w:hAnsi="Times New Roman"/>
          <w:sz w:val="28"/>
          <w:szCs w:val="28"/>
        </w:rPr>
        <w:t>Устройство ливневой канализации.</w:t>
      </w:r>
    </w:p>
    <w:p w:rsidR="006E4DB8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 заявке дополнительно прикладываются:</w:t>
      </w:r>
    </w:p>
    <w:p w:rsidR="006E4DB8" w:rsidRPr="00EE4883" w:rsidRDefault="006E4DB8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Решение собственников жилых помещений многоквартирного дома на согласие проведения работ по формированию земельного участка. </w:t>
      </w:r>
    </w:p>
    <w:p w:rsidR="006E4DB8" w:rsidRPr="003C7464" w:rsidRDefault="006E4DB8" w:rsidP="0049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Решение собственников жилых помещений многоквартирного дома о принятии в собственность имущества для его содержания после завершения работ по благоустройству.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7464">
        <w:rPr>
          <w:rFonts w:ascii="Times New Roman" w:hAnsi="Times New Roman"/>
          <w:sz w:val="28"/>
          <w:szCs w:val="28"/>
        </w:rPr>
        <w:t>. Заявк</w:t>
      </w:r>
      <w:r>
        <w:rPr>
          <w:rFonts w:ascii="Times New Roman" w:hAnsi="Times New Roman"/>
          <w:sz w:val="28"/>
          <w:szCs w:val="28"/>
        </w:rPr>
        <w:t>а</w:t>
      </w:r>
      <w:r w:rsidRPr="003C7464">
        <w:rPr>
          <w:rFonts w:ascii="Times New Roman" w:hAnsi="Times New Roman"/>
          <w:sz w:val="28"/>
          <w:szCs w:val="28"/>
        </w:rPr>
        <w:t xml:space="preserve"> подается в администрацию на бумажном носителе: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п. Шальский, ул. Первомайская, д. 1а</w:t>
      </w:r>
      <w:r w:rsidRPr="003C7464">
        <w:rPr>
          <w:rFonts w:ascii="Times New Roman" w:hAnsi="Times New Roman"/>
          <w:sz w:val="28"/>
          <w:szCs w:val="28"/>
        </w:rPr>
        <w:t>;</w:t>
      </w:r>
    </w:p>
    <w:p w:rsidR="006E4DB8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по дворовым территориям принимаются в рабочие дни до 15 декабря </w:t>
      </w:r>
      <w:r w:rsidRPr="003C7464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464">
        <w:rPr>
          <w:rFonts w:ascii="Times New Roman" w:hAnsi="Times New Roman"/>
          <w:sz w:val="28"/>
          <w:szCs w:val="28"/>
        </w:rPr>
        <w:t xml:space="preserve">  включительно</w:t>
      </w:r>
      <w:r>
        <w:rPr>
          <w:rFonts w:ascii="Times New Roman" w:hAnsi="Times New Roman"/>
          <w:sz w:val="28"/>
          <w:szCs w:val="28"/>
        </w:rPr>
        <w:t>,</w:t>
      </w:r>
      <w:r w:rsidRPr="003C74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09.00до 13.00 и с 14.00 до 16.50;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по общественным территориям принимаются в рабочие дни с 29 января до 14 февраля  </w:t>
      </w:r>
      <w:r w:rsidRPr="003C7464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464">
        <w:rPr>
          <w:rFonts w:ascii="Times New Roman" w:hAnsi="Times New Roman"/>
          <w:sz w:val="28"/>
          <w:szCs w:val="28"/>
        </w:rPr>
        <w:t xml:space="preserve">  включительно</w:t>
      </w:r>
      <w:r>
        <w:rPr>
          <w:rFonts w:ascii="Times New Roman" w:hAnsi="Times New Roman"/>
          <w:sz w:val="28"/>
          <w:szCs w:val="28"/>
        </w:rPr>
        <w:t>,</w:t>
      </w:r>
      <w:r w:rsidRPr="003C74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 13.00 и с 14.00 до 16.50;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7464">
        <w:rPr>
          <w:rFonts w:ascii="Times New Roman" w:hAnsi="Times New Roman"/>
          <w:sz w:val="28"/>
          <w:szCs w:val="28"/>
        </w:rPr>
        <w:t>. Поступившие Заявки регистрируются в день их поступления.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C7464">
        <w:rPr>
          <w:rFonts w:ascii="Times New Roman" w:hAnsi="Times New Roman"/>
          <w:sz w:val="28"/>
          <w:szCs w:val="28"/>
        </w:rPr>
        <w:t xml:space="preserve">. Администрация в течение 2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r>
        <w:rPr>
          <w:rFonts w:ascii="Times New Roman" w:hAnsi="Times New Roman"/>
          <w:sz w:val="28"/>
          <w:szCs w:val="28"/>
        </w:rPr>
        <w:t>Шальского сельского</w:t>
      </w:r>
      <w:r w:rsidRPr="003C7464">
        <w:rPr>
          <w:rFonts w:ascii="Times New Roman" w:hAnsi="Times New Roman"/>
          <w:sz w:val="28"/>
          <w:szCs w:val="28"/>
        </w:rPr>
        <w:t xml:space="preserve"> поселения Пудожского  муниципального района (далее – Общественная комиссия).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Администрация вправе представить в Общественную комиссию Заявку в соответствии с пунктом 4 настоящего Порядка.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C7464">
        <w:rPr>
          <w:rFonts w:ascii="Times New Roman" w:hAnsi="Times New Roman"/>
          <w:sz w:val="28"/>
          <w:szCs w:val="28"/>
        </w:rPr>
        <w:t>. Общественная комиссия рассматривает Заявки и принимает решения о</w:t>
      </w:r>
      <w:r>
        <w:rPr>
          <w:rFonts w:ascii="Times New Roman" w:hAnsi="Times New Roman"/>
          <w:sz w:val="28"/>
          <w:szCs w:val="28"/>
        </w:rPr>
        <w:t xml:space="preserve"> выборе общественных и дворовых </w:t>
      </w:r>
      <w:r w:rsidRPr="003C746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ях</w:t>
      </w:r>
      <w:r w:rsidRPr="003C7464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их</w:t>
      </w:r>
      <w:r w:rsidRPr="003C7464">
        <w:rPr>
          <w:rFonts w:ascii="Times New Roman" w:hAnsi="Times New Roman"/>
          <w:sz w:val="28"/>
          <w:szCs w:val="28"/>
        </w:rPr>
        <w:t xml:space="preserve">  благоустройству, подлежащ</w:t>
      </w:r>
      <w:r>
        <w:rPr>
          <w:rFonts w:ascii="Times New Roman" w:hAnsi="Times New Roman"/>
          <w:sz w:val="28"/>
          <w:szCs w:val="28"/>
        </w:rPr>
        <w:t>их</w:t>
      </w:r>
      <w:r w:rsidRPr="003C7464">
        <w:rPr>
          <w:rFonts w:ascii="Times New Roman" w:hAnsi="Times New Roman"/>
          <w:sz w:val="28"/>
          <w:szCs w:val="28"/>
        </w:rPr>
        <w:t xml:space="preserve"> выдвижению на рейтинговое голосование, а также предварительного перечня мероприятий по благоустройству данной территории.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C7464">
        <w:rPr>
          <w:rFonts w:ascii="Times New Roman" w:hAnsi="Times New Roman"/>
          <w:sz w:val="28"/>
          <w:szCs w:val="28"/>
        </w:rPr>
        <w:t>. Администрация  публикует в средствах массовой информации (газета «Вестник</w:t>
      </w:r>
      <w:r>
        <w:rPr>
          <w:rFonts w:ascii="Times New Roman" w:hAnsi="Times New Roman"/>
          <w:sz w:val="28"/>
          <w:szCs w:val="28"/>
        </w:rPr>
        <w:t xml:space="preserve"> Шальского сельского поселения</w:t>
      </w:r>
      <w:r w:rsidRPr="003C74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3C7464">
        <w:rPr>
          <w:rFonts w:ascii="Times New Roman" w:hAnsi="Times New Roman"/>
          <w:sz w:val="28"/>
          <w:szCs w:val="28"/>
        </w:rPr>
        <w:t xml:space="preserve"> перечень общественных</w:t>
      </w:r>
      <w:r>
        <w:rPr>
          <w:rFonts w:ascii="Times New Roman" w:hAnsi="Times New Roman"/>
          <w:sz w:val="28"/>
          <w:szCs w:val="28"/>
        </w:rPr>
        <w:t xml:space="preserve"> и дворовых </w:t>
      </w:r>
      <w:r w:rsidRPr="003C7464">
        <w:rPr>
          <w:rFonts w:ascii="Times New Roman" w:hAnsi="Times New Roman"/>
          <w:sz w:val="28"/>
          <w:szCs w:val="28"/>
        </w:rPr>
        <w:t xml:space="preserve"> территорий представленный на рейтинговое голосование.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C7464">
        <w:rPr>
          <w:rFonts w:ascii="Times New Roman" w:hAnsi="Times New Roman"/>
          <w:sz w:val="28"/>
          <w:szCs w:val="28"/>
        </w:rPr>
        <w:t>. Администрация выносит на общественные обсуждения дизайн-проекты по выбранным Общественной комиссией общественных территории выдвинутых на рейтинговое голосование.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C7464">
        <w:rPr>
          <w:rFonts w:ascii="Times New Roman" w:hAnsi="Times New Roman"/>
          <w:sz w:val="28"/>
          <w:szCs w:val="28"/>
        </w:rPr>
        <w:t xml:space="preserve">. Администрация организует и проводит рейтинговое голосование по выбранным общественной комиссией общественных </w:t>
      </w:r>
      <w:r>
        <w:rPr>
          <w:rFonts w:ascii="Times New Roman" w:hAnsi="Times New Roman"/>
          <w:sz w:val="28"/>
          <w:szCs w:val="28"/>
        </w:rPr>
        <w:t xml:space="preserve">и дворовых </w:t>
      </w:r>
      <w:r w:rsidRPr="003C7464">
        <w:rPr>
          <w:rFonts w:ascii="Times New Roman" w:hAnsi="Times New Roman"/>
          <w:sz w:val="28"/>
          <w:szCs w:val="28"/>
        </w:rPr>
        <w:t>территории, подлежащих благоустройству.</w:t>
      </w: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C7464">
        <w:rPr>
          <w:rFonts w:ascii="Times New Roman" w:hAnsi="Times New Roman"/>
          <w:sz w:val="28"/>
          <w:szCs w:val="28"/>
        </w:rPr>
        <w:t>. Общественная комиссия принимает решение об утверждении проекта благоустройства общественной</w:t>
      </w:r>
      <w:r>
        <w:rPr>
          <w:rFonts w:ascii="Times New Roman" w:hAnsi="Times New Roman"/>
          <w:sz w:val="28"/>
          <w:szCs w:val="28"/>
        </w:rPr>
        <w:t xml:space="preserve"> и дворовой</w:t>
      </w:r>
      <w:r w:rsidRPr="003C7464">
        <w:rPr>
          <w:rFonts w:ascii="Times New Roman" w:hAnsi="Times New Roman"/>
          <w:sz w:val="28"/>
          <w:szCs w:val="28"/>
        </w:rPr>
        <w:t xml:space="preserve"> территории и перечня мероприятий по благоустройству, с учетом результатов рейтингового голосования не позднее 01 марта текущего года. Указанное решение оформляется протоколом. Мероприятия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и дворовой</w:t>
      </w:r>
      <w:r w:rsidRPr="003C7464">
        <w:rPr>
          <w:rFonts w:ascii="Times New Roman" w:hAnsi="Times New Roman"/>
          <w:sz w:val="28"/>
          <w:szCs w:val="28"/>
        </w:rPr>
        <w:t xml:space="preserve"> территории включается в муниципальную программу «формирования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Шальского сельского</w:t>
      </w:r>
      <w:r w:rsidRPr="003C7464">
        <w:rPr>
          <w:rFonts w:ascii="Times New Roman" w:hAnsi="Times New Roman"/>
          <w:sz w:val="28"/>
          <w:szCs w:val="28"/>
        </w:rPr>
        <w:t xml:space="preserve"> поселения».</w:t>
      </w:r>
    </w:p>
    <w:p w:rsidR="006E4DB8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DB8" w:rsidRPr="003C7464" w:rsidRDefault="006E4DB8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6E4DB8" w:rsidRPr="003C7464" w:rsidRDefault="006E4DB8" w:rsidP="007577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на включение в муниципальную программу формирования современной городской среды год общественной</w:t>
            </w:r>
            <w:r>
              <w:rPr>
                <w:rFonts w:ascii="Times New Roman" w:hAnsi="Times New Roman"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6E4DB8" w:rsidRPr="003C7464" w:rsidRDefault="006E4DB8" w:rsidP="003C74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6E4DB8" w:rsidRPr="00017AB2" w:rsidTr="00C45732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6E4DB8" w:rsidRPr="003C7464" w:rsidRDefault="006E4DB8" w:rsidP="003C746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6E4DB8" w:rsidRPr="003C7464" w:rsidRDefault="006E4DB8" w:rsidP="003C746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6E4DB8" w:rsidRPr="003C7464" w:rsidRDefault="006E4DB8" w:rsidP="003C746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6E4DB8" w:rsidRPr="003C7464" w:rsidRDefault="006E4DB8" w:rsidP="003C746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площадь общественной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6E4DB8" w:rsidRPr="003C7464" w:rsidRDefault="006E4DB8" w:rsidP="003C746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6E4DB8" w:rsidRPr="00017AB2" w:rsidTr="00C45732">
        <w:trPr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B8" w:rsidRPr="00017AB2" w:rsidTr="00C45732">
        <w:trPr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6E4DB8" w:rsidRPr="00017AB2" w:rsidTr="00C45732">
        <w:trPr>
          <w:trHeight w:val="300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6E4DB8" w:rsidRPr="00017AB2" w:rsidTr="00C45732">
        <w:trPr>
          <w:trHeight w:val="345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6E4DB8" w:rsidRPr="00017AB2" w:rsidTr="00C45732">
        <w:trPr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6E4DB8" w:rsidRPr="00017AB2" w:rsidTr="00C45732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6E4DB8" w:rsidRPr="00017AB2" w:rsidTr="00C457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6E4DB8" w:rsidRPr="00017AB2" w:rsidTr="00C45732">
        <w:trPr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6E4DB8" w:rsidRPr="00017AB2" w:rsidTr="00C45732">
        <w:trPr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6E4DB8" w:rsidRPr="00017AB2" w:rsidTr="00C45732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6E4DB8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6E4DB8" w:rsidRPr="00017AB2" w:rsidTr="00C45732">
        <w:trPr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4DB8" w:rsidRPr="00017AB2" w:rsidTr="00C45732">
        <w:trPr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253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DB8" w:rsidRPr="00017AB2" w:rsidTr="00C45732">
        <w:trPr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6E4DB8" w:rsidRPr="00017AB2" w:rsidTr="00C45732">
        <w:trPr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6E4DB8" w:rsidRPr="00017AB2" w:rsidTr="00C45732">
        <w:trPr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6E4DB8" w:rsidRPr="00017AB2" w:rsidTr="00C45732">
        <w:trPr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6E4DB8" w:rsidRPr="00017AB2" w:rsidTr="00C4573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6E4DB8" w:rsidRPr="00017AB2" w:rsidTr="00C45732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6E4DB8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6E4DB8" w:rsidRPr="00017AB2" w:rsidTr="00C45732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E4DB8" w:rsidRPr="00017AB2" w:rsidTr="00C45732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6E4DB8" w:rsidRPr="00017AB2" w:rsidTr="00C45732">
        <w:trPr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4DB8" w:rsidRPr="00017AB2" w:rsidTr="00C45732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4DB8" w:rsidRPr="00017AB2" w:rsidTr="00C45732">
        <w:trPr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4DB8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6E4DB8" w:rsidRPr="00017AB2" w:rsidTr="00C45732">
        <w:trPr>
          <w:trHeight w:val="300"/>
        </w:trPr>
        <w:tc>
          <w:tcPr>
            <w:tcW w:w="10173" w:type="dxa"/>
            <w:gridSpan w:val="10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6E4DB8" w:rsidRPr="00017AB2" w:rsidTr="00C4573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6E4DB8" w:rsidRPr="00017AB2" w:rsidTr="00C45732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6E4DB8" w:rsidRPr="00017AB2" w:rsidTr="00C457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6E4DB8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4DB8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E4DB8" w:rsidRPr="00017AB2" w:rsidTr="00C45732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E4DB8" w:rsidRPr="00017AB2" w:rsidTr="00C45732">
        <w:trPr>
          <w:trHeight w:val="390"/>
        </w:trPr>
        <w:tc>
          <w:tcPr>
            <w:tcW w:w="10173" w:type="dxa"/>
            <w:gridSpan w:val="10"/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6E4DB8" w:rsidRPr="00017AB2" w:rsidTr="00C45732">
        <w:trPr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230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6E4DB8" w:rsidRPr="00017AB2" w:rsidTr="00C45732">
        <w:trPr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6E4DB8" w:rsidRPr="00017AB2" w:rsidTr="00C45732">
        <w:trPr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6E4DB8" w:rsidRPr="00017AB2" w:rsidTr="00C45732">
        <w:trPr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6E4DB8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DB8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E4DB8" w:rsidRPr="00017AB2" w:rsidTr="00C45732">
        <w:trPr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DB8" w:rsidRPr="00017AB2" w:rsidTr="00C45732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6E4DB8" w:rsidRPr="003C7464" w:rsidRDefault="006E4DB8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6E4DB8" w:rsidRPr="003C7464" w:rsidRDefault="006E4DB8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4DB8" w:rsidRDefault="006E4DB8"/>
    <w:sectPr w:rsidR="006E4DB8" w:rsidSect="00EB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BB"/>
    <w:multiLevelType w:val="hybridMultilevel"/>
    <w:tmpl w:val="C0B211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64"/>
    <w:rsid w:val="00017AB2"/>
    <w:rsid w:val="001269EB"/>
    <w:rsid w:val="001D393A"/>
    <w:rsid w:val="001D5DD4"/>
    <w:rsid w:val="002E1E1D"/>
    <w:rsid w:val="003A791E"/>
    <w:rsid w:val="003C7464"/>
    <w:rsid w:val="004172B2"/>
    <w:rsid w:val="00494070"/>
    <w:rsid w:val="004A4A45"/>
    <w:rsid w:val="004C333D"/>
    <w:rsid w:val="005174A2"/>
    <w:rsid w:val="005741D0"/>
    <w:rsid w:val="00667A83"/>
    <w:rsid w:val="00684F22"/>
    <w:rsid w:val="0069340B"/>
    <w:rsid w:val="006B5D0D"/>
    <w:rsid w:val="006E4DB8"/>
    <w:rsid w:val="00730049"/>
    <w:rsid w:val="00741150"/>
    <w:rsid w:val="00757750"/>
    <w:rsid w:val="00766BA9"/>
    <w:rsid w:val="00783022"/>
    <w:rsid w:val="007A508E"/>
    <w:rsid w:val="0083191C"/>
    <w:rsid w:val="008630E3"/>
    <w:rsid w:val="00883423"/>
    <w:rsid w:val="008E6F2B"/>
    <w:rsid w:val="008F7789"/>
    <w:rsid w:val="00965AD1"/>
    <w:rsid w:val="009D45D9"/>
    <w:rsid w:val="009E0D81"/>
    <w:rsid w:val="009F1387"/>
    <w:rsid w:val="00A56315"/>
    <w:rsid w:val="00AA6861"/>
    <w:rsid w:val="00B16EED"/>
    <w:rsid w:val="00B41FBC"/>
    <w:rsid w:val="00BC2E0F"/>
    <w:rsid w:val="00C45732"/>
    <w:rsid w:val="00DA0B7D"/>
    <w:rsid w:val="00E25B7C"/>
    <w:rsid w:val="00E84187"/>
    <w:rsid w:val="00E879E1"/>
    <w:rsid w:val="00EB1167"/>
    <w:rsid w:val="00EE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A6861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6861"/>
    <w:rPr>
      <w:rFonts w:cs="Times New Roman"/>
      <w:sz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A6861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6861"/>
    <w:rPr>
      <w:rFonts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6</Pages>
  <Words>1688</Words>
  <Characters>9624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19</cp:revision>
  <cp:lastPrinted>2019-04-30T12:46:00Z</cp:lastPrinted>
  <dcterms:created xsi:type="dcterms:W3CDTF">2019-01-31T08:26:00Z</dcterms:created>
  <dcterms:modified xsi:type="dcterms:W3CDTF">2019-04-30T12:48:00Z</dcterms:modified>
</cp:coreProperties>
</file>