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E70" w:rsidRPr="005B1EDF" w:rsidRDefault="00A10E70" w:rsidP="0041251D">
      <w:pPr>
        <w:jc w:val="center"/>
      </w:pPr>
    </w:p>
    <w:p w:rsidR="00A10E70" w:rsidRPr="005B1EDF" w:rsidRDefault="00A10E70" w:rsidP="0041251D">
      <w:pPr>
        <w:jc w:val="center"/>
      </w:pPr>
      <w:r w:rsidRPr="005B1EDF">
        <w:object w:dxaOrig="970" w:dyaOrig="12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74.25pt" o:ole="" fillcolor="window">
            <v:imagedata r:id="rId5" o:title=""/>
          </v:shape>
          <o:OLEObject Type="Embed" ProgID="Word.Picture.8" ShapeID="_x0000_i1025" DrawAspect="Content" ObjectID="_1415191583" r:id="rId6"/>
        </w:object>
      </w:r>
    </w:p>
    <w:p w:rsidR="00A10E70" w:rsidRPr="005B1EDF" w:rsidRDefault="00A10E70" w:rsidP="0041251D">
      <w:pPr>
        <w:jc w:val="center"/>
        <w:rPr>
          <w:b/>
        </w:rPr>
      </w:pPr>
      <w:r w:rsidRPr="005B1EDF">
        <w:rPr>
          <w:b/>
        </w:rPr>
        <w:t>РЕСПУБЛИКА КАРЕЛИЯ</w:t>
      </w:r>
    </w:p>
    <w:p w:rsidR="00A10E70" w:rsidRPr="005B1EDF" w:rsidRDefault="00A10E70" w:rsidP="0041251D">
      <w:pPr>
        <w:jc w:val="center"/>
        <w:rPr>
          <w:b/>
        </w:rPr>
      </w:pPr>
    </w:p>
    <w:p w:rsidR="00A10E70" w:rsidRPr="005B1EDF" w:rsidRDefault="00A10E70" w:rsidP="0041251D">
      <w:pPr>
        <w:jc w:val="center"/>
        <w:rPr>
          <w:b/>
        </w:rPr>
      </w:pPr>
      <w:r w:rsidRPr="005B1EDF">
        <w:rPr>
          <w:b/>
        </w:rPr>
        <w:t>Совет Пудожского муниципального района</w:t>
      </w:r>
    </w:p>
    <w:p w:rsidR="00A10E70" w:rsidRPr="005B1EDF" w:rsidRDefault="00A10E70" w:rsidP="0041251D">
      <w:pPr>
        <w:jc w:val="center"/>
        <w:rPr>
          <w:b/>
        </w:rPr>
      </w:pPr>
    </w:p>
    <w:p w:rsidR="00A10E70" w:rsidRPr="005B1EDF" w:rsidRDefault="00A10E70" w:rsidP="0041251D">
      <w:pPr>
        <w:jc w:val="center"/>
        <w:rPr>
          <w:b/>
        </w:rPr>
      </w:pPr>
      <w:r>
        <w:rPr>
          <w:b/>
          <w:lang w:val="en-US"/>
        </w:rPr>
        <w:t>XXIV</w:t>
      </w:r>
      <w:r w:rsidRPr="000C78A7">
        <w:rPr>
          <w:b/>
        </w:rPr>
        <w:t xml:space="preserve"> </w:t>
      </w:r>
      <w:r w:rsidRPr="005B1EDF">
        <w:rPr>
          <w:b/>
        </w:rPr>
        <w:t xml:space="preserve">сессия </w:t>
      </w:r>
      <w:r w:rsidRPr="005B1EDF">
        <w:rPr>
          <w:b/>
          <w:lang w:val="en-US"/>
        </w:rPr>
        <w:t>II</w:t>
      </w:r>
      <w:r w:rsidRPr="005B1EDF">
        <w:rPr>
          <w:b/>
        </w:rPr>
        <w:t xml:space="preserve"> созыва</w:t>
      </w:r>
    </w:p>
    <w:p w:rsidR="00A10E70" w:rsidRPr="005B1EDF" w:rsidRDefault="00A10E70" w:rsidP="0041251D">
      <w:pPr>
        <w:jc w:val="center"/>
        <w:rPr>
          <w:b/>
        </w:rPr>
      </w:pPr>
    </w:p>
    <w:p w:rsidR="00A10E70" w:rsidRPr="005B1EDF" w:rsidRDefault="00A10E70" w:rsidP="0041251D">
      <w:pPr>
        <w:jc w:val="center"/>
        <w:rPr>
          <w:b/>
        </w:rPr>
      </w:pPr>
      <w:r w:rsidRPr="005B1EDF">
        <w:rPr>
          <w:b/>
        </w:rPr>
        <w:t xml:space="preserve">Решение № </w:t>
      </w:r>
      <w:r>
        <w:rPr>
          <w:b/>
        </w:rPr>
        <w:t xml:space="preserve">251 </w:t>
      </w:r>
    </w:p>
    <w:p w:rsidR="00A10E70" w:rsidRPr="005B1EDF" w:rsidRDefault="00A10E70" w:rsidP="0041251D">
      <w:pPr>
        <w:jc w:val="center"/>
        <w:rPr>
          <w:b/>
        </w:rPr>
      </w:pPr>
    </w:p>
    <w:p w:rsidR="00A10E70" w:rsidRPr="005B1EDF" w:rsidRDefault="00A10E70" w:rsidP="0041251D">
      <w:pPr>
        <w:jc w:val="both"/>
        <w:rPr>
          <w:b/>
        </w:rPr>
      </w:pPr>
      <w:r w:rsidRPr="005B1EDF">
        <w:rPr>
          <w:b/>
        </w:rPr>
        <w:t xml:space="preserve">От </w:t>
      </w:r>
      <w:r>
        <w:rPr>
          <w:b/>
        </w:rPr>
        <w:t xml:space="preserve"> 23 ноября  </w:t>
      </w:r>
      <w:r w:rsidRPr="005B1EDF">
        <w:rPr>
          <w:b/>
        </w:rPr>
        <w:t>2012 года</w:t>
      </w:r>
    </w:p>
    <w:p w:rsidR="00A10E70" w:rsidRPr="005B1EDF" w:rsidRDefault="00A10E70" w:rsidP="0041251D">
      <w:pPr>
        <w:jc w:val="both"/>
        <w:rPr>
          <w:b/>
        </w:rPr>
      </w:pPr>
    </w:p>
    <w:p w:rsidR="00A10E70" w:rsidRPr="005B1EDF" w:rsidRDefault="00A10E70" w:rsidP="0041251D">
      <w:pPr>
        <w:jc w:val="both"/>
        <w:rPr>
          <w:b/>
        </w:rPr>
      </w:pPr>
    </w:p>
    <w:p w:rsidR="00A10E70" w:rsidRDefault="00A10E70" w:rsidP="0066046C">
      <w:pPr>
        <w:jc w:val="both"/>
      </w:pPr>
      <w:r>
        <w:t>«О приеме имущества в муниципальную собственность</w:t>
      </w:r>
    </w:p>
    <w:p w:rsidR="00A10E70" w:rsidRDefault="00A10E70" w:rsidP="0066046C">
      <w:pPr>
        <w:jc w:val="both"/>
      </w:pPr>
      <w:r>
        <w:t>Пудожского муниципального района из государственной</w:t>
      </w:r>
    </w:p>
    <w:p w:rsidR="00A10E70" w:rsidRPr="005B1EDF" w:rsidRDefault="00A10E70" w:rsidP="0066046C">
      <w:pPr>
        <w:jc w:val="both"/>
      </w:pPr>
      <w:r>
        <w:t>собственности Республики Карелия»</w:t>
      </w:r>
    </w:p>
    <w:p w:rsidR="00A10E70" w:rsidRPr="005B1EDF" w:rsidRDefault="00A10E70" w:rsidP="0041251D">
      <w:pPr>
        <w:jc w:val="both"/>
      </w:pPr>
    </w:p>
    <w:p w:rsidR="00A10E70" w:rsidRPr="005B1EDF" w:rsidRDefault="00A10E70" w:rsidP="0041251D">
      <w:pPr>
        <w:jc w:val="both"/>
      </w:pPr>
    </w:p>
    <w:p w:rsidR="00A10E70" w:rsidRPr="005B1EDF" w:rsidRDefault="00A10E70" w:rsidP="0004596B">
      <w:pPr>
        <w:shd w:val="clear" w:color="auto" w:fill="FFFFFF"/>
        <w:ind w:firstLine="567"/>
        <w:jc w:val="both"/>
      </w:pPr>
      <w:r w:rsidRPr="005B1EDF">
        <w:t xml:space="preserve">В </w:t>
      </w:r>
      <w:r>
        <w:t xml:space="preserve">соответствии с Законом Республики Карелия от 02.10.1995 года № 78-ЗРК «О порядке передачи объектов государственной собственности Республики Карелия в муниципальную собственность», учитывая согласие Государственного бюджетного образовательного учреждения начального профессионального образования Республики Карелия «Профессиональное училище № 22 им. А. Н. Логинова», ходатайство Министерства образования Республика Карелия, Совет Пудожского муниципального района </w:t>
      </w:r>
    </w:p>
    <w:p w:rsidR="00A10E70" w:rsidRPr="005B1EDF" w:rsidRDefault="00A10E70" w:rsidP="0004596B">
      <w:pPr>
        <w:shd w:val="clear" w:color="auto" w:fill="FFFFFF"/>
        <w:ind w:firstLine="567"/>
        <w:jc w:val="both"/>
      </w:pPr>
    </w:p>
    <w:p w:rsidR="00A10E70" w:rsidRPr="000C78A7" w:rsidRDefault="00A10E70" w:rsidP="000C78A7">
      <w:pPr>
        <w:shd w:val="clear" w:color="auto" w:fill="FFFFFF"/>
        <w:ind w:firstLine="567"/>
        <w:rPr>
          <w:b/>
        </w:rPr>
      </w:pPr>
      <w:r w:rsidRPr="000C78A7">
        <w:rPr>
          <w:b/>
        </w:rPr>
        <w:t>РЕШИЛ</w:t>
      </w:r>
      <w:r>
        <w:rPr>
          <w:b/>
        </w:rPr>
        <w:t>:</w:t>
      </w:r>
    </w:p>
    <w:p w:rsidR="00A10E70" w:rsidRPr="005B1EDF" w:rsidRDefault="00A10E70" w:rsidP="003F4E69">
      <w:pPr>
        <w:shd w:val="clear" w:color="auto" w:fill="FFFFFF"/>
        <w:tabs>
          <w:tab w:val="left" w:pos="993"/>
        </w:tabs>
        <w:ind w:firstLine="567"/>
        <w:jc w:val="center"/>
      </w:pPr>
    </w:p>
    <w:p w:rsidR="00A10E70" w:rsidRPr="005B1EDF" w:rsidRDefault="00A10E70" w:rsidP="003F4E69">
      <w:pPr>
        <w:pStyle w:val="ListParagraph"/>
        <w:numPr>
          <w:ilvl w:val="0"/>
          <w:numId w:val="1"/>
        </w:numPr>
        <w:tabs>
          <w:tab w:val="clear" w:pos="1530"/>
          <w:tab w:val="num" w:pos="709"/>
          <w:tab w:val="left" w:pos="993"/>
        </w:tabs>
        <w:ind w:left="0" w:firstLine="567"/>
        <w:jc w:val="both"/>
      </w:pPr>
      <w:r>
        <w:t xml:space="preserve">  Утвердить</w:t>
      </w:r>
      <w:r w:rsidRPr="005B1EDF">
        <w:t xml:space="preserve"> </w:t>
      </w:r>
      <w:r>
        <w:t xml:space="preserve">Перечень имущества, предлагаемого к передаче в муниципальную собственность Пудожского муниципального района из государственной собственности Республики Карелия, согласно Приложению к настоящему Решению. </w:t>
      </w:r>
    </w:p>
    <w:p w:rsidR="00A10E70" w:rsidRDefault="00A10E70" w:rsidP="003F4E69">
      <w:pPr>
        <w:numPr>
          <w:ilvl w:val="0"/>
          <w:numId w:val="1"/>
        </w:numPr>
        <w:tabs>
          <w:tab w:val="clear" w:pos="1530"/>
          <w:tab w:val="num" w:pos="0"/>
          <w:tab w:val="left" w:pos="993"/>
        </w:tabs>
        <w:ind w:left="0" w:right="-283" w:firstLine="567"/>
        <w:jc w:val="both"/>
      </w:pPr>
      <w:r>
        <w:t xml:space="preserve">Направить Перечень имущества, предлагаемого к передаче в муниципальную собственность Пудожского муниципального района из государственной собственности Республики Карелия, в государственный комитет Республики Карелия по управлению государственным имуществом и размещению заказов для государственных нужд для подготовки соответствующего Решения Правительства Республики Карелия. </w:t>
      </w:r>
    </w:p>
    <w:p w:rsidR="00A10E70" w:rsidRDefault="00A10E70" w:rsidP="003F4E69">
      <w:pPr>
        <w:numPr>
          <w:ilvl w:val="0"/>
          <w:numId w:val="1"/>
        </w:numPr>
        <w:tabs>
          <w:tab w:val="clear" w:pos="1530"/>
          <w:tab w:val="num" w:pos="0"/>
          <w:tab w:val="left" w:pos="993"/>
        </w:tabs>
        <w:ind w:left="0" w:right="-283" w:firstLine="567"/>
        <w:jc w:val="both"/>
      </w:pPr>
      <w:r>
        <w:t>Поручить администрации Пудожского муниципального района осуществить прием имущества в муниципальную собственность Пудожского муниципального района из государственной собственности Республики Карелия в установленном законом порядке.</w:t>
      </w:r>
    </w:p>
    <w:p w:rsidR="00A10E70" w:rsidRDefault="00A10E70" w:rsidP="003F4E69">
      <w:pPr>
        <w:numPr>
          <w:ilvl w:val="0"/>
          <w:numId w:val="1"/>
        </w:numPr>
        <w:tabs>
          <w:tab w:val="clear" w:pos="1530"/>
          <w:tab w:val="num" w:pos="0"/>
          <w:tab w:val="left" w:pos="993"/>
        </w:tabs>
        <w:ind w:left="0" w:right="-283" w:firstLine="567"/>
        <w:jc w:val="both"/>
      </w:pPr>
      <w:r>
        <w:t xml:space="preserve">Настоящее Решение вступает в силу с момента его подписания. </w:t>
      </w:r>
    </w:p>
    <w:p w:rsidR="00A10E70" w:rsidRDefault="00A10E70" w:rsidP="003F4E69">
      <w:pPr>
        <w:tabs>
          <w:tab w:val="num" w:pos="0"/>
          <w:tab w:val="num" w:pos="540"/>
          <w:tab w:val="left" w:pos="993"/>
        </w:tabs>
        <w:ind w:firstLine="567"/>
        <w:jc w:val="both"/>
      </w:pPr>
    </w:p>
    <w:p w:rsidR="00A10E70" w:rsidRPr="005B1EDF" w:rsidRDefault="00A10E70" w:rsidP="003F4E69">
      <w:pPr>
        <w:tabs>
          <w:tab w:val="num" w:pos="0"/>
          <w:tab w:val="num" w:pos="540"/>
        </w:tabs>
        <w:ind w:firstLine="540"/>
        <w:jc w:val="both"/>
      </w:pPr>
    </w:p>
    <w:p w:rsidR="00A10E70" w:rsidRPr="005B1EDF" w:rsidRDefault="00A10E70" w:rsidP="004A1F19">
      <w:pPr>
        <w:tabs>
          <w:tab w:val="num" w:pos="540"/>
        </w:tabs>
        <w:ind w:left="540"/>
        <w:jc w:val="both"/>
      </w:pPr>
    </w:p>
    <w:p w:rsidR="00A10E70" w:rsidRDefault="00A10E70" w:rsidP="008B13B0">
      <w:pPr>
        <w:tabs>
          <w:tab w:val="num" w:pos="540"/>
        </w:tabs>
        <w:jc w:val="both"/>
      </w:pPr>
      <w:r>
        <w:t>Исполняющая обязанности</w:t>
      </w:r>
      <w:r w:rsidRPr="005B1EDF">
        <w:t xml:space="preserve"> </w:t>
      </w:r>
      <w:r>
        <w:t>Г</w:t>
      </w:r>
      <w:r w:rsidRPr="005B1EDF">
        <w:t xml:space="preserve">лавы </w:t>
      </w:r>
    </w:p>
    <w:p w:rsidR="00A10E70" w:rsidRDefault="00A10E70" w:rsidP="000C78A7">
      <w:pPr>
        <w:tabs>
          <w:tab w:val="num" w:pos="540"/>
        </w:tabs>
        <w:jc w:val="both"/>
      </w:pPr>
      <w:r w:rsidRPr="005B1EDF">
        <w:t xml:space="preserve">Пудожского </w:t>
      </w:r>
      <w:r>
        <w:t xml:space="preserve"> </w:t>
      </w:r>
      <w:r w:rsidRPr="005B1EDF">
        <w:t>муниципального района:                                                                 Л. В. Данченко</w:t>
      </w:r>
    </w:p>
    <w:p w:rsidR="00A10E70" w:rsidRDefault="00A10E70" w:rsidP="000C78A7">
      <w:pPr>
        <w:tabs>
          <w:tab w:val="num" w:pos="540"/>
        </w:tabs>
        <w:jc w:val="both"/>
      </w:pPr>
    </w:p>
    <w:p w:rsidR="00A10E70" w:rsidRDefault="00A10E70" w:rsidP="000C78A7">
      <w:pPr>
        <w:tabs>
          <w:tab w:val="num" w:pos="540"/>
        </w:tabs>
        <w:jc w:val="both"/>
      </w:pPr>
    </w:p>
    <w:p w:rsidR="00A10E70" w:rsidRDefault="00A10E70" w:rsidP="000C78A7">
      <w:pPr>
        <w:tabs>
          <w:tab w:val="num" w:pos="540"/>
        </w:tabs>
        <w:jc w:val="both"/>
      </w:pPr>
      <w:r>
        <w:t>23 ноября 2012 г.</w:t>
      </w:r>
    </w:p>
    <w:p w:rsidR="00A10E70" w:rsidRDefault="00A10E70" w:rsidP="000C78A7">
      <w:pPr>
        <w:tabs>
          <w:tab w:val="num" w:pos="540"/>
        </w:tabs>
        <w:jc w:val="both"/>
      </w:pPr>
    </w:p>
    <w:p w:rsidR="00A10E70" w:rsidRDefault="00A10E70" w:rsidP="000C78A7">
      <w:pPr>
        <w:tabs>
          <w:tab w:val="num" w:pos="540"/>
        </w:tabs>
        <w:jc w:val="both"/>
      </w:pPr>
    </w:p>
    <w:p w:rsidR="00A10E70" w:rsidRDefault="00A10E70" w:rsidP="000C78A7">
      <w:pPr>
        <w:tabs>
          <w:tab w:val="num" w:pos="540"/>
        </w:tabs>
        <w:jc w:val="both"/>
      </w:pPr>
    </w:p>
    <w:p w:rsidR="00A10E70" w:rsidRPr="0033001F" w:rsidRDefault="00A10E70" w:rsidP="0033001F">
      <w:pPr>
        <w:jc w:val="right"/>
      </w:pPr>
      <w:r w:rsidRPr="0033001F">
        <w:t xml:space="preserve">Приложение </w:t>
      </w:r>
    </w:p>
    <w:p w:rsidR="00A10E70" w:rsidRPr="003C40BB" w:rsidRDefault="00A10E70" w:rsidP="0033001F">
      <w:pPr>
        <w:jc w:val="right"/>
      </w:pPr>
      <w:r>
        <w:t xml:space="preserve">                                                                                                 к Решению </w:t>
      </w:r>
      <w:r>
        <w:rPr>
          <w:lang w:val="en-US"/>
        </w:rPr>
        <w:t>XXIV</w:t>
      </w:r>
      <w:r>
        <w:t xml:space="preserve">сессии </w:t>
      </w:r>
      <w:r>
        <w:rPr>
          <w:lang w:val="en-US"/>
        </w:rPr>
        <w:t>II</w:t>
      </w:r>
      <w:r>
        <w:t xml:space="preserve"> созыва</w:t>
      </w:r>
      <w:r w:rsidRPr="003C7CD1">
        <w:t xml:space="preserve"> </w:t>
      </w:r>
      <w:r>
        <w:t xml:space="preserve">Совета Пудожского муниципального </w:t>
      </w:r>
    </w:p>
    <w:p w:rsidR="00A10E70" w:rsidRPr="003C40BB" w:rsidRDefault="00A10E70" w:rsidP="0033001F">
      <w:pPr>
        <w:jc w:val="right"/>
      </w:pPr>
      <w:r>
        <w:t xml:space="preserve">района  от 23 ноября </w:t>
      </w:r>
      <w:smartTag w:uri="urn:schemas-microsoft-com:office:smarttags" w:element="metricconverter">
        <w:smartTagPr>
          <w:attr w:name="ProductID" w:val="2012 г"/>
        </w:smartTagPr>
        <w:r>
          <w:t>2012 г</w:t>
        </w:r>
      </w:smartTag>
      <w:r>
        <w:t>. №  251</w:t>
      </w:r>
    </w:p>
    <w:p w:rsidR="00A10E70" w:rsidRDefault="00A10E70" w:rsidP="0033001F">
      <w:pPr>
        <w:pStyle w:val="Heading1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10E70" w:rsidRDefault="00A10E70" w:rsidP="0033001F">
      <w:pPr>
        <w:pStyle w:val="Heading1"/>
      </w:pPr>
    </w:p>
    <w:p w:rsidR="00A10E70" w:rsidRPr="00E67182" w:rsidRDefault="00A10E70" w:rsidP="0033001F">
      <w:pPr>
        <w:pStyle w:val="Heading1"/>
        <w:rPr>
          <w:sz w:val="28"/>
          <w:szCs w:val="28"/>
        </w:rPr>
      </w:pPr>
      <w:r w:rsidRPr="00E67182">
        <w:rPr>
          <w:sz w:val="28"/>
          <w:szCs w:val="28"/>
        </w:rPr>
        <w:t>ПЕРЕЧЕНЬ</w:t>
      </w:r>
    </w:p>
    <w:p w:rsidR="00A10E70" w:rsidRPr="003C7CD1" w:rsidRDefault="00A10E70" w:rsidP="0033001F">
      <w:pPr>
        <w:jc w:val="center"/>
        <w:rPr>
          <w:b/>
        </w:rPr>
      </w:pPr>
      <w:r w:rsidRPr="003C7CD1">
        <w:rPr>
          <w:b/>
        </w:rPr>
        <w:t xml:space="preserve">ГОСУДАРСТВЕННОГО ИМУЩЕСТВА РЕСПУБЛИКИ КАРЕЛИЯ, </w:t>
      </w:r>
      <w:r>
        <w:rPr>
          <w:b/>
        </w:rPr>
        <w:t xml:space="preserve">ПРЕДЛАГАЕМОГО К ПЕРЕДАЧЕ </w:t>
      </w:r>
      <w:r w:rsidRPr="003C7CD1">
        <w:rPr>
          <w:b/>
        </w:rPr>
        <w:t xml:space="preserve">В МУНИЦИПАЛЬНУЮ СОБСТВЕННОСТЬ ПУДОЖСКОГО МУНИЦИПАЛЬНОГО РАЙОНА </w:t>
      </w:r>
    </w:p>
    <w:p w:rsidR="00A10E70" w:rsidRPr="003C7CD1" w:rsidRDefault="00A10E70" w:rsidP="0033001F">
      <w:pPr>
        <w:jc w:val="center"/>
        <w:rPr>
          <w:b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5"/>
        <w:gridCol w:w="1583"/>
        <w:gridCol w:w="1800"/>
        <w:gridCol w:w="2520"/>
        <w:gridCol w:w="2700"/>
      </w:tblGrid>
      <w:tr w:rsidR="00A10E70" w:rsidRPr="00B916E5" w:rsidTr="003C40BB">
        <w:tc>
          <w:tcPr>
            <w:tcW w:w="2125" w:type="dxa"/>
          </w:tcPr>
          <w:p w:rsidR="00A10E70" w:rsidRPr="003C40BB" w:rsidRDefault="00A10E70" w:rsidP="008A717D">
            <w:pPr>
              <w:jc w:val="center"/>
            </w:pPr>
            <w:r w:rsidRPr="003C40BB">
              <w:t>Наименование организации балансодержателя</w:t>
            </w:r>
          </w:p>
        </w:tc>
        <w:tc>
          <w:tcPr>
            <w:tcW w:w="1583" w:type="dxa"/>
          </w:tcPr>
          <w:p w:rsidR="00A10E70" w:rsidRPr="003C40BB" w:rsidRDefault="00A10E70" w:rsidP="008A717D">
            <w:pPr>
              <w:jc w:val="center"/>
            </w:pPr>
            <w:r w:rsidRPr="003C40BB">
              <w:t>Адрес организации</w:t>
            </w:r>
          </w:p>
        </w:tc>
        <w:tc>
          <w:tcPr>
            <w:tcW w:w="1800" w:type="dxa"/>
          </w:tcPr>
          <w:p w:rsidR="00A10E70" w:rsidRPr="003C40BB" w:rsidRDefault="00A10E70" w:rsidP="008A717D">
            <w:pPr>
              <w:jc w:val="center"/>
            </w:pPr>
            <w:r w:rsidRPr="003C40BB">
              <w:t>Наименование имущества</w:t>
            </w:r>
          </w:p>
        </w:tc>
        <w:tc>
          <w:tcPr>
            <w:tcW w:w="2520" w:type="dxa"/>
          </w:tcPr>
          <w:p w:rsidR="00A10E70" w:rsidRPr="003C40BB" w:rsidRDefault="00A10E70" w:rsidP="003C40BB">
            <w:pPr>
              <w:jc w:val="center"/>
            </w:pPr>
            <w:r w:rsidRPr="003C40BB">
              <w:t>Адрес месторасположения имущества</w:t>
            </w:r>
          </w:p>
        </w:tc>
        <w:tc>
          <w:tcPr>
            <w:tcW w:w="2700" w:type="dxa"/>
          </w:tcPr>
          <w:p w:rsidR="00A10E70" w:rsidRPr="003C40BB" w:rsidRDefault="00A10E70" w:rsidP="008A717D">
            <w:pPr>
              <w:jc w:val="center"/>
            </w:pPr>
            <w:r w:rsidRPr="003C40BB">
              <w:t>Индивидуализирующие характеристики имущества</w:t>
            </w:r>
          </w:p>
        </w:tc>
      </w:tr>
      <w:tr w:rsidR="00A10E70" w:rsidTr="003C40BB">
        <w:tc>
          <w:tcPr>
            <w:tcW w:w="2125" w:type="dxa"/>
          </w:tcPr>
          <w:p w:rsidR="00A10E70" w:rsidRDefault="00A10E70" w:rsidP="008A717D">
            <w:pPr>
              <w:jc w:val="center"/>
            </w:pPr>
            <w:r>
              <w:t>1</w:t>
            </w:r>
          </w:p>
        </w:tc>
        <w:tc>
          <w:tcPr>
            <w:tcW w:w="1583" w:type="dxa"/>
          </w:tcPr>
          <w:p w:rsidR="00A10E70" w:rsidRDefault="00A10E70" w:rsidP="008A717D">
            <w:pPr>
              <w:jc w:val="center"/>
            </w:pPr>
            <w:r>
              <w:t>2</w:t>
            </w:r>
          </w:p>
        </w:tc>
        <w:tc>
          <w:tcPr>
            <w:tcW w:w="1800" w:type="dxa"/>
          </w:tcPr>
          <w:p w:rsidR="00A10E70" w:rsidRDefault="00A10E70" w:rsidP="008A717D">
            <w:pPr>
              <w:jc w:val="center"/>
            </w:pPr>
            <w:r>
              <w:t>3</w:t>
            </w:r>
          </w:p>
        </w:tc>
        <w:tc>
          <w:tcPr>
            <w:tcW w:w="2520" w:type="dxa"/>
          </w:tcPr>
          <w:p w:rsidR="00A10E70" w:rsidRDefault="00A10E70" w:rsidP="003C40BB">
            <w:r>
              <w:t>4</w:t>
            </w:r>
          </w:p>
        </w:tc>
        <w:tc>
          <w:tcPr>
            <w:tcW w:w="2700" w:type="dxa"/>
          </w:tcPr>
          <w:p w:rsidR="00A10E70" w:rsidRDefault="00A10E70" w:rsidP="008A717D">
            <w:pPr>
              <w:jc w:val="center"/>
            </w:pPr>
            <w:r>
              <w:t>5</w:t>
            </w:r>
          </w:p>
        </w:tc>
      </w:tr>
      <w:tr w:rsidR="00A10E70" w:rsidRPr="003C7CD1" w:rsidTr="003C40BB">
        <w:tc>
          <w:tcPr>
            <w:tcW w:w="2125" w:type="dxa"/>
          </w:tcPr>
          <w:p w:rsidR="00A10E70" w:rsidRDefault="00A10E70" w:rsidP="008A717D">
            <w:pPr>
              <w:jc w:val="center"/>
            </w:pPr>
          </w:p>
          <w:p w:rsidR="00A10E70" w:rsidRDefault="00A10E70" w:rsidP="008A717D">
            <w:pPr>
              <w:jc w:val="center"/>
            </w:pPr>
            <w:r w:rsidRPr="003C7CD1">
              <w:t xml:space="preserve">Государственное бюджетное  образовательное учреждение начального профессионального образования Республики Карелия «Профессиональное училище № 22 </w:t>
            </w:r>
          </w:p>
          <w:p w:rsidR="00A10E70" w:rsidRDefault="00A10E70" w:rsidP="008A717D">
            <w:pPr>
              <w:jc w:val="center"/>
            </w:pPr>
            <w:r w:rsidRPr="003C7CD1">
              <w:t>им. А.Н. Логинова»</w:t>
            </w:r>
          </w:p>
          <w:p w:rsidR="00A10E70" w:rsidRPr="003C7CD1" w:rsidRDefault="00A10E70" w:rsidP="008A717D">
            <w:pPr>
              <w:jc w:val="center"/>
            </w:pPr>
          </w:p>
        </w:tc>
        <w:tc>
          <w:tcPr>
            <w:tcW w:w="1583" w:type="dxa"/>
          </w:tcPr>
          <w:p w:rsidR="00A10E70" w:rsidRDefault="00A10E70" w:rsidP="008A717D">
            <w:pPr>
              <w:jc w:val="center"/>
            </w:pPr>
          </w:p>
          <w:p w:rsidR="00A10E70" w:rsidRPr="003C40BB" w:rsidRDefault="00A10E70" w:rsidP="008A717D">
            <w:pPr>
              <w:jc w:val="center"/>
            </w:pPr>
            <w:r w:rsidRPr="003C7CD1">
              <w:t xml:space="preserve">186150 </w:t>
            </w:r>
            <w:r>
              <w:t>Республика Карелия</w:t>
            </w:r>
            <w:r w:rsidRPr="003C7CD1">
              <w:t xml:space="preserve">, </w:t>
            </w:r>
          </w:p>
          <w:p w:rsidR="00A10E70" w:rsidRDefault="00A10E70" w:rsidP="008A717D">
            <w:pPr>
              <w:jc w:val="center"/>
            </w:pPr>
            <w:r w:rsidRPr="003C7CD1">
              <w:t>г. Пудож,</w:t>
            </w:r>
          </w:p>
          <w:p w:rsidR="00A10E70" w:rsidRPr="003C7CD1" w:rsidRDefault="00A10E70" w:rsidP="008A717D">
            <w:pPr>
              <w:jc w:val="center"/>
            </w:pPr>
            <w:r w:rsidRPr="003C7CD1">
              <w:t xml:space="preserve"> ул. Пионерская, д. 71 а</w:t>
            </w:r>
          </w:p>
        </w:tc>
        <w:tc>
          <w:tcPr>
            <w:tcW w:w="1800" w:type="dxa"/>
          </w:tcPr>
          <w:p w:rsidR="00A10E70" w:rsidRDefault="00A10E70" w:rsidP="008A717D">
            <w:pPr>
              <w:jc w:val="center"/>
            </w:pPr>
          </w:p>
          <w:p w:rsidR="00A10E70" w:rsidRPr="003C7CD1" w:rsidRDefault="00A10E70" w:rsidP="008A717D">
            <w:pPr>
              <w:jc w:val="center"/>
            </w:pPr>
            <w:r>
              <w:t>Часть земельного участка</w:t>
            </w:r>
            <w:r w:rsidRPr="003C7CD1">
              <w:t xml:space="preserve"> </w:t>
            </w:r>
          </w:p>
        </w:tc>
        <w:tc>
          <w:tcPr>
            <w:tcW w:w="2520" w:type="dxa"/>
          </w:tcPr>
          <w:p w:rsidR="00A10E70" w:rsidRDefault="00A10E70" w:rsidP="003C40BB"/>
          <w:p w:rsidR="00A10E70" w:rsidRPr="003C7CD1" w:rsidRDefault="00A10E70" w:rsidP="003C40BB">
            <w:r w:rsidRPr="003C7CD1">
              <w:t>186150</w:t>
            </w:r>
          </w:p>
          <w:p w:rsidR="00A10E70" w:rsidRDefault="00A10E70" w:rsidP="003C40BB">
            <w:r w:rsidRPr="003C7CD1">
              <w:t>Республика Карелия</w:t>
            </w:r>
          </w:p>
          <w:p w:rsidR="00A10E70" w:rsidRPr="003C7CD1" w:rsidRDefault="00A10E70" w:rsidP="003C40BB">
            <w:r w:rsidRPr="003C7CD1">
              <w:t xml:space="preserve"> г. Пудож,</w:t>
            </w:r>
          </w:p>
          <w:p w:rsidR="00A10E70" w:rsidRPr="0033001F" w:rsidRDefault="00A10E70" w:rsidP="003C40BB">
            <w:r w:rsidRPr="003C7CD1">
              <w:t xml:space="preserve"> ул. Пионерская</w:t>
            </w:r>
            <w:r>
              <w:t>, рядом с д. 71-а от земельного участка с кадастровым номером 10:15:0010503:2, общей 39000 кв.м.</w:t>
            </w:r>
          </w:p>
        </w:tc>
        <w:tc>
          <w:tcPr>
            <w:tcW w:w="2700" w:type="dxa"/>
          </w:tcPr>
          <w:p w:rsidR="00A10E70" w:rsidRDefault="00A10E70" w:rsidP="008A717D">
            <w:pPr>
              <w:jc w:val="center"/>
            </w:pPr>
          </w:p>
          <w:p w:rsidR="00A10E70" w:rsidRPr="003C7CD1" w:rsidRDefault="00A10E70" w:rsidP="008A717D">
            <w:pPr>
              <w:jc w:val="center"/>
            </w:pPr>
            <w:r>
              <w:t>Площадь 2500 кв.м.</w:t>
            </w:r>
            <w:r w:rsidRPr="003C7CD1">
              <w:t xml:space="preserve"> </w:t>
            </w:r>
          </w:p>
        </w:tc>
      </w:tr>
    </w:tbl>
    <w:p w:rsidR="00A10E70" w:rsidRDefault="00A10E70" w:rsidP="0033001F">
      <w:pPr>
        <w:jc w:val="center"/>
      </w:pPr>
    </w:p>
    <w:p w:rsidR="00A10E70" w:rsidRDefault="00A10E70" w:rsidP="0033001F">
      <w:pPr>
        <w:jc w:val="center"/>
      </w:pPr>
    </w:p>
    <w:p w:rsidR="00A10E70" w:rsidRDefault="00A10E70" w:rsidP="0033001F">
      <w:pPr>
        <w:jc w:val="center"/>
      </w:pPr>
    </w:p>
    <w:p w:rsidR="00A10E70" w:rsidRDefault="00A10E70" w:rsidP="0033001F">
      <w:pPr>
        <w:rPr>
          <w:lang w:val="en-US"/>
        </w:rPr>
      </w:pPr>
      <w:r>
        <w:t xml:space="preserve">Исполняющая обязанности </w:t>
      </w:r>
    </w:p>
    <w:p w:rsidR="00A10E70" w:rsidRDefault="00A10E70" w:rsidP="0033001F">
      <w:r>
        <w:t>Главы Пудожского муниципального района                                                                Л.</w:t>
      </w:r>
      <w:r w:rsidRPr="0033001F">
        <w:t xml:space="preserve"> </w:t>
      </w:r>
      <w:r>
        <w:t>В. Данченко</w:t>
      </w:r>
    </w:p>
    <w:p w:rsidR="00A10E70" w:rsidRDefault="00A10E70" w:rsidP="0033001F">
      <w:pPr>
        <w:jc w:val="center"/>
      </w:pPr>
    </w:p>
    <w:p w:rsidR="00A10E70" w:rsidRDefault="00A10E70" w:rsidP="0033001F"/>
    <w:p w:rsidR="00A10E70" w:rsidRPr="008B13B0" w:rsidRDefault="00A10E70" w:rsidP="000C78A7">
      <w:pPr>
        <w:tabs>
          <w:tab w:val="num" w:pos="540"/>
        </w:tabs>
        <w:jc w:val="both"/>
      </w:pPr>
    </w:p>
    <w:sectPr w:rsidR="00A10E70" w:rsidRPr="008B13B0" w:rsidSect="003C40BB">
      <w:pgSz w:w="11906" w:h="16838"/>
      <w:pgMar w:top="851" w:right="73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91EC0"/>
    <w:multiLevelType w:val="hybridMultilevel"/>
    <w:tmpl w:val="B882F104"/>
    <w:lvl w:ilvl="0" w:tplc="C8002D92">
      <w:start w:val="1"/>
      <w:numFmt w:val="upperRoman"/>
      <w:lvlText w:val="%1."/>
      <w:lvlJc w:val="left"/>
      <w:pPr>
        <w:tabs>
          <w:tab w:val="num" w:pos="1530"/>
        </w:tabs>
        <w:ind w:left="1530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0FED1A6F"/>
    <w:multiLevelType w:val="hybridMultilevel"/>
    <w:tmpl w:val="59EAEC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654FB1"/>
    <w:multiLevelType w:val="hybridMultilevel"/>
    <w:tmpl w:val="5DD8B5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9F65CC0"/>
    <w:multiLevelType w:val="hybridMultilevel"/>
    <w:tmpl w:val="C116F498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016494D"/>
    <w:multiLevelType w:val="hybridMultilevel"/>
    <w:tmpl w:val="C3BC7736"/>
    <w:lvl w:ilvl="0" w:tplc="12188006">
      <w:start w:val="1"/>
      <w:numFmt w:val="decimal"/>
      <w:lvlText w:val="%1."/>
      <w:lvlJc w:val="left"/>
      <w:pPr>
        <w:ind w:left="91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74CD320E"/>
    <w:multiLevelType w:val="hybridMultilevel"/>
    <w:tmpl w:val="638EA3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5620C7E"/>
    <w:multiLevelType w:val="hybridMultilevel"/>
    <w:tmpl w:val="C3BC7736"/>
    <w:lvl w:ilvl="0" w:tplc="12188006">
      <w:start w:val="1"/>
      <w:numFmt w:val="decimal"/>
      <w:lvlText w:val="%1."/>
      <w:lvlJc w:val="left"/>
      <w:pPr>
        <w:ind w:left="91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>
    <w:nsid w:val="7CD53838"/>
    <w:multiLevelType w:val="hybridMultilevel"/>
    <w:tmpl w:val="AC00F6F4"/>
    <w:lvl w:ilvl="0" w:tplc="2E526E58">
      <w:start w:val="10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251D"/>
    <w:rsid w:val="000071F9"/>
    <w:rsid w:val="00021D18"/>
    <w:rsid w:val="00036C0D"/>
    <w:rsid w:val="0004596B"/>
    <w:rsid w:val="000546AD"/>
    <w:rsid w:val="0006093D"/>
    <w:rsid w:val="00065AD3"/>
    <w:rsid w:val="000A0C99"/>
    <w:rsid w:val="000B38CD"/>
    <w:rsid w:val="000B7684"/>
    <w:rsid w:val="000C2731"/>
    <w:rsid w:val="000C78A7"/>
    <w:rsid w:val="000C7DC1"/>
    <w:rsid w:val="000D2F67"/>
    <w:rsid w:val="000D3403"/>
    <w:rsid w:val="000D50E5"/>
    <w:rsid w:val="000E15C9"/>
    <w:rsid w:val="000E4F89"/>
    <w:rsid w:val="000E7D31"/>
    <w:rsid w:val="000F3F8E"/>
    <w:rsid w:val="00102CB4"/>
    <w:rsid w:val="00104491"/>
    <w:rsid w:val="001112FD"/>
    <w:rsid w:val="00111700"/>
    <w:rsid w:val="00111842"/>
    <w:rsid w:val="00111B5E"/>
    <w:rsid w:val="0011400F"/>
    <w:rsid w:val="00116998"/>
    <w:rsid w:val="00123063"/>
    <w:rsid w:val="001241C3"/>
    <w:rsid w:val="001273EC"/>
    <w:rsid w:val="001401C2"/>
    <w:rsid w:val="00141862"/>
    <w:rsid w:val="0015366F"/>
    <w:rsid w:val="0016242D"/>
    <w:rsid w:val="00176B6D"/>
    <w:rsid w:val="00182969"/>
    <w:rsid w:val="00183E48"/>
    <w:rsid w:val="001A09E9"/>
    <w:rsid w:val="001A3050"/>
    <w:rsid w:val="001A49E4"/>
    <w:rsid w:val="001A6C7D"/>
    <w:rsid w:val="001B2356"/>
    <w:rsid w:val="001B7E5D"/>
    <w:rsid w:val="001C2D4F"/>
    <w:rsid w:val="001C3D6D"/>
    <w:rsid w:val="001C5592"/>
    <w:rsid w:val="001C75F6"/>
    <w:rsid w:val="00203493"/>
    <w:rsid w:val="0021318F"/>
    <w:rsid w:val="00213C2D"/>
    <w:rsid w:val="00215FBD"/>
    <w:rsid w:val="00216938"/>
    <w:rsid w:val="0023385D"/>
    <w:rsid w:val="00263297"/>
    <w:rsid w:val="002649FD"/>
    <w:rsid w:val="00267961"/>
    <w:rsid w:val="002703D2"/>
    <w:rsid w:val="00270B30"/>
    <w:rsid w:val="0028206C"/>
    <w:rsid w:val="00282B43"/>
    <w:rsid w:val="00291D90"/>
    <w:rsid w:val="00297CA8"/>
    <w:rsid w:val="002B1497"/>
    <w:rsid w:val="002B3F33"/>
    <w:rsid w:val="002C2602"/>
    <w:rsid w:val="002D1A7C"/>
    <w:rsid w:val="002D4D17"/>
    <w:rsid w:val="002E57B5"/>
    <w:rsid w:val="002E6B1F"/>
    <w:rsid w:val="002F2C51"/>
    <w:rsid w:val="002F5C9B"/>
    <w:rsid w:val="00326CEA"/>
    <w:rsid w:val="0033001F"/>
    <w:rsid w:val="0033344A"/>
    <w:rsid w:val="003474B3"/>
    <w:rsid w:val="0034782F"/>
    <w:rsid w:val="0035065F"/>
    <w:rsid w:val="003536F1"/>
    <w:rsid w:val="003630FD"/>
    <w:rsid w:val="00363167"/>
    <w:rsid w:val="0039036C"/>
    <w:rsid w:val="00397FDA"/>
    <w:rsid w:val="003A08CD"/>
    <w:rsid w:val="003B1B25"/>
    <w:rsid w:val="003B4A81"/>
    <w:rsid w:val="003B74B9"/>
    <w:rsid w:val="003C40BB"/>
    <w:rsid w:val="003C52CC"/>
    <w:rsid w:val="003C7CD1"/>
    <w:rsid w:val="003D5073"/>
    <w:rsid w:val="003E2B6B"/>
    <w:rsid w:val="003F2763"/>
    <w:rsid w:val="003F4E69"/>
    <w:rsid w:val="00406CE2"/>
    <w:rsid w:val="0041012D"/>
    <w:rsid w:val="0041248E"/>
    <w:rsid w:val="0041251D"/>
    <w:rsid w:val="004170FD"/>
    <w:rsid w:val="0042667B"/>
    <w:rsid w:val="004331CE"/>
    <w:rsid w:val="00446047"/>
    <w:rsid w:val="00450DF0"/>
    <w:rsid w:val="0047399B"/>
    <w:rsid w:val="0047573B"/>
    <w:rsid w:val="00481325"/>
    <w:rsid w:val="0048148B"/>
    <w:rsid w:val="00483CCB"/>
    <w:rsid w:val="004915AC"/>
    <w:rsid w:val="00491D7E"/>
    <w:rsid w:val="00495991"/>
    <w:rsid w:val="004A1F19"/>
    <w:rsid w:val="004B5B92"/>
    <w:rsid w:val="004D6F7D"/>
    <w:rsid w:val="004E36AA"/>
    <w:rsid w:val="004F6875"/>
    <w:rsid w:val="004F7191"/>
    <w:rsid w:val="00507BDE"/>
    <w:rsid w:val="00527609"/>
    <w:rsid w:val="00530FF1"/>
    <w:rsid w:val="00535249"/>
    <w:rsid w:val="00546551"/>
    <w:rsid w:val="00554039"/>
    <w:rsid w:val="005601AC"/>
    <w:rsid w:val="0057283D"/>
    <w:rsid w:val="005972A2"/>
    <w:rsid w:val="005A104D"/>
    <w:rsid w:val="005A3661"/>
    <w:rsid w:val="005A48C4"/>
    <w:rsid w:val="005B1EDF"/>
    <w:rsid w:val="005B5DD9"/>
    <w:rsid w:val="005B7720"/>
    <w:rsid w:val="00605632"/>
    <w:rsid w:val="00615FF9"/>
    <w:rsid w:val="006178FD"/>
    <w:rsid w:val="006230D9"/>
    <w:rsid w:val="00624CD2"/>
    <w:rsid w:val="0064206C"/>
    <w:rsid w:val="0064212E"/>
    <w:rsid w:val="00643034"/>
    <w:rsid w:val="006462AE"/>
    <w:rsid w:val="006521D3"/>
    <w:rsid w:val="00653FE1"/>
    <w:rsid w:val="0066046C"/>
    <w:rsid w:val="00672B1B"/>
    <w:rsid w:val="00676D43"/>
    <w:rsid w:val="006B6240"/>
    <w:rsid w:val="006C23C0"/>
    <w:rsid w:val="006E4BAD"/>
    <w:rsid w:val="006F27B8"/>
    <w:rsid w:val="006F2E1D"/>
    <w:rsid w:val="006F706C"/>
    <w:rsid w:val="006F7D31"/>
    <w:rsid w:val="007026FC"/>
    <w:rsid w:val="00703A33"/>
    <w:rsid w:val="00710DD1"/>
    <w:rsid w:val="00747076"/>
    <w:rsid w:val="0077134C"/>
    <w:rsid w:val="00771B37"/>
    <w:rsid w:val="007776CD"/>
    <w:rsid w:val="00777A99"/>
    <w:rsid w:val="0078046E"/>
    <w:rsid w:val="007918BF"/>
    <w:rsid w:val="00797887"/>
    <w:rsid w:val="007A17C2"/>
    <w:rsid w:val="007A6EE1"/>
    <w:rsid w:val="007B0442"/>
    <w:rsid w:val="007D64CD"/>
    <w:rsid w:val="007F2390"/>
    <w:rsid w:val="00805B40"/>
    <w:rsid w:val="00810757"/>
    <w:rsid w:val="00810F9A"/>
    <w:rsid w:val="0081490E"/>
    <w:rsid w:val="00815A47"/>
    <w:rsid w:val="008242F5"/>
    <w:rsid w:val="00824663"/>
    <w:rsid w:val="00826CB3"/>
    <w:rsid w:val="00827A01"/>
    <w:rsid w:val="00845CDC"/>
    <w:rsid w:val="008537C0"/>
    <w:rsid w:val="0088505C"/>
    <w:rsid w:val="008A2088"/>
    <w:rsid w:val="008A717D"/>
    <w:rsid w:val="008A7920"/>
    <w:rsid w:val="008B13B0"/>
    <w:rsid w:val="008D3D2B"/>
    <w:rsid w:val="008E3251"/>
    <w:rsid w:val="009006F0"/>
    <w:rsid w:val="00902D3E"/>
    <w:rsid w:val="00904E94"/>
    <w:rsid w:val="0092572B"/>
    <w:rsid w:val="0094486A"/>
    <w:rsid w:val="009704B5"/>
    <w:rsid w:val="00984485"/>
    <w:rsid w:val="009A0B51"/>
    <w:rsid w:val="009B05AE"/>
    <w:rsid w:val="009F0E02"/>
    <w:rsid w:val="009F51E9"/>
    <w:rsid w:val="009F5B53"/>
    <w:rsid w:val="00A001B2"/>
    <w:rsid w:val="00A02D57"/>
    <w:rsid w:val="00A053A8"/>
    <w:rsid w:val="00A10E70"/>
    <w:rsid w:val="00A15DBF"/>
    <w:rsid w:val="00A31988"/>
    <w:rsid w:val="00A621F4"/>
    <w:rsid w:val="00A72BE4"/>
    <w:rsid w:val="00A757DC"/>
    <w:rsid w:val="00A75A1B"/>
    <w:rsid w:val="00A76850"/>
    <w:rsid w:val="00A803A6"/>
    <w:rsid w:val="00A85943"/>
    <w:rsid w:val="00A9165D"/>
    <w:rsid w:val="00AC7549"/>
    <w:rsid w:val="00AD0A29"/>
    <w:rsid w:val="00AD380D"/>
    <w:rsid w:val="00AF383D"/>
    <w:rsid w:val="00B016AF"/>
    <w:rsid w:val="00B0221C"/>
    <w:rsid w:val="00B024E3"/>
    <w:rsid w:val="00B05CF0"/>
    <w:rsid w:val="00B30B97"/>
    <w:rsid w:val="00B32AFA"/>
    <w:rsid w:val="00B356B8"/>
    <w:rsid w:val="00B46731"/>
    <w:rsid w:val="00B717FD"/>
    <w:rsid w:val="00B83345"/>
    <w:rsid w:val="00B83559"/>
    <w:rsid w:val="00B916E5"/>
    <w:rsid w:val="00B952F9"/>
    <w:rsid w:val="00B95CB4"/>
    <w:rsid w:val="00BB20D2"/>
    <w:rsid w:val="00BC0A28"/>
    <w:rsid w:val="00BF1628"/>
    <w:rsid w:val="00BF35BC"/>
    <w:rsid w:val="00BF7ECF"/>
    <w:rsid w:val="00C05ABF"/>
    <w:rsid w:val="00C1620B"/>
    <w:rsid w:val="00C22434"/>
    <w:rsid w:val="00C23FBC"/>
    <w:rsid w:val="00C30BD5"/>
    <w:rsid w:val="00C3674A"/>
    <w:rsid w:val="00C43DEA"/>
    <w:rsid w:val="00C5755C"/>
    <w:rsid w:val="00C62DE4"/>
    <w:rsid w:val="00C743DB"/>
    <w:rsid w:val="00C76427"/>
    <w:rsid w:val="00C77E1A"/>
    <w:rsid w:val="00C824F1"/>
    <w:rsid w:val="00C9308A"/>
    <w:rsid w:val="00CB0AA9"/>
    <w:rsid w:val="00CB4EFF"/>
    <w:rsid w:val="00CE430C"/>
    <w:rsid w:val="00CF0686"/>
    <w:rsid w:val="00CF12DA"/>
    <w:rsid w:val="00D0344A"/>
    <w:rsid w:val="00D275FC"/>
    <w:rsid w:val="00D30E08"/>
    <w:rsid w:val="00D37AC1"/>
    <w:rsid w:val="00D43AF8"/>
    <w:rsid w:val="00D46276"/>
    <w:rsid w:val="00D56E52"/>
    <w:rsid w:val="00D57AA6"/>
    <w:rsid w:val="00D71FF7"/>
    <w:rsid w:val="00DC0FE3"/>
    <w:rsid w:val="00DD25B0"/>
    <w:rsid w:val="00DE382A"/>
    <w:rsid w:val="00E06C5B"/>
    <w:rsid w:val="00E21218"/>
    <w:rsid w:val="00E21D24"/>
    <w:rsid w:val="00E52004"/>
    <w:rsid w:val="00E5292A"/>
    <w:rsid w:val="00E56430"/>
    <w:rsid w:val="00E67182"/>
    <w:rsid w:val="00E74F80"/>
    <w:rsid w:val="00E81395"/>
    <w:rsid w:val="00E8781B"/>
    <w:rsid w:val="00E92FC0"/>
    <w:rsid w:val="00EA6A13"/>
    <w:rsid w:val="00EB2F2D"/>
    <w:rsid w:val="00EB7211"/>
    <w:rsid w:val="00EC27AC"/>
    <w:rsid w:val="00ED280E"/>
    <w:rsid w:val="00ED4FA0"/>
    <w:rsid w:val="00EE1862"/>
    <w:rsid w:val="00EE18ED"/>
    <w:rsid w:val="00EE7047"/>
    <w:rsid w:val="00F03CFF"/>
    <w:rsid w:val="00F04FED"/>
    <w:rsid w:val="00F15431"/>
    <w:rsid w:val="00F170F8"/>
    <w:rsid w:val="00F1760B"/>
    <w:rsid w:val="00F2092C"/>
    <w:rsid w:val="00F32509"/>
    <w:rsid w:val="00F4021A"/>
    <w:rsid w:val="00F415ED"/>
    <w:rsid w:val="00F434E8"/>
    <w:rsid w:val="00F54730"/>
    <w:rsid w:val="00F550E9"/>
    <w:rsid w:val="00F77A1E"/>
    <w:rsid w:val="00F81F68"/>
    <w:rsid w:val="00F827CB"/>
    <w:rsid w:val="00FA404A"/>
    <w:rsid w:val="00FA5F60"/>
    <w:rsid w:val="00FD0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A3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33001F"/>
    <w:pPr>
      <w:keepNext/>
      <w:jc w:val="center"/>
      <w:outlineLvl w:val="0"/>
    </w:pPr>
    <w:rPr>
      <w:b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3001F"/>
    <w:rPr>
      <w:rFonts w:cs="Times New Roman"/>
      <w:b/>
      <w:sz w:val="20"/>
      <w:szCs w:val="20"/>
    </w:rPr>
  </w:style>
  <w:style w:type="table" w:styleId="TableGrid">
    <w:name w:val="Table Grid"/>
    <w:basedOn w:val="TableNormal"/>
    <w:uiPriority w:val="99"/>
    <w:rsid w:val="001A305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8A7920"/>
    <w:pPr>
      <w:ind w:left="720"/>
      <w:contextualSpacing/>
    </w:pPr>
  </w:style>
  <w:style w:type="character" w:customStyle="1" w:styleId="a">
    <w:name w:val="Гипертекстовая ссылка"/>
    <w:basedOn w:val="DefaultParagraphFont"/>
    <w:uiPriority w:val="99"/>
    <w:rsid w:val="008A2088"/>
    <w:rPr>
      <w:rFonts w:cs="Times New Roman"/>
      <w:color w:val="008000"/>
    </w:rPr>
  </w:style>
  <w:style w:type="paragraph" w:customStyle="1" w:styleId="a0">
    <w:name w:val="Заголовок статьи"/>
    <w:basedOn w:val="Normal"/>
    <w:next w:val="Normal"/>
    <w:uiPriority w:val="99"/>
    <w:rsid w:val="008A2088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35</TotalTime>
  <Pages>2</Pages>
  <Words>439</Words>
  <Characters>2506</Characters>
  <Application>Microsoft Office Outlook</Application>
  <DocSecurity>0</DocSecurity>
  <Lines>0</Lines>
  <Paragraphs>0</Paragraphs>
  <ScaleCrop>false</ScaleCrop>
  <Company>home_office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user31</dc:creator>
  <cp:keywords/>
  <dc:description/>
  <cp:lastModifiedBy>user</cp:lastModifiedBy>
  <cp:revision>5</cp:revision>
  <cp:lastPrinted>2012-11-23T13:00:00Z</cp:lastPrinted>
  <dcterms:created xsi:type="dcterms:W3CDTF">2012-11-07T07:53:00Z</dcterms:created>
  <dcterms:modified xsi:type="dcterms:W3CDTF">2012-11-23T13:00:00Z</dcterms:modified>
</cp:coreProperties>
</file>