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5F" w:rsidRDefault="00E5245F" w:rsidP="00F353F2">
      <w:pPr>
        <w:pStyle w:val="Heading1"/>
        <w:jc w:val="center"/>
        <w:rPr>
          <w:sz w:val="28"/>
        </w:rPr>
      </w:pPr>
      <w: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410348526" r:id="rId8"/>
        </w:object>
      </w:r>
    </w:p>
    <w:p w:rsidR="00E5245F" w:rsidRPr="00845C07" w:rsidRDefault="00E5245F" w:rsidP="00F353F2">
      <w:pPr>
        <w:rPr>
          <w:sz w:val="32"/>
          <w:szCs w:val="32"/>
          <w:lang w:val="en-US"/>
        </w:rPr>
      </w:pPr>
    </w:p>
    <w:p w:rsidR="00E5245F" w:rsidRPr="00E37B6B" w:rsidRDefault="00E5245F" w:rsidP="00585DFE">
      <w:pPr>
        <w:pStyle w:val="Title"/>
        <w:rPr>
          <w:b/>
          <w:szCs w:val="28"/>
        </w:rPr>
      </w:pPr>
      <w:r w:rsidRPr="00E37B6B">
        <w:rPr>
          <w:b/>
          <w:szCs w:val="28"/>
        </w:rPr>
        <w:t>РЕСПУБЛИКА  КАРЕЛИЯ</w:t>
      </w:r>
    </w:p>
    <w:p w:rsidR="00E5245F" w:rsidRPr="00E37B6B" w:rsidRDefault="00E5245F" w:rsidP="00585DFE">
      <w:pPr>
        <w:jc w:val="center"/>
        <w:rPr>
          <w:b/>
          <w:sz w:val="28"/>
          <w:szCs w:val="28"/>
        </w:rPr>
      </w:pPr>
      <w:r w:rsidRPr="00E37B6B">
        <w:rPr>
          <w:b/>
          <w:sz w:val="28"/>
          <w:szCs w:val="28"/>
        </w:rPr>
        <w:t xml:space="preserve">СОВЕТ ПУДОЖСКОГО МУНИЦИПАЛЬНОГО РАЙОНА </w:t>
      </w:r>
    </w:p>
    <w:p w:rsidR="00E5245F" w:rsidRPr="00E37B6B" w:rsidRDefault="00E5245F" w:rsidP="00585DFE"/>
    <w:p w:rsidR="00E5245F" w:rsidRPr="00E37B6B" w:rsidRDefault="00E5245F" w:rsidP="00585DFE">
      <w:pPr>
        <w:jc w:val="center"/>
        <w:rPr>
          <w:sz w:val="28"/>
          <w:szCs w:val="28"/>
        </w:rPr>
      </w:pPr>
      <w:r w:rsidRPr="00585DFE">
        <w:rPr>
          <w:sz w:val="32"/>
          <w:szCs w:val="32"/>
        </w:rPr>
        <w:t xml:space="preserve"> </w:t>
      </w:r>
      <w:r w:rsidRPr="00E37B6B">
        <w:rPr>
          <w:sz w:val="28"/>
          <w:szCs w:val="28"/>
          <w:lang w:val="en-US"/>
        </w:rPr>
        <w:t>XXII</w:t>
      </w:r>
      <w:r w:rsidRPr="00E37B6B">
        <w:rPr>
          <w:sz w:val="28"/>
          <w:szCs w:val="28"/>
        </w:rPr>
        <w:t xml:space="preserve"> СЕССИЯ   </w:t>
      </w:r>
      <w:r w:rsidRPr="00E37B6B">
        <w:rPr>
          <w:sz w:val="28"/>
          <w:szCs w:val="28"/>
          <w:lang w:val="en-US"/>
        </w:rPr>
        <w:t>II</w:t>
      </w:r>
      <w:r w:rsidRPr="00E37B6B">
        <w:rPr>
          <w:sz w:val="28"/>
          <w:szCs w:val="28"/>
        </w:rPr>
        <w:t xml:space="preserve">  СОЗЫВА</w:t>
      </w:r>
    </w:p>
    <w:p w:rsidR="00E5245F" w:rsidRPr="00585DFE" w:rsidRDefault="00E5245F" w:rsidP="00E37B6B">
      <w:pPr>
        <w:rPr>
          <w:sz w:val="32"/>
          <w:szCs w:val="32"/>
        </w:rPr>
      </w:pPr>
      <w:r w:rsidRPr="00585DFE">
        <w:rPr>
          <w:sz w:val="32"/>
          <w:szCs w:val="32"/>
        </w:rPr>
        <w:tab/>
      </w:r>
      <w:r w:rsidRPr="00585DFE">
        <w:rPr>
          <w:sz w:val="32"/>
          <w:szCs w:val="32"/>
        </w:rPr>
        <w:tab/>
      </w:r>
      <w:r w:rsidRPr="00585DFE">
        <w:rPr>
          <w:sz w:val="32"/>
          <w:szCs w:val="32"/>
        </w:rPr>
        <w:tab/>
      </w:r>
      <w:r w:rsidRPr="00585DFE">
        <w:rPr>
          <w:sz w:val="32"/>
          <w:szCs w:val="32"/>
        </w:rPr>
        <w:tab/>
      </w:r>
      <w:r w:rsidRPr="00585DFE">
        <w:rPr>
          <w:sz w:val="32"/>
          <w:szCs w:val="32"/>
        </w:rPr>
        <w:tab/>
      </w:r>
      <w:r w:rsidRPr="00585DFE">
        <w:rPr>
          <w:sz w:val="32"/>
          <w:szCs w:val="32"/>
        </w:rPr>
        <w:tab/>
      </w:r>
    </w:p>
    <w:p w:rsidR="00E5245F" w:rsidRPr="00B84864" w:rsidRDefault="00E5245F" w:rsidP="00585DFE">
      <w:pPr>
        <w:pStyle w:val="Heading1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45C07">
        <w:rPr>
          <w:b/>
          <w:sz w:val="32"/>
          <w:szCs w:val="32"/>
        </w:rPr>
        <w:t xml:space="preserve">РЕШЕНИЕ №  </w:t>
      </w:r>
      <w:r>
        <w:rPr>
          <w:b/>
          <w:sz w:val="32"/>
          <w:szCs w:val="32"/>
        </w:rPr>
        <w:t>242</w:t>
      </w:r>
      <w:r w:rsidRPr="00B84864">
        <w:rPr>
          <w:b/>
          <w:sz w:val="32"/>
          <w:szCs w:val="32"/>
        </w:rPr>
        <w:t xml:space="preserve">         </w:t>
      </w:r>
    </w:p>
    <w:p w:rsidR="00E5245F" w:rsidRPr="00585DFE" w:rsidRDefault="00E5245F" w:rsidP="00585DFE">
      <w:pPr>
        <w:rPr>
          <w:sz w:val="32"/>
          <w:szCs w:val="32"/>
        </w:rPr>
      </w:pPr>
    </w:p>
    <w:p w:rsidR="00E5245F" w:rsidRPr="00AB172D" w:rsidRDefault="00E5245F" w:rsidP="00585DFE"/>
    <w:p w:rsidR="00E5245F" w:rsidRPr="00585DFE" w:rsidRDefault="00E5245F" w:rsidP="00585DFE">
      <w:pPr>
        <w:rPr>
          <w:sz w:val="24"/>
          <w:szCs w:val="24"/>
        </w:rPr>
      </w:pPr>
      <w:r w:rsidRPr="00585DF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21  сентября </w:t>
      </w:r>
      <w:r w:rsidRPr="00585DFE">
        <w:rPr>
          <w:sz w:val="24"/>
          <w:szCs w:val="24"/>
        </w:rPr>
        <w:t xml:space="preserve"> 201</w:t>
      </w:r>
      <w:r>
        <w:rPr>
          <w:sz w:val="24"/>
          <w:szCs w:val="24"/>
        </w:rPr>
        <w:t>2</w:t>
      </w:r>
      <w:r w:rsidRPr="00585DFE">
        <w:rPr>
          <w:sz w:val="24"/>
          <w:szCs w:val="24"/>
        </w:rPr>
        <w:t xml:space="preserve"> года</w:t>
      </w:r>
    </w:p>
    <w:p w:rsidR="00E5245F" w:rsidRDefault="00E5245F" w:rsidP="00F353F2">
      <w:pPr>
        <w:jc w:val="center"/>
      </w:pPr>
    </w:p>
    <w:p w:rsidR="00E5245F" w:rsidRDefault="00E5245F" w:rsidP="003311E5">
      <w:pPr>
        <w:pStyle w:val="BodyTextIndent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«Об утверждении текста обращения</w:t>
      </w:r>
    </w:p>
    <w:p w:rsidR="00E5245F" w:rsidRDefault="00E5245F" w:rsidP="00780FCF">
      <w:pPr>
        <w:pStyle w:val="BodyTextIndent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Совета Пудожского муниципального </w:t>
      </w:r>
    </w:p>
    <w:p w:rsidR="00E5245F" w:rsidRDefault="00E5245F" w:rsidP="00780FCF">
      <w:pPr>
        <w:pStyle w:val="BodyTextIndent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района в адрес Главы Республики Карелия и </w:t>
      </w:r>
    </w:p>
    <w:p w:rsidR="00E5245F" w:rsidRDefault="00E5245F" w:rsidP="00780FCF">
      <w:pPr>
        <w:pStyle w:val="BodyTextIndent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Министерство строительства Республики Карелия»</w:t>
      </w:r>
    </w:p>
    <w:p w:rsidR="00E5245F" w:rsidRDefault="00E5245F" w:rsidP="00780FCF">
      <w:pPr>
        <w:pStyle w:val="BodyTextIndent3"/>
        <w:spacing w:line="240" w:lineRule="auto"/>
        <w:ind w:firstLine="0"/>
        <w:rPr>
          <w:sz w:val="24"/>
          <w:szCs w:val="24"/>
        </w:rPr>
      </w:pPr>
    </w:p>
    <w:p w:rsidR="00E5245F" w:rsidRPr="00780FCF" w:rsidRDefault="00E5245F" w:rsidP="00780FCF">
      <w:pPr>
        <w:pStyle w:val="BodyTextIndent3"/>
        <w:spacing w:line="240" w:lineRule="auto"/>
        <w:ind w:firstLine="0"/>
        <w:rPr>
          <w:sz w:val="24"/>
          <w:szCs w:val="24"/>
        </w:rPr>
      </w:pPr>
    </w:p>
    <w:p w:rsidR="00E5245F" w:rsidRDefault="00E5245F" w:rsidP="00DA6D79">
      <w:pPr>
        <w:pStyle w:val="BodyTextIndent3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Уставом Пудожского муниципального района</w:t>
      </w:r>
    </w:p>
    <w:p w:rsidR="00E5245F" w:rsidRPr="005E7968" w:rsidRDefault="00E5245F" w:rsidP="00DA6D79">
      <w:pPr>
        <w:pStyle w:val="BodyTextIndent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245F" w:rsidRPr="005E7968" w:rsidRDefault="00E5245F" w:rsidP="00F353F2">
      <w:pPr>
        <w:pStyle w:val="BodyTextIndent3"/>
        <w:spacing w:line="240" w:lineRule="auto"/>
        <w:ind w:firstLine="0"/>
        <w:rPr>
          <w:sz w:val="24"/>
          <w:szCs w:val="24"/>
        </w:rPr>
      </w:pPr>
      <w:r w:rsidRPr="005E7968">
        <w:rPr>
          <w:sz w:val="24"/>
          <w:szCs w:val="24"/>
        </w:rPr>
        <w:t xml:space="preserve">       Совет Пудожского муниципального района </w:t>
      </w:r>
    </w:p>
    <w:p w:rsidR="00E5245F" w:rsidRPr="005E7968" w:rsidRDefault="00E5245F" w:rsidP="00F353F2">
      <w:pPr>
        <w:pStyle w:val="BodyTextIndent3"/>
        <w:spacing w:line="240" w:lineRule="auto"/>
        <w:ind w:firstLine="0"/>
        <w:rPr>
          <w:sz w:val="24"/>
          <w:szCs w:val="24"/>
        </w:rPr>
      </w:pPr>
    </w:p>
    <w:p w:rsidR="00E5245F" w:rsidRPr="00845C07" w:rsidRDefault="00E5245F" w:rsidP="00F353F2">
      <w:pPr>
        <w:pStyle w:val="BodyTextIndent3"/>
        <w:spacing w:line="240" w:lineRule="auto"/>
        <w:jc w:val="left"/>
        <w:rPr>
          <w:b/>
          <w:sz w:val="24"/>
          <w:szCs w:val="24"/>
        </w:rPr>
      </w:pPr>
      <w:r w:rsidRPr="00845C07">
        <w:rPr>
          <w:b/>
          <w:sz w:val="24"/>
          <w:szCs w:val="24"/>
        </w:rPr>
        <w:t>РЕШИЛ:</w:t>
      </w:r>
    </w:p>
    <w:p w:rsidR="00E5245F" w:rsidRPr="005E7968" w:rsidRDefault="00E5245F" w:rsidP="00DA230C">
      <w:pPr>
        <w:pStyle w:val="BodyTextIndent3"/>
        <w:spacing w:line="240" w:lineRule="auto"/>
        <w:rPr>
          <w:sz w:val="24"/>
          <w:szCs w:val="24"/>
        </w:rPr>
      </w:pPr>
    </w:p>
    <w:p w:rsidR="00E5245F" w:rsidRDefault="00E5245F" w:rsidP="004026E1">
      <w:pPr>
        <w:pStyle w:val="BodyTextIndent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Утвердить текст обращения Совета Пудожского муниципального района в адрес Главы Республики Карелия и Министерство строительства Республики Карелия о необходимости принятия мер для обеспечения условий доступности транспортной услуги и ее безопасности для населения по маршруту г. Пудож - д. Куганаволок Пудожского муниципального района  согласно Приложений 1 и  2.</w:t>
      </w:r>
    </w:p>
    <w:p w:rsidR="00E5245F" w:rsidRDefault="00E5245F" w:rsidP="004026E1">
      <w:pPr>
        <w:pStyle w:val="BodyTextIndent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Поручить исполняющему обязанности председателя Совета Пудожского муниципального района Л. Л. Мицуро направить данное Решение в адрес Главы Республики Карелия и  Министерство строительства Республики Карелия.</w:t>
      </w:r>
    </w:p>
    <w:p w:rsidR="00E5245F" w:rsidRPr="004026E1" w:rsidRDefault="00E5245F" w:rsidP="004026E1">
      <w:pPr>
        <w:pStyle w:val="BodyTextIndent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026E1">
        <w:rPr>
          <w:sz w:val="24"/>
          <w:szCs w:val="24"/>
        </w:rPr>
        <w:t xml:space="preserve">Настоящее Решение  вступает в силу </w:t>
      </w:r>
      <w:r>
        <w:rPr>
          <w:sz w:val="24"/>
          <w:szCs w:val="24"/>
        </w:rPr>
        <w:t>с момента его подписания.</w:t>
      </w:r>
    </w:p>
    <w:p w:rsidR="00E5245F" w:rsidRDefault="00E5245F" w:rsidP="00392B3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392B3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Pr="00713AD8" w:rsidRDefault="00E5245F" w:rsidP="00392B3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 г</w:t>
      </w:r>
      <w:r w:rsidRPr="00713AD8">
        <w:rPr>
          <w:rFonts w:ascii="Times New Roman" w:hAnsi="Times New Roman"/>
          <w:sz w:val="24"/>
          <w:szCs w:val="24"/>
        </w:rPr>
        <w:t>лавы</w:t>
      </w: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713AD8">
        <w:rPr>
          <w:rFonts w:ascii="Times New Roman" w:hAnsi="Times New Roman"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sz w:val="24"/>
          <w:szCs w:val="24"/>
        </w:rPr>
        <w:t>:</w:t>
      </w:r>
      <w:r w:rsidRPr="00713AD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13AD8">
        <w:rPr>
          <w:rFonts w:ascii="Times New Roman" w:hAnsi="Times New Roman"/>
          <w:sz w:val="24"/>
          <w:szCs w:val="24"/>
        </w:rPr>
        <w:t xml:space="preserve">        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3AD8">
        <w:rPr>
          <w:rFonts w:ascii="Times New Roman" w:hAnsi="Times New Roman"/>
          <w:sz w:val="24"/>
          <w:szCs w:val="24"/>
        </w:rPr>
        <w:t>В. Данченко</w:t>
      </w: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сентября 2012 года</w:t>
      </w: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EE25B0">
      <w:pPr>
        <w:ind w:left="180" w:right="4738" w:hanging="180"/>
        <w:jc w:val="center"/>
        <w:rPr>
          <w:b/>
          <w:sz w:val="28"/>
        </w:rPr>
      </w:pPr>
      <w:r>
        <w:rPr>
          <w:noProof/>
        </w:rPr>
        <w:pict>
          <v:rect id="_x0000_s1026" style="position:absolute;left:0;text-align:left;margin-left:280pt;margin-top:-27pt;width:206pt;height:234pt;z-index:251659264" strokecolor="white">
            <v:textbox style="mso-next-textbox:#_x0000_s1026" inset="0,0,0,0">
              <w:txbxContent>
                <w:p w:rsidR="00E5245F" w:rsidRDefault="00E5245F" w:rsidP="00EE25B0">
                  <w:pPr>
                    <w:pStyle w:val="BodyTextIndent"/>
                    <w:jc w:val="right"/>
                  </w:pPr>
                </w:p>
                <w:p w:rsidR="00E5245F" w:rsidRDefault="00E5245F" w:rsidP="00EE25B0">
                  <w:pPr>
                    <w:pStyle w:val="BodyTextInden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</w:t>
                  </w:r>
                  <w:r w:rsidRPr="00F93179">
                    <w:rPr>
                      <w:sz w:val="24"/>
                      <w:szCs w:val="24"/>
                    </w:rPr>
                    <w:t>ПРИЛОЖЕНИЕ</w:t>
                  </w:r>
                  <w:r>
                    <w:rPr>
                      <w:sz w:val="24"/>
                      <w:szCs w:val="24"/>
                    </w:rPr>
                    <w:t xml:space="preserve">  1</w:t>
                  </w:r>
                </w:p>
                <w:p w:rsidR="00E5245F" w:rsidRDefault="00E5245F" w:rsidP="00EE25B0">
                  <w:pPr>
                    <w:pStyle w:val="BodyTextIndent"/>
                    <w:rPr>
                      <w:sz w:val="24"/>
                      <w:szCs w:val="24"/>
                    </w:rPr>
                  </w:pPr>
                  <w:r w:rsidRPr="00F93179">
                    <w:rPr>
                      <w:sz w:val="24"/>
                      <w:szCs w:val="24"/>
                    </w:rPr>
                    <w:t>Утверждено</w:t>
                  </w:r>
                  <w:r>
                    <w:rPr>
                      <w:sz w:val="24"/>
                      <w:szCs w:val="24"/>
                    </w:rPr>
                    <w:t xml:space="preserve"> Решением</w:t>
                  </w:r>
                  <w:r w:rsidRPr="00F9317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XXII</w:t>
                  </w:r>
                  <w:r w:rsidRPr="00F9317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сессии Совета Пудожского муниципального района</w:t>
                  </w:r>
                  <w:r w:rsidRPr="00F9317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II</w:t>
                  </w:r>
                  <w:r w:rsidRPr="00F93179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Созыва от 21.09.2012 г.</w:t>
                  </w:r>
                </w:p>
                <w:p w:rsidR="00E5245F" w:rsidRDefault="00E5245F" w:rsidP="00E37B6B">
                  <w:pPr>
                    <w:pStyle w:val="BodyTextInden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№ 242</w:t>
                  </w:r>
                  <w:r w:rsidRPr="00F93179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E5245F" w:rsidRPr="00F93179" w:rsidRDefault="00E5245F" w:rsidP="00EE25B0">
                  <w:pPr>
                    <w:pStyle w:val="BodyTextIndent"/>
                    <w:ind w:left="0"/>
                    <w:rPr>
                      <w:sz w:val="24"/>
                      <w:szCs w:val="24"/>
                    </w:rPr>
                  </w:pPr>
                  <w:r w:rsidRPr="00F93179">
                    <w:rPr>
                      <w:sz w:val="24"/>
                      <w:szCs w:val="24"/>
                    </w:rPr>
                    <w:t xml:space="preserve">               </w:t>
                  </w:r>
                </w:p>
                <w:p w:rsidR="00E5245F" w:rsidRPr="00EE25B0" w:rsidRDefault="00E5245F" w:rsidP="00EE25B0">
                  <w:pPr>
                    <w:pStyle w:val="BodyTextIndent"/>
                    <w:spacing w:after="0"/>
                    <w:ind w:left="0"/>
                    <w:rPr>
                      <w:sz w:val="24"/>
                      <w:szCs w:val="24"/>
                    </w:rPr>
                  </w:pPr>
                  <w:r w:rsidRPr="00EE25B0">
                    <w:rPr>
                      <w:sz w:val="24"/>
                      <w:szCs w:val="24"/>
                    </w:rPr>
                    <w:t xml:space="preserve">Главе  Республики Карелия </w:t>
                  </w:r>
                </w:p>
                <w:p w:rsidR="00E5245F" w:rsidRPr="00EE25B0" w:rsidRDefault="00E5245F" w:rsidP="00EE25B0">
                  <w:pPr>
                    <w:pStyle w:val="BodyTextIndent"/>
                    <w:ind w:left="0"/>
                    <w:rPr>
                      <w:sz w:val="24"/>
                      <w:szCs w:val="24"/>
                    </w:rPr>
                  </w:pPr>
                  <w:r w:rsidRPr="00EE25B0">
                    <w:rPr>
                      <w:sz w:val="24"/>
                      <w:szCs w:val="24"/>
                    </w:rPr>
                    <w:t>А. П. Худилайнену</w:t>
                  </w:r>
                </w:p>
                <w:p w:rsidR="00E5245F" w:rsidRPr="00EE25B0" w:rsidRDefault="00E5245F" w:rsidP="00EE25B0">
                  <w:pPr>
                    <w:pStyle w:val="Heading5"/>
                    <w:rPr>
                      <w:b w:val="0"/>
                      <w:i w:val="0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85028, г"/>
                    </w:smartTagPr>
                    <w:r w:rsidRPr="00EE25B0">
                      <w:rPr>
                        <w:b w:val="0"/>
                        <w:i w:val="0"/>
                        <w:sz w:val="24"/>
                        <w:szCs w:val="24"/>
                      </w:rPr>
                      <w:t>185028, г</w:t>
                    </w:r>
                  </w:smartTag>
                  <w:r w:rsidRPr="00EE25B0">
                    <w:rPr>
                      <w:b w:val="0"/>
                      <w:i w:val="0"/>
                      <w:sz w:val="24"/>
                      <w:szCs w:val="24"/>
                    </w:rPr>
                    <w:t>. Петрозаводск,</w:t>
                  </w:r>
                </w:p>
                <w:p w:rsidR="00E5245F" w:rsidRPr="00EE25B0" w:rsidRDefault="00E5245F" w:rsidP="00EE25B0">
                  <w:pPr>
                    <w:rPr>
                      <w:sz w:val="24"/>
                      <w:szCs w:val="24"/>
                    </w:rPr>
                  </w:pPr>
                  <w:r w:rsidRPr="00EE25B0">
                    <w:rPr>
                      <w:sz w:val="24"/>
                      <w:szCs w:val="24"/>
                    </w:rPr>
                    <w:t>пр. Ленина д. 19</w:t>
                  </w:r>
                </w:p>
                <w:p w:rsidR="00E5245F" w:rsidRPr="00D46A47" w:rsidRDefault="00E5245F" w:rsidP="00EE25B0">
                  <w:pPr>
                    <w:tabs>
                      <w:tab w:val="left" w:pos="5220"/>
                    </w:tabs>
                    <w:rPr>
                      <w:sz w:val="24"/>
                      <w:szCs w:val="24"/>
                    </w:rPr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pStyle w:val="Heading5"/>
                  </w:pPr>
                </w:p>
                <w:p w:rsidR="00E5245F" w:rsidRDefault="00E5245F" w:rsidP="00EE25B0">
                  <w:pPr>
                    <w:pStyle w:val="BodyTextIndent"/>
                    <w:rPr>
                      <w:sz w:val="28"/>
                    </w:rPr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  <w:jc w:val="center"/>
                    <w:rPr>
                      <w:sz w:val="28"/>
                    </w:rPr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  <w:jc w:val="center"/>
                    <w:rPr>
                      <w:sz w:val="28"/>
                    </w:rPr>
                  </w:pPr>
                </w:p>
                <w:p w:rsidR="00E5245F" w:rsidRDefault="00E5245F" w:rsidP="00EE25B0">
                  <w:pPr>
                    <w:pStyle w:val="Heading2"/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pStyle w:val="Heading2"/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pStyle w:val="BodyText"/>
                    <w:tabs>
                      <w:tab w:val="left" w:pos="5220"/>
                    </w:tabs>
                  </w:pPr>
                </w:p>
                <w:p w:rsidR="00E5245F" w:rsidRDefault="00E5245F" w:rsidP="00EE25B0">
                  <w:pPr>
                    <w:pStyle w:val="BodyText"/>
                    <w:tabs>
                      <w:tab w:val="left" w:pos="5220"/>
                    </w:tabs>
                  </w:pPr>
                </w:p>
              </w:txbxContent>
            </v:textbox>
          </v:rect>
        </w:pict>
      </w:r>
      <w:r>
        <w:object w:dxaOrig="972" w:dyaOrig="1260">
          <v:shape id="_x0000_i1026" type="#_x0000_t75" style="width:57pt;height:72.75pt" o:ole="" fillcolor="window">
            <v:imagedata r:id="rId9" o:title=""/>
          </v:shape>
          <o:OLEObject Type="Embed" ProgID="Word.Picture.8" ShapeID="_x0000_i1026" DrawAspect="Content" ObjectID="_1410348527" r:id="rId10"/>
        </w:object>
      </w:r>
      <w:r>
        <w:t xml:space="preserve">                                                                   </w:t>
      </w:r>
      <w:r>
        <w:rPr>
          <w:b/>
          <w:sz w:val="28"/>
        </w:rPr>
        <w:t>Республика Карелия</w:t>
      </w:r>
    </w:p>
    <w:p w:rsidR="00E5245F" w:rsidRPr="002F2D58" w:rsidRDefault="00E5245F" w:rsidP="00EE25B0">
      <w:pPr>
        <w:tabs>
          <w:tab w:val="left" w:pos="9360"/>
        </w:tabs>
        <w:ind w:right="4738"/>
        <w:jc w:val="center"/>
        <w:rPr>
          <w:b/>
          <w:sz w:val="28"/>
          <w:szCs w:val="28"/>
        </w:rPr>
      </w:pPr>
      <w:r>
        <w:rPr>
          <w:b/>
          <w:sz w:val="28"/>
        </w:rPr>
        <w:t>Совет Пудожского</w:t>
      </w:r>
    </w:p>
    <w:p w:rsidR="00E5245F" w:rsidRPr="002F2D58" w:rsidRDefault="00E5245F" w:rsidP="00EE25B0">
      <w:pPr>
        <w:tabs>
          <w:tab w:val="left" w:pos="9360"/>
        </w:tabs>
        <w:ind w:right="4738"/>
        <w:jc w:val="center"/>
        <w:rPr>
          <w:b/>
          <w:sz w:val="28"/>
          <w:szCs w:val="28"/>
        </w:rPr>
      </w:pPr>
      <w:r w:rsidRPr="002F2D58">
        <w:rPr>
          <w:b/>
          <w:sz w:val="28"/>
          <w:szCs w:val="28"/>
        </w:rPr>
        <w:t>муниципального района</w:t>
      </w:r>
    </w:p>
    <w:p w:rsidR="00E5245F" w:rsidRPr="002F2D58" w:rsidRDefault="00E5245F" w:rsidP="00EE25B0">
      <w:pPr>
        <w:ind w:right="4738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186150 г"/>
        </w:smartTagPr>
        <w:r w:rsidRPr="002F2D58">
          <w:rPr>
            <w:sz w:val="28"/>
            <w:szCs w:val="28"/>
          </w:rPr>
          <w:t>186150 г</w:t>
        </w:r>
      </w:smartTag>
      <w:r w:rsidRPr="002F2D58">
        <w:rPr>
          <w:sz w:val="28"/>
          <w:szCs w:val="28"/>
        </w:rPr>
        <w:t>.Пудож, ул.Ленина, 90</w:t>
      </w:r>
    </w:p>
    <w:p w:rsidR="00E5245F" w:rsidRPr="002F2D58" w:rsidRDefault="00E5245F" w:rsidP="00EE25B0">
      <w:pPr>
        <w:ind w:right="4738"/>
        <w:jc w:val="center"/>
        <w:rPr>
          <w:sz w:val="28"/>
          <w:szCs w:val="28"/>
        </w:rPr>
      </w:pPr>
      <w:r w:rsidRPr="002F2D58">
        <w:rPr>
          <w:sz w:val="28"/>
          <w:szCs w:val="28"/>
        </w:rPr>
        <w:t xml:space="preserve">Тел. </w:t>
      </w:r>
      <w:r>
        <w:rPr>
          <w:sz w:val="28"/>
          <w:szCs w:val="28"/>
        </w:rPr>
        <w:t>5-17-33</w:t>
      </w:r>
      <w:r w:rsidRPr="002F2D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факс </w:t>
      </w:r>
      <w:r w:rsidRPr="002F2D58">
        <w:rPr>
          <w:sz w:val="28"/>
          <w:szCs w:val="28"/>
        </w:rPr>
        <w:t>5-1</w:t>
      </w:r>
      <w:r>
        <w:rPr>
          <w:sz w:val="28"/>
          <w:szCs w:val="28"/>
        </w:rPr>
        <w:t>0</w:t>
      </w:r>
      <w:r w:rsidRPr="002F2D58">
        <w:rPr>
          <w:sz w:val="28"/>
          <w:szCs w:val="28"/>
        </w:rPr>
        <w:t>-</w:t>
      </w:r>
      <w:r>
        <w:rPr>
          <w:sz w:val="28"/>
          <w:szCs w:val="28"/>
        </w:rPr>
        <w:t>69</w:t>
      </w:r>
    </w:p>
    <w:p w:rsidR="00E5245F" w:rsidRPr="003C7BFF" w:rsidRDefault="00E5245F" w:rsidP="00EE25B0">
      <w:pPr>
        <w:ind w:right="4738"/>
        <w:jc w:val="center"/>
        <w:rPr>
          <w:rStyle w:val="Hyperlink"/>
          <w:sz w:val="28"/>
          <w:szCs w:val="28"/>
          <w:lang w:val="en-US"/>
        </w:rPr>
      </w:pPr>
      <w:r>
        <w:rPr>
          <w:noProof/>
        </w:rPr>
        <w:pict>
          <v:rect id="_x0000_s1027" style="position:absolute;left:0;text-align:left;margin-left:9pt;margin-top:.05pt;width:21pt;height:16.4pt;flip:y;z-index:251658240" o:allowincell="f" filled="f" stroked="f" strokeweight="0">
            <v:textbox style="mso-next-textbox:#_x0000_s1027" inset="0,0,0,0">
              <w:txbxContent>
                <w:p w:rsidR="00E5245F" w:rsidRDefault="00E5245F" w:rsidP="00EE25B0">
                  <w:pPr>
                    <w:jc w:val="center"/>
                  </w:pPr>
                </w:p>
              </w:txbxContent>
            </v:textbox>
          </v:rect>
        </w:pict>
      </w:r>
      <w:r w:rsidRPr="002F2D58">
        <w:rPr>
          <w:sz w:val="28"/>
          <w:szCs w:val="28"/>
          <w:lang w:val="en-US"/>
        </w:rPr>
        <w:t>e</w:t>
      </w:r>
      <w:r w:rsidRPr="003C7BFF">
        <w:rPr>
          <w:sz w:val="28"/>
          <w:szCs w:val="28"/>
          <w:lang w:val="en-US"/>
        </w:rPr>
        <w:t>-</w:t>
      </w:r>
      <w:r w:rsidRPr="002F2D58">
        <w:rPr>
          <w:sz w:val="28"/>
          <w:szCs w:val="28"/>
          <w:lang w:val="en-US"/>
        </w:rPr>
        <w:t>mail</w:t>
      </w:r>
      <w:r w:rsidRPr="003C7BFF">
        <w:rPr>
          <w:sz w:val="28"/>
          <w:szCs w:val="28"/>
          <w:lang w:val="en-US"/>
        </w:rPr>
        <w:t xml:space="preserve">: </w:t>
      </w:r>
      <w:r w:rsidRPr="002F2D58">
        <w:rPr>
          <w:rStyle w:val="Hyperlink"/>
          <w:sz w:val="28"/>
          <w:szCs w:val="28"/>
          <w:lang w:val="en-US"/>
        </w:rPr>
        <w:t>pudogadm</w:t>
      </w:r>
      <w:r w:rsidRPr="003C7BFF">
        <w:rPr>
          <w:rStyle w:val="Hyperlink"/>
          <w:sz w:val="28"/>
          <w:szCs w:val="28"/>
          <w:lang w:val="en-US"/>
        </w:rPr>
        <w:t>@</w:t>
      </w:r>
      <w:r w:rsidRPr="002F2D58">
        <w:rPr>
          <w:rStyle w:val="Hyperlink"/>
          <w:sz w:val="28"/>
          <w:szCs w:val="28"/>
          <w:lang w:val="en-US"/>
        </w:rPr>
        <w:t>onego</w:t>
      </w:r>
      <w:r w:rsidRPr="003C7BFF">
        <w:rPr>
          <w:rStyle w:val="Hyperlink"/>
          <w:sz w:val="28"/>
          <w:szCs w:val="28"/>
          <w:lang w:val="en-US"/>
        </w:rPr>
        <w:t>.</w:t>
      </w:r>
      <w:r w:rsidRPr="002F2D58">
        <w:rPr>
          <w:rStyle w:val="Hyperlink"/>
          <w:sz w:val="28"/>
          <w:szCs w:val="28"/>
          <w:lang w:val="en-US"/>
        </w:rPr>
        <w:t>ru</w:t>
      </w:r>
    </w:p>
    <w:p w:rsidR="00E5245F" w:rsidRPr="003C7BFF" w:rsidRDefault="00E5245F" w:rsidP="00EE25B0">
      <w:pPr>
        <w:ind w:right="4738"/>
        <w:rPr>
          <w:sz w:val="28"/>
          <w:szCs w:val="28"/>
          <w:u w:val="single"/>
        </w:rPr>
      </w:pPr>
      <w:r w:rsidRPr="003C7BFF">
        <w:rPr>
          <w:sz w:val="28"/>
          <w:szCs w:val="28"/>
        </w:rPr>
        <w:t xml:space="preserve">  от </w:t>
      </w:r>
      <w:r w:rsidRPr="003C7BFF">
        <w:rPr>
          <w:sz w:val="28"/>
          <w:szCs w:val="28"/>
          <w:u w:val="single"/>
        </w:rPr>
        <w:t xml:space="preserve">27. 09. </w:t>
      </w:r>
      <w:smartTag w:uri="urn:schemas-microsoft-com:office:smarttags" w:element="metricconverter">
        <w:smartTagPr>
          <w:attr w:name="ProductID" w:val="2012 г"/>
        </w:smartTagPr>
        <w:r w:rsidRPr="003C7BFF">
          <w:rPr>
            <w:sz w:val="28"/>
            <w:szCs w:val="28"/>
            <w:u w:val="single"/>
          </w:rPr>
          <w:t>2012 г</w:t>
        </w:r>
      </w:smartTag>
      <w:r w:rsidRPr="003C7BF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  <w:r w:rsidRPr="003C7BFF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  87</w:t>
      </w:r>
    </w:p>
    <w:p w:rsidR="00E5245F" w:rsidRPr="003C7BFF" w:rsidRDefault="00E5245F" w:rsidP="003C7BFF">
      <w:pPr>
        <w:rPr>
          <w:sz w:val="24"/>
          <w:szCs w:val="24"/>
        </w:rPr>
      </w:pPr>
      <w:r w:rsidRPr="003C7BFF">
        <w:rPr>
          <w:sz w:val="24"/>
          <w:szCs w:val="24"/>
        </w:rPr>
        <w:t xml:space="preserve">   на   №                от</w:t>
      </w:r>
    </w:p>
    <w:p w:rsidR="00E5245F" w:rsidRDefault="00E5245F" w:rsidP="00EE25B0">
      <w:pPr>
        <w:ind w:firstLine="900"/>
        <w:jc w:val="center"/>
        <w:rPr>
          <w:sz w:val="28"/>
          <w:szCs w:val="28"/>
        </w:rPr>
      </w:pPr>
    </w:p>
    <w:p w:rsidR="00E5245F" w:rsidRDefault="00E5245F" w:rsidP="00EE25B0">
      <w:pPr>
        <w:ind w:firstLine="900"/>
        <w:jc w:val="center"/>
        <w:rPr>
          <w:sz w:val="28"/>
          <w:szCs w:val="28"/>
        </w:rPr>
      </w:pPr>
    </w:p>
    <w:p w:rsidR="00E5245F" w:rsidRPr="00EE25B0" w:rsidRDefault="00E5245F" w:rsidP="00EE25B0">
      <w:pPr>
        <w:ind w:left="-900" w:firstLine="900"/>
        <w:jc w:val="center"/>
        <w:rPr>
          <w:sz w:val="24"/>
          <w:szCs w:val="24"/>
        </w:rPr>
      </w:pPr>
      <w:r w:rsidRPr="00EE25B0">
        <w:rPr>
          <w:sz w:val="24"/>
          <w:szCs w:val="24"/>
        </w:rPr>
        <w:t xml:space="preserve">Уважаемый Александр Петрович! </w:t>
      </w:r>
    </w:p>
    <w:p w:rsidR="00E5245F" w:rsidRPr="00EE25B0" w:rsidRDefault="00E5245F" w:rsidP="00EE25B0">
      <w:pPr>
        <w:ind w:left="-900" w:firstLine="900"/>
        <w:jc w:val="center"/>
        <w:rPr>
          <w:sz w:val="24"/>
          <w:szCs w:val="24"/>
        </w:rPr>
      </w:pPr>
    </w:p>
    <w:p w:rsidR="00E5245F" w:rsidRPr="00EE25B0" w:rsidRDefault="00E5245F" w:rsidP="00EE25B0">
      <w:pPr>
        <w:jc w:val="both"/>
        <w:rPr>
          <w:sz w:val="24"/>
          <w:szCs w:val="24"/>
        </w:rPr>
      </w:pPr>
      <w:r w:rsidRPr="00EE25B0">
        <w:rPr>
          <w:sz w:val="24"/>
          <w:szCs w:val="24"/>
        </w:rPr>
        <w:t xml:space="preserve">   У депутатского корпуса Совета Пудожского муниципального района Республики Карелия вызывает крайнюю обеспокоенность состояние автодороги по маршруту  г. Пудож – </w:t>
      </w:r>
      <w:r>
        <w:rPr>
          <w:sz w:val="24"/>
          <w:szCs w:val="24"/>
        </w:rPr>
        <w:t xml:space="preserve">             </w:t>
      </w:r>
      <w:r w:rsidRPr="00EE25B0">
        <w:rPr>
          <w:sz w:val="24"/>
          <w:szCs w:val="24"/>
        </w:rPr>
        <w:t>д.  Куганаволок Пудожского муниципального района.</w:t>
      </w:r>
    </w:p>
    <w:p w:rsidR="00E5245F" w:rsidRPr="00EE25B0" w:rsidRDefault="00E5245F" w:rsidP="00EE25B0">
      <w:pPr>
        <w:jc w:val="both"/>
        <w:rPr>
          <w:sz w:val="24"/>
          <w:szCs w:val="24"/>
        </w:rPr>
      </w:pPr>
      <w:r w:rsidRPr="00EE25B0">
        <w:rPr>
          <w:sz w:val="24"/>
          <w:szCs w:val="24"/>
        </w:rPr>
        <w:t xml:space="preserve">    По ходатайству Главы  Куганаволокского сельского поселения Пудожского муниципального района,  вопрос о принятии мер  к решению проблемы состояния данной автодороги рассмотрен депутатами на заседании Совета 29 июня 2012 года. </w:t>
      </w:r>
    </w:p>
    <w:p w:rsidR="00E5245F" w:rsidRPr="00EE25B0" w:rsidRDefault="00E5245F" w:rsidP="00EE25B0">
      <w:pPr>
        <w:pStyle w:val="BodyTextIndent"/>
        <w:ind w:left="0"/>
        <w:jc w:val="both"/>
        <w:rPr>
          <w:sz w:val="24"/>
          <w:szCs w:val="24"/>
        </w:rPr>
      </w:pPr>
      <w:r w:rsidRPr="00EE25B0">
        <w:rPr>
          <w:sz w:val="24"/>
          <w:szCs w:val="24"/>
        </w:rPr>
        <w:t xml:space="preserve"> По приглашению Совета на заседа</w:t>
      </w:r>
      <w:r>
        <w:rPr>
          <w:sz w:val="24"/>
          <w:szCs w:val="24"/>
        </w:rPr>
        <w:t>нии была заслушана информация «</w:t>
      </w:r>
      <w:r w:rsidRPr="00EE25B0">
        <w:rPr>
          <w:sz w:val="24"/>
          <w:szCs w:val="24"/>
        </w:rPr>
        <w:t>О состоянии  автомобильной дороги по маршруту  Пудож – Куганаволок – Пудож и возможность организации ее  транспортного обслуживания в текущем году» - ведущего специалиста   Управления автомобильных дорог Республики Карелия  в Пудожском районе Шахова Ю. В.</w:t>
      </w:r>
    </w:p>
    <w:p w:rsidR="00E5245F" w:rsidRPr="00EE25B0" w:rsidRDefault="00E5245F" w:rsidP="00EE25B0">
      <w:pPr>
        <w:pStyle w:val="BodyTextIndent"/>
        <w:jc w:val="both"/>
        <w:rPr>
          <w:sz w:val="24"/>
          <w:szCs w:val="24"/>
        </w:rPr>
      </w:pPr>
      <w:r w:rsidRPr="00EE25B0">
        <w:rPr>
          <w:sz w:val="24"/>
          <w:szCs w:val="24"/>
        </w:rPr>
        <w:t xml:space="preserve">  В рамках обсуждения данной проблемы депутатским корпусом Совета сделаны следующие выводы:</w:t>
      </w:r>
    </w:p>
    <w:p w:rsidR="00E5245F" w:rsidRPr="00EE25B0" w:rsidRDefault="00E5245F" w:rsidP="00EE25B0">
      <w:pPr>
        <w:jc w:val="both"/>
        <w:rPr>
          <w:sz w:val="24"/>
          <w:szCs w:val="24"/>
        </w:rPr>
      </w:pPr>
      <w:r w:rsidRPr="00EE25B0">
        <w:rPr>
          <w:sz w:val="24"/>
          <w:szCs w:val="24"/>
        </w:rPr>
        <w:t>1. Автодорога Пудож – Куганаволок, которая является единственным связующим звеном  с населенными пунктами в данном направлении  и ГУ национальным парком «Водлозерский», находится в крайне неудовлетворительном состоянии. В настоящее время данная территория наиболее подготовлена к развитию туристической отрасли в муниципальном районе и пользуется спросом у туристов и отдыхающих. Перспектива Куганаволокского сельского поселения связана только с развитием туризма и для этого имеются все предпосылки. Привлекательность данной территории со стороны российских и зарубежных туристов является хорошей перспективой для развития экономики не только района, но и Республики Карелия. Однако неудовлетворительное состояние единственной автодороги в данном направлении является сдерживающим фактором и создает массу проблем  постоянно проживающему населению. Дорожное полотно  в основном представляет собой сплошные выбоины, камни и деревянный настил, который не позволяет в  весенний, летний и осенний период проводить грейдерование, автодорога в весенне-осенний период становится просто не проезжей .</w:t>
      </w:r>
    </w:p>
    <w:p w:rsidR="00E5245F" w:rsidRDefault="00E5245F" w:rsidP="00EE25B0">
      <w:pPr>
        <w:jc w:val="both"/>
        <w:outlineLvl w:val="1"/>
        <w:rPr>
          <w:sz w:val="24"/>
          <w:szCs w:val="24"/>
        </w:rPr>
      </w:pPr>
      <w:r w:rsidRPr="00EE25B0">
        <w:rPr>
          <w:sz w:val="24"/>
          <w:szCs w:val="24"/>
        </w:rPr>
        <w:t xml:space="preserve">2. Автодорога  Пудож – Куганаволок кроме  прочего назначения несет нагрузку по пассажирским перевозкам, которые многократно увеличиваются с началом летнего сезона. </w:t>
      </w:r>
    </w:p>
    <w:p w:rsidR="00E5245F" w:rsidRPr="00EE25B0" w:rsidRDefault="00E5245F" w:rsidP="00EE25B0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25B0">
        <w:rPr>
          <w:sz w:val="24"/>
          <w:szCs w:val="24"/>
        </w:rPr>
        <w:t xml:space="preserve">В 2011 году проведена  частичная замена  провалившихся мостов на бетонные трубы. Весной 2012 года данная автодорога находилась внеэксплуатационном состоянии и была закрыта. Частичная отсыпка  смытого и провалившегося дорожного полотна не решает проблему. </w:t>
      </w:r>
    </w:p>
    <w:p w:rsidR="00E5245F" w:rsidRPr="00EE25B0" w:rsidRDefault="00E5245F" w:rsidP="00EE25B0">
      <w:pPr>
        <w:jc w:val="both"/>
        <w:rPr>
          <w:sz w:val="24"/>
          <w:szCs w:val="24"/>
        </w:rPr>
      </w:pPr>
      <w:r w:rsidRPr="00EE25B0">
        <w:rPr>
          <w:sz w:val="24"/>
          <w:szCs w:val="24"/>
        </w:rPr>
        <w:t xml:space="preserve">3. Автодорога в д. Куганаволок содержится только в рамках заключенных контрактов, где предусмотрен только ямочный ремонт, в  конце 2011 года республиканским бюджетом  были выделены средства для ремонта данной дороги, аукцион выиграл подрядчик, который оказался недобросовестным, ремонт шел практически зимой, с нарушениями технологии, в настоящее время данная дорога требует полной переделки того, что договором определено как выполненное. </w:t>
      </w:r>
    </w:p>
    <w:p w:rsidR="00E5245F" w:rsidRPr="00EE25B0" w:rsidRDefault="00E5245F" w:rsidP="00EE25B0">
      <w:pPr>
        <w:jc w:val="both"/>
        <w:rPr>
          <w:sz w:val="24"/>
          <w:szCs w:val="24"/>
        </w:rPr>
      </w:pPr>
      <w:r w:rsidRPr="00EE25B0">
        <w:rPr>
          <w:sz w:val="24"/>
          <w:szCs w:val="24"/>
        </w:rPr>
        <w:t xml:space="preserve">  4. </w:t>
      </w:r>
      <w:r>
        <w:rPr>
          <w:sz w:val="24"/>
          <w:szCs w:val="24"/>
        </w:rPr>
        <w:t>В</w:t>
      </w:r>
      <w:r w:rsidRPr="00EE25B0">
        <w:rPr>
          <w:sz w:val="24"/>
          <w:szCs w:val="24"/>
        </w:rPr>
        <w:t xml:space="preserve"> настоящее время автодорога г. Пудож - д. Куганаволок  находится в разбитом состоянии и не отвечает требованиям безопасности пассажирских перевозок. </w:t>
      </w:r>
    </w:p>
    <w:p w:rsidR="00E5245F" w:rsidRPr="00EE25B0" w:rsidRDefault="00E5245F" w:rsidP="00EE25B0">
      <w:pPr>
        <w:jc w:val="both"/>
        <w:rPr>
          <w:sz w:val="24"/>
          <w:szCs w:val="24"/>
        </w:rPr>
      </w:pPr>
      <w:r w:rsidRPr="00EE25B0">
        <w:rPr>
          <w:sz w:val="24"/>
          <w:szCs w:val="24"/>
        </w:rPr>
        <w:t xml:space="preserve">    На основании вышеизложенного  Совет Пудожского муниципального района Республики Карелия  просит Вас   принять всевозможные меры  для обеспечения условий   доступности транспортной услуги и ее безопасности для населения по маршруту г. Пудож – д. Куганаволок.   </w:t>
      </w:r>
    </w:p>
    <w:p w:rsidR="00E5245F" w:rsidRPr="00EE25B0" w:rsidRDefault="00E5245F" w:rsidP="00EE25B0">
      <w:pPr>
        <w:jc w:val="both"/>
        <w:outlineLvl w:val="1"/>
        <w:rPr>
          <w:sz w:val="24"/>
          <w:szCs w:val="24"/>
        </w:rPr>
      </w:pPr>
      <w:r w:rsidRPr="00EE25B0">
        <w:rPr>
          <w:sz w:val="24"/>
          <w:szCs w:val="24"/>
        </w:rPr>
        <w:t xml:space="preserve">    Просим </w:t>
      </w:r>
      <w:r>
        <w:rPr>
          <w:sz w:val="24"/>
          <w:szCs w:val="24"/>
        </w:rPr>
        <w:t>Вас оказать содействие</w:t>
      </w:r>
      <w:r w:rsidRPr="00EE25B0">
        <w:rPr>
          <w:sz w:val="24"/>
          <w:szCs w:val="24"/>
        </w:rPr>
        <w:t xml:space="preserve"> </w:t>
      </w:r>
      <w:r>
        <w:rPr>
          <w:sz w:val="24"/>
          <w:szCs w:val="24"/>
        </w:rPr>
        <w:t>в осуществлении качественного ремонта</w:t>
      </w:r>
      <w:r w:rsidRPr="00EE25B0">
        <w:rPr>
          <w:sz w:val="24"/>
          <w:szCs w:val="24"/>
        </w:rPr>
        <w:t xml:space="preserve">  автодороги </w:t>
      </w:r>
      <w:r>
        <w:rPr>
          <w:sz w:val="24"/>
          <w:szCs w:val="24"/>
        </w:rPr>
        <w:t xml:space="preserve">регионального значения  </w:t>
      </w:r>
      <w:r w:rsidRPr="00EE25B0">
        <w:rPr>
          <w:sz w:val="24"/>
          <w:szCs w:val="24"/>
        </w:rPr>
        <w:t>Пудож – Куганаволок.</w:t>
      </w:r>
    </w:p>
    <w:p w:rsidR="00E5245F" w:rsidRDefault="00E5245F" w:rsidP="00EE25B0">
      <w:pPr>
        <w:outlineLvl w:val="1"/>
        <w:rPr>
          <w:sz w:val="24"/>
          <w:szCs w:val="24"/>
        </w:rPr>
      </w:pPr>
    </w:p>
    <w:p w:rsidR="00E5245F" w:rsidRDefault="00E5245F" w:rsidP="00EE25B0">
      <w:pPr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E5245F" w:rsidRPr="003C7BFF" w:rsidRDefault="00E5245F" w:rsidP="00EE25B0">
      <w:pPr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7BFF">
        <w:rPr>
          <w:sz w:val="24"/>
          <w:szCs w:val="24"/>
        </w:rPr>
        <w:t xml:space="preserve">Решение Совета Пудожского муниципального района № 242 от 21.09.2012 г. – </w:t>
      </w:r>
      <w:smartTag w:uri="urn:schemas-microsoft-com:office:smarttags" w:element="metricconverter">
        <w:smartTagPr>
          <w:attr w:name="ProductID" w:val="1 л"/>
        </w:smartTagPr>
        <w:r w:rsidRPr="003C7BFF">
          <w:rPr>
            <w:sz w:val="24"/>
            <w:szCs w:val="24"/>
          </w:rPr>
          <w:t>1 л</w:t>
        </w:r>
      </w:smartTag>
      <w:r w:rsidRPr="003C7BFF">
        <w:rPr>
          <w:sz w:val="24"/>
          <w:szCs w:val="24"/>
        </w:rPr>
        <w:t>.</w:t>
      </w:r>
    </w:p>
    <w:p w:rsidR="00E5245F" w:rsidRPr="00EE25B0" w:rsidRDefault="00E5245F" w:rsidP="00EE25B0">
      <w:pPr>
        <w:outlineLvl w:val="1"/>
        <w:rPr>
          <w:sz w:val="24"/>
          <w:szCs w:val="24"/>
        </w:rPr>
      </w:pPr>
    </w:p>
    <w:p w:rsidR="00E5245F" w:rsidRDefault="00E5245F" w:rsidP="00EE25B0">
      <w:pPr>
        <w:outlineLvl w:val="1"/>
        <w:rPr>
          <w:sz w:val="24"/>
          <w:szCs w:val="24"/>
        </w:rPr>
      </w:pPr>
    </w:p>
    <w:p w:rsidR="00E5245F" w:rsidRDefault="00E5245F" w:rsidP="00EE25B0">
      <w:pPr>
        <w:outlineLvl w:val="1"/>
        <w:rPr>
          <w:sz w:val="24"/>
          <w:szCs w:val="24"/>
        </w:rPr>
      </w:pPr>
    </w:p>
    <w:p w:rsidR="00E5245F" w:rsidRDefault="00E5245F" w:rsidP="00EE25B0">
      <w:pPr>
        <w:outlineLvl w:val="1"/>
        <w:rPr>
          <w:sz w:val="24"/>
          <w:szCs w:val="24"/>
        </w:rPr>
      </w:pPr>
    </w:p>
    <w:p w:rsidR="00E5245F" w:rsidRDefault="00E5245F" w:rsidP="00EE25B0">
      <w:pPr>
        <w:outlineLvl w:val="1"/>
        <w:rPr>
          <w:sz w:val="24"/>
          <w:szCs w:val="24"/>
        </w:rPr>
      </w:pPr>
    </w:p>
    <w:p w:rsidR="00E5245F" w:rsidRPr="00EE25B0" w:rsidRDefault="00E5245F" w:rsidP="00EE25B0">
      <w:pPr>
        <w:outlineLvl w:val="1"/>
        <w:rPr>
          <w:sz w:val="24"/>
          <w:szCs w:val="24"/>
        </w:rPr>
      </w:pPr>
    </w:p>
    <w:p w:rsidR="00E5245F" w:rsidRDefault="00E5245F" w:rsidP="00EE25B0">
      <w:pPr>
        <w:ind w:left="-900" w:right="340" w:firstLine="900"/>
        <w:rPr>
          <w:sz w:val="24"/>
          <w:szCs w:val="24"/>
        </w:rPr>
      </w:pPr>
      <w:r w:rsidRPr="00EE25B0">
        <w:rPr>
          <w:sz w:val="24"/>
          <w:szCs w:val="24"/>
        </w:rPr>
        <w:t xml:space="preserve">    </w:t>
      </w:r>
      <w:r>
        <w:rPr>
          <w:sz w:val="24"/>
          <w:szCs w:val="24"/>
        </w:rPr>
        <w:t>Исполняющий обязанности</w:t>
      </w:r>
      <w:r w:rsidRPr="00EE25B0">
        <w:rPr>
          <w:sz w:val="24"/>
          <w:szCs w:val="24"/>
        </w:rPr>
        <w:t xml:space="preserve"> Председателя Совета</w:t>
      </w:r>
    </w:p>
    <w:p w:rsidR="00E5245F" w:rsidRPr="00EE25B0" w:rsidRDefault="00E5245F" w:rsidP="00E37B6B">
      <w:pPr>
        <w:ind w:left="-900" w:right="340" w:firstLine="900"/>
        <w:rPr>
          <w:sz w:val="24"/>
          <w:szCs w:val="24"/>
        </w:rPr>
      </w:pPr>
      <w:r w:rsidRPr="00EE25B0">
        <w:rPr>
          <w:sz w:val="24"/>
          <w:szCs w:val="24"/>
        </w:rPr>
        <w:t xml:space="preserve"> Пудожского</w:t>
      </w:r>
      <w:r>
        <w:rPr>
          <w:sz w:val="24"/>
          <w:szCs w:val="24"/>
        </w:rPr>
        <w:t xml:space="preserve">  </w:t>
      </w:r>
      <w:r w:rsidRPr="00EE25B0">
        <w:rPr>
          <w:sz w:val="24"/>
          <w:szCs w:val="24"/>
        </w:rPr>
        <w:t>муниципального района                                                      Л. Л. Мицуро</w:t>
      </w:r>
    </w:p>
    <w:p w:rsidR="00E5245F" w:rsidRPr="00EE25B0" w:rsidRDefault="00E5245F" w:rsidP="00EE25B0">
      <w:pPr>
        <w:ind w:left="-900" w:firstLine="900"/>
        <w:rPr>
          <w:sz w:val="24"/>
          <w:szCs w:val="24"/>
        </w:rPr>
      </w:pPr>
    </w:p>
    <w:p w:rsidR="00E5245F" w:rsidRPr="00EE25B0" w:rsidRDefault="00E5245F" w:rsidP="00EE25B0">
      <w:pPr>
        <w:rPr>
          <w:sz w:val="24"/>
          <w:szCs w:val="24"/>
        </w:rPr>
      </w:pPr>
    </w:p>
    <w:p w:rsidR="00E5245F" w:rsidRPr="00EE25B0" w:rsidRDefault="00E5245F" w:rsidP="00EE25B0">
      <w:pPr>
        <w:rPr>
          <w:sz w:val="24"/>
          <w:szCs w:val="24"/>
        </w:rPr>
      </w:pPr>
    </w:p>
    <w:p w:rsidR="00E5245F" w:rsidRPr="00EE25B0" w:rsidRDefault="00E5245F" w:rsidP="00EE25B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245F" w:rsidRDefault="00E5245F" w:rsidP="00F93179">
      <w:pPr>
        <w:ind w:left="180" w:right="4738" w:hanging="180"/>
        <w:jc w:val="center"/>
        <w:rPr>
          <w:b/>
          <w:sz w:val="28"/>
        </w:rPr>
      </w:pPr>
      <w:r>
        <w:rPr>
          <w:noProof/>
        </w:rPr>
        <w:pict>
          <v:rect id="_x0000_s1028" style="position:absolute;left:0;text-align:left;margin-left:280pt;margin-top:-27pt;width:206pt;height:234pt;z-index:251657216" strokecolor="white">
            <v:textbox style="mso-next-textbox:#_x0000_s1028" inset="0,0,0,0">
              <w:txbxContent>
                <w:p w:rsidR="00E5245F" w:rsidRDefault="00E5245F" w:rsidP="00F93179">
                  <w:pPr>
                    <w:pStyle w:val="BodyTextIndent"/>
                    <w:jc w:val="right"/>
                  </w:pPr>
                </w:p>
                <w:p w:rsidR="00E5245F" w:rsidRDefault="00E5245F" w:rsidP="00F93179">
                  <w:pPr>
                    <w:pStyle w:val="BodyTextInden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</w:t>
                  </w:r>
                  <w:r w:rsidRPr="00F93179">
                    <w:rPr>
                      <w:sz w:val="24"/>
                      <w:szCs w:val="24"/>
                    </w:rPr>
                    <w:t>ПРИЛОЖЕНИЕ</w:t>
                  </w:r>
                  <w:r>
                    <w:rPr>
                      <w:sz w:val="24"/>
                      <w:szCs w:val="24"/>
                    </w:rPr>
                    <w:t xml:space="preserve">  2</w:t>
                  </w:r>
                </w:p>
                <w:p w:rsidR="00E5245F" w:rsidRDefault="00E5245F" w:rsidP="00F93179">
                  <w:pPr>
                    <w:pStyle w:val="BodyTextIndent"/>
                    <w:rPr>
                      <w:sz w:val="24"/>
                      <w:szCs w:val="24"/>
                    </w:rPr>
                  </w:pPr>
                  <w:r w:rsidRPr="00F93179">
                    <w:rPr>
                      <w:sz w:val="24"/>
                      <w:szCs w:val="24"/>
                    </w:rPr>
                    <w:t>Утверждено</w:t>
                  </w:r>
                  <w:r>
                    <w:rPr>
                      <w:sz w:val="24"/>
                      <w:szCs w:val="24"/>
                    </w:rPr>
                    <w:t xml:space="preserve"> Решением</w:t>
                  </w:r>
                  <w:r w:rsidRPr="00F9317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XXII</w:t>
                  </w:r>
                  <w:r w:rsidRPr="00F9317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сессии Совета Пудожского муниципального района</w:t>
                  </w:r>
                  <w:r w:rsidRPr="00F9317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II</w:t>
                  </w:r>
                  <w:r w:rsidRPr="00F93179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Созыва от 21.09.2012 г.</w:t>
                  </w:r>
                </w:p>
                <w:p w:rsidR="00E5245F" w:rsidRDefault="00E5245F" w:rsidP="00E37B6B">
                  <w:pPr>
                    <w:pStyle w:val="BodyTextInden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№ 242</w:t>
                  </w:r>
                  <w:r w:rsidRPr="00F93179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E5245F" w:rsidRPr="00F93179" w:rsidRDefault="00E5245F" w:rsidP="00F93179">
                  <w:pPr>
                    <w:pStyle w:val="BodyTextIndent"/>
                    <w:ind w:left="0"/>
                    <w:rPr>
                      <w:sz w:val="24"/>
                      <w:szCs w:val="24"/>
                    </w:rPr>
                  </w:pPr>
                  <w:r w:rsidRPr="00F93179">
                    <w:rPr>
                      <w:sz w:val="24"/>
                      <w:szCs w:val="24"/>
                    </w:rPr>
                    <w:t xml:space="preserve">               </w:t>
                  </w:r>
                </w:p>
                <w:p w:rsidR="00E5245F" w:rsidRPr="00C42C2C" w:rsidRDefault="00E5245F" w:rsidP="00F93179">
                  <w:pPr>
                    <w:pStyle w:val="BodyTextIndent"/>
                    <w:spacing w:after="0"/>
                    <w:ind w:left="0"/>
                    <w:rPr>
                      <w:sz w:val="24"/>
                      <w:szCs w:val="24"/>
                    </w:rPr>
                  </w:pPr>
                  <w:r w:rsidRPr="00C42C2C">
                    <w:rPr>
                      <w:sz w:val="24"/>
                      <w:szCs w:val="24"/>
                    </w:rPr>
                    <w:t>Министерство строительства</w:t>
                  </w:r>
                </w:p>
                <w:p w:rsidR="00E5245F" w:rsidRPr="00C42C2C" w:rsidRDefault="00E5245F" w:rsidP="00F93179">
                  <w:pPr>
                    <w:pStyle w:val="BodyTextIndent"/>
                    <w:spacing w:after="0"/>
                    <w:ind w:left="0"/>
                    <w:rPr>
                      <w:sz w:val="24"/>
                      <w:szCs w:val="24"/>
                    </w:rPr>
                  </w:pPr>
                  <w:r w:rsidRPr="00C42C2C">
                    <w:rPr>
                      <w:sz w:val="24"/>
                      <w:szCs w:val="24"/>
                    </w:rPr>
                    <w:t xml:space="preserve">Республики Карелия </w:t>
                  </w:r>
                </w:p>
                <w:p w:rsidR="00E5245F" w:rsidRPr="00C42C2C" w:rsidRDefault="00E5245F" w:rsidP="00F93179">
                  <w:pPr>
                    <w:pStyle w:val="BodyTextIndent"/>
                    <w:ind w:left="0"/>
                    <w:rPr>
                      <w:sz w:val="24"/>
                      <w:szCs w:val="24"/>
                    </w:rPr>
                  </w:pPr>
                  <w:r w:rsidRPr="00C42C2C">
                    <w:rPr>
                      <w:sz w:val="24"/>
                      <w:szCs w:val="24"/>
                    </w:rPr>
                    <w:t>А.В. Ефимову</w:t>
                  </w:r>
                </w:p>
                <w:p w:rsidR="00E5245F" w:rsidRPr="00C42C2C" w:rsidRDefault="00E5245F" w:rsidP="00F93179">
                  <w:pPr>
                    <w:pStyle w:val="Heading5"/>
                    <w:rPr>
                      <w:b w:val="0"/>
                      <w:i w:val="0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85028, г"/>
                    </w:smartTagPr>
                    <w:r w:rsidRPr="00C42C2C">
                      <w:rPr>
                        <w:b w:val="0"/>
                        <w:i w:val="0"/>
                        <w:sz w:val="24"/>
                        <w:szCs w:val="24"/>
                      </w:rPr>
                      <w:t>185028, г</w:t>
                    </w:r>
                  </w:smartTag>
                  <w:r w:rsidRPr="00C42C2C">
                    <w:rPr>
                      <w:b w:val="0"/>
                      <w:i w:val="0"/>
                      <w:sz w:val="24"/>
                      <w:szCs w:val="24"/>
                    </w:rPr>
                    <w:t>. Петрозаводск,</w:t>
                  </w:r>
                </w:p>
                <w:p w:rsidR="00E5245F" w:rsidRPr="00C42C2C" w:rsidRDefault="00E5245F" w:rsidP="00F93179">
                  <w:pPr>
                    <w:rPr>
                      <w:sz w:val="24"/>
                      <w:szCs w:val="24"/>
                    </w:rPr>
                  </w:pPr>
                  <w:r w:rsidRPr="00C42C2C">
                    <w:rPr>
                      <w:sz w:val="24"/>
                      <w:szCs w:val="24"/>
                    </w:rPr>
                    <w:t xml:space="preserve">ул. Антикайнена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42C2C">
                    <w:rPr>
                      <w:sz w:val="24"/>
                      <w:szCs w:val="24"/>
                    </w:rPr>
                    <w:t>д. 1а</w:t>
                  </w:r>
                </w:p>
                <w:p w:rsidR="00E5245F" w:rsidRPr="00C42C2C" w:rsidRDefault="00E5245F" w:rsidP="00F93179">
                  <w:pPr>
                    <w:tabs>
                      <w:tab w:val="left" w:pos="5220"/>
                    </w:tabs>
                    <w:rPr>
                      <w:sz w:val="24"/>
                      <w:szCs w:val="24"/>
                    </w:rPr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pStyle w:val="Heading5"/>
                  </w:pPr>
                </w:p>
                <w:p w:rsidR="00E5245F" w:rsidRDefault="00E5245F" w:rsidP="00F93179">
                  <w:pPr>
                    <w:pStyle w:val="BodyTextIndent"/>
                    <w:rPr>
                      <w:sz w:val="28"/>
                    </w:rPr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  <w:jc w:val="center"/>
                    <w:rPr>
                      <w:sz w:val="28"/>
                    </w:rPr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  <w:jc w:val="center"/>
                    <w:rPr>
                      <w:sz w:val="28"/>
                    </w:rPr>
                  </w:pPr>
                </w:p>
                <w:p w:rsidR="00E5245F" w:rsidRDefault="00E5245F" w:rsidP="00F93179">
                  <w:pPr>
                    <w:pStyle w:val="Heading2"/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pStyle w:val="Heading2"/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pStyle w:val="BodyText"/>
                    <w:tabs>
                      <w:tab w:val="left" w:pos="5220"/>
                    </w:tabs>
                  </w:pPr>
                </w:p>
                <w:p w:rsidR="00E5245F" w:rsidRDefault="00E5245F" w:rsidP="00F93179">
                  <w:pPr>
                    <w:pStyle w:val="BodyText"/>
                    <w:tabs>
                      <w:tab w:val="left" w:pos="5220"/>
                    </w:tabs>
                  </w:pPr>
                </w:p>
              </w:txbxContent>
            </v:textbox>
          </v:rect>
        </w:pict>
      </w:r>
      <w:r>
        <w:object w:dxaOrig="972" w:dyaOrig="1260">
          <v:shape id="_x0000_i1027" type="#_x0000_t75" style="width:57pt;height:72.75pt" o:ole="" fillcolor="window">
            <v:imagedata r:id="rId9" o:title=""/>
          </v:shape>
          <o:OLEObject Type="Embed" ProgID="Word.Picture.8" ShapeID="_x0000_i1027" DrawAspect="Content" ObjectID="_1410348528" r:id="rId11"/>
        </w:object>
      </w:r>
      <w:r>
        <w:t xml:space="preserve">                                                                   </w:t>
      </w:r>
      <w:r>
        <w:rPr>
          <w:b/>
          <w:sz w:val="28"/>
        </w:rPr>
        <w:t>Республика Карелия</w:t>
      </w:r>
    </w:p>
    <w:p w:rsidR="00E5245F" w:rsidRPr="002F2D58" w:rsidRDefault="00E5245F" w:rsidP="00F93179">
      <w:pPr>
        <w:tabs>
          <w:tab w:val="left" w:pos="9360"/>
        </w:tabs>
        <w:ind w:right="4738"/>
        <w:jc w:val="center"/>
        <w:rPr>
          <w:b/>
          <w:sz w:val="28"/>
          <w:szCs w:val="28"/>
        </w:rPr>
      </w:pPr>
      <w:r>
        <w:rPr>
          <w:b/>
          <w:sz w:val="28"/>
        </w:rPr>
        <w:t>Совет Пудожского</w:t>
      </w:r>
    </w:p>
    <w:p w:rsidR="00E5245F" w:rsidRPr="002F2D58" w:rsidRDefault="00E5245F" w:rsidP="00F93179">
      <w:pPr>
        <w:tabs>
          <w:tab w:val="left" w:pos="9360"/>
        </w:tabs>
        <w:ind w:right="4738"/>
        <w:jc w:val="center"/>
        <w:rPr>
          <w:b/>
          <w:sz w:val="28"/>
          <w:szCs w:val="28"/>
        </w:rPr>
      </w:pPr>
      <w:r w:rsidRPr="002F2D58">
        <w:rPr>
          <w:b/>
          <w:sz w:val="28"/>
          <w:szCs w:val="28"/>
        </w:rPr>
        <w:t>муниципального района</w:t>
      </w:r>
    </w:p>
    <w:p w:rsidR="00E5245F" w:rsidRPr="002F2D58" w:rsidRDefault="00E5245F" w:rsidP="00F93179">
      <w:pPr>
        <w:ind w:right="4738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1 л"/>
        </w:smartTagPr>
        <w:r w:rsidRPr="002F2D58">
          <w:rPr>
            <w:sz w:val="28"/>
            <w:szCs w:val="28"/>
          </w:rPr>
          <w:t>186150 г</w:t>
        </w:r>
      </w:smartTag>
      <w:r w:rsidRPr="002F2D58">
        <w:rPr>
          <w:sz w:val="28"/>
          <w:szCs w:val="28"/>
        </w:rPr>
        <w:t>.Пудож, ул.Ленина, 90</w:t>
      </w:r>
    </w:p>
    <w:p w:rsidR="00E5245F" w:rsidRPr="002F2D58" w:rsidRDefault="00E5245F" w:rsidP="00F93179">
      <w:pPr>
        <w:ind w:right="4738"/>
        <w:jc w:val="center"/>
        <w:rPr>
          <w:sz w:val="28"/>
          <w:szCs w:val="28"/>
        </w:rPr>
      </w:pPr>
      <w:r w:rsidRPr="002F2D58">
        <w:rPr>
          <w:sz w:val="28"/>
          <w:szCs w:val="28"/>
        </w:rPr>
        <w:t xml:space="preserve">Тел. </w:t>
      </w:r>
      <w:r>
        <w:rPr>
          <w:sz w:val="28"/>
          <w:szCs w:val="28"/>
        </w:rPr>
        <w:t>5-17-33</w:t>
      </w:r>
      <w:r w:rsidRPr="002F2D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факс </w:t>
      </w:r>
      <w:r w:rsidRPr="002F2D58">
        <w:rPr>
          <w:sz w:val="28"/>
          <w:szCs w:val="28"/>
        </w:rPr>
        <w:t>5-1</w:t>
      </w:r>
      <w:r>
        <w:rPr>
          <w:sz w:val="28"/>
          <w:szCs w:val="28"/>
        </w:rPr>
        <w:t>0</w:t>
      </w:r>
      <w:r w:rsidRPr="002F2D58">
        <w:rPr>
          <w:sz w:val="28"/>
          <w:szCs w:val="28"/>
        </w:rPr>
        <w:t>-</w:t>
      </w:r>
      <w:r>
        <w:rPr>
          <w:sz w:val="28"/>
          <w:szCs w:val="28"/>
        </w:rPr>
        <w:t>69</w:t>
      </w:r>
    </w:p>
    <w:p w:rsidR="00E5245F" w:rsidRPr="00E37B6B" w:rsidRDefault="00E5245F" w:rsidP="00F93179">
      <w:pPr>
        <w:ind w:right="4738"/>
        <w:jc w:val="center"/>
        <w:rPr>
          <w:rStyle w:val="Hyperlink"/>
          <w:sz w:val="28"/>
          <w:szCs w:val="28"/>
          <w:lang w:val="en-US"/>
        </w:rPr>
      </w:pPr>
      <w:r w:rsidRPr="002F2D58">
        <w:rPr>
          <w:sz w:val="28"/>
          <w:szCs w:val="28"/>
          <w:lang w:val="en-US"/>
        </w:rPr>
        <w:t>e</w:t>
      </w:r>
      <w:r w:rsidRPr="00E37B6B">
        <w:rPr>
          <w:sz w:val="28"/>
          <w:szCs w:val="28"/>
          <w:lang w:val="en-US"/>
        </w:rPr>
        <w:t>-</w:t>
      </w:r>
      <w:r w:rsidRPr="002F2D58">
        <w:rPr>
          <w:sz w:val="28"/>
          <w:szCs w:val="28"/>
          <w:lang w:val="en-US"/>
        </w:rPr>
        <w:t>mail</w:t>
      </w:r>
      <w:r w:rsidRPr="00E37B6B">
        <w:rPr>
          <w:sz w:val="28"/>
          <w:szCs w:val="28"/>
          <w:lang w:val="en-US"/>
        </w:rPr>
        <w:t xml:space="preserve">: </w:t>
      </w:r>
      <w:r w:rsidRPr="002F2D58">
        <w:rPr>
          <w:rStyle w:val="Hyperlink"/>
          <w:sz w:val="28"/>
          <w:szCs w:val="28"/>
          <w:lang w:val="en-US"/>
        </w:rPr>
        <w:t>pudogadm</w:t>
      </w:r>
      <w:r w:rsidRPr="00E37B6B">
        <w:rPr>
          <w:rStyle w:val="Hyperlink"/>
          <w:sz w:val="28"/>
          <w:szCs w:val="28"/>
          <w:lang w:val="en-US"/>
        </w:rPr>
        <w:t>@</w:t>
      </w:r>
      <w:r w:rsidRPr="002F2D58">
        <w:rPr>
          <w:rStyle w:val="Hyperlink"/>
          <w:sz w:val="28"/>
          <w:szCs w:val="28"/>
          <w:lang w:val="en-US"/>
        </w:rPr>
        <w:t>onego</w:t>
      </w:r>
      <w:r w:rsidRPr="00E37B6B">
        <w:rPr>
          <w:rStyle w:val="Hyperlink"/>
          <w:sz w:val="28"/>
          <w:szCs w:val="28"/>
          <w:lang w:val="en-US"/>
        </w:rPr>
        <w:t>.</w:t>
      </w:r>
      <w:r w:rsidRPr="002F2D58">
        <w:rPr>
          <w:rStyle w:val="Hyperlink"/>
          <w:sz w:val="28"/>
          <w:szCs w:val="28"/>
          <w:lang w:val="en-US"/>
        </w:rPr>
        <w:t>ru</w:t>
      </w:r>
    </w:p>
    <w:p w:rsidR="00E5245F" w:rsidRDefault="00E5245F" w:rsidP="003C7BFF">
      <w:pPr>
        <w:ind w:right="4738"/>
        <w:rPr>
          <w:sz w:val="28"/>
          <w:szCs w:val="28"/>
          <w:u w:val="single"/>
        </w:rPr>
      </w:pPr>
      <w:r>
        <w:rPr>
          <w:noProof/>
        </w:rPr>
        <w:pict>
          <v:rect id="_x0000_s1029" style="position:absolute;margin-left:30pt;margin-top:.35pt;width:12.95pt;height:10.3pt;flip:x;z-index:251656192" o:allowincell="f" filled="f" stroked="f" strokeweight="0">
            <v:textbox style="mso-next-textbox:#_x0000_s1029" inset="0,0,0,0">
              <w:txbxContent>
                <w:p w:rsidR="00E5245F" w:rsidRDefault="00E5245F" w:rsidP="00F93179">
                  <w:pPr>
                    <w:jc w:val="center"/>
                  </w:pPr>
                </w:p>
              </w:txbxContent>
            </v:textbox>
          </v:rect>
        </w:pict>
      </w:r>
      <w:r w:rsidRPr="003C7BFF">
        <w:rPr>
          <w:sz w:val="28"/>
          <w:szCs w:val="28"/>
        </w:rPr>
        <w:t xml:space="preserve">  от </w:t>
      </w:r>
      <w:r w:rsidRPr="003C7BFF">
        <w:rPr>
          <w:sz w:val="28"/>
          <w:szCs w:val="28"/>
          <w:u w:val="single"/>
        </w:rPr>
        <w:t>27.09.2012 г.</w:t>
      </w:r>
      <w:r>
        <w:rPr>
          <w:sz w:val="28"/>
          <w:szCs w:val="28"/>
        </w:rPr>
        <w:t xml:space="preserve"> </w:t>
      </w:r>
      <w:r w:rsidRPr="003C7BFF">
        <w:rPr>
          <w:sz w:val="28"/>
          <w:szCs w:val="28"/>
          <w:u w:val="single"/>
        </w:rPr>
        <w:t xml:space="preserve">  № </w:t>
      </w:r>
      <w:r>
        <w:rPr>
          <w:sz w:val="28"/>
          <w:szCs w:val="28"/>
          <w:u w:val="single"/>
        </w:rPr>
        <w:t xml:space="preserve">   88</w:t>
      </w:r>
    </w:p>
    <w:p w:rsidR="00E5245F" w:rsidRPr="003C7BFF" w:rsidRDefault="00E5245F" w:rsidP="003C7BFF">
      <w:pPr>
        <w:ind w:right="4738"/>
        <w:rPr>
          <w:sz w:val="28"/>
          <w:szCs w:val="28"/>
          <w:u w:val="single"/>
        </w:rPr>
      </w:pPr>
      <w:r w:rsidRPr="003C7B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3C7BFF">
        <w:t xml:space="preserve">на   №           </w:t>
      </w:r>
      <w:r>
        <w:t xml:space="preserve">          </w:t>
      </w:r>
      <w:r w:rsidRPr="003C7BFF">
        <w:t xml:space="preserve">     от</w:t>
      </w:r>
    </w:p>
    <w:p w:rsidR="00E5245F" w:rsidRDefault="00E5245F" w:rsidP="00F93179">
      <w:pPr>
        <w:ind w:firstLine="900"/>
        <w:jc w:val="center"/>
        <w:rPr>
          <w:sz w:val="28"/>
          <w:szCs w:val="28"/>
        </w:rPr>
      </w:pPr>
    </w:p>
    <w:p w:rsidR="00E5245F" w:rsidRPr="00C42C2C" w:rsidRDefault="00E5245F" w:rsidP="00F93179">
      <w:pPr>
        <w:ind w:firstLine="900"/>
        <w:jc w:val="center"/>
        <w:rPr>
          <w:sz w:val="24"/>
          <w:szCs w:val="24"/>
        </w:rPr>
      </w:pPr>
    </w:p>
    <w:p w:rsidR="00E5245F" w:rsidRPr="00C42C2C" w:rsidRDefault="00E5245F" w:rsidP="00F93179">
      <w:pPr>
        <w:ind w:left="-900" w:firstLine="900"/>
        <w:jc w:val="center"/>
        <w:rPr>
          <w:sz w:val="24"/>
          <w:szCs w:val="24"/>
        </w:rPr>
      </w:pPr>
      <w:r w:rsidRPr="00C42C2C">
        <w:rPr>
          <w:sz w:val="24"/>
          <w:szCs w:val="24"/>
        </w:rPr>
        <w:t xml:space="preserve">Уважаемый Александр Валерьевич! </w:t>
      </w:r>
    </w:p>
    <w:p w:rsidR="00E5245F" w:rsidRPr="00C42C2C" w:rsidRDefault="00E5245F" w:rsidP="00F93179">
      <w:pPr>
        <w:ind w:left="-900" w:firstLine="900"/>
        <w:jc w:val="center"/>
        <w:rPr>
          <w:sz w:val="24"/>
          <w:szCs w:val="24"/>
        </w:rPr>
      </w:pPr>
    </w:p>
    <w:p w:rsidR="00E5245F" w:rsidRPr="00C42C2C" w:rsidRDefault="00E5245F" w:rsidP="00453A05">
      <w:pPr>
        <w:jc w:val="both"/>
        <w:rPr>
          <w:sz w:val="24"/>
          <w:szCs w:val="24"/>
        </w:rPr>
      </w:pPr>
      <w:r w:rsidRPr="00C42C2C">
        <w:rPr>
          <w:sz w:val="24"/>
          <w:szCs w:val="24"/>
        </w:rPr>
        <w:t xml:space="preserve">   У депутатского корпуса Совета Пудожского муниципального района Республики Карелия вызывает крайнюю обеспокоенность состояние автодороги по маршруту  г. Пудож – д.  Куганаволок Пудожского муниципального района.</w:t>
      </w:r>
    </w:p>
    <w:p w:rsidR="00E5245F" w:rsidRPr="00C42C2C" w:rsidRDefault="00E5245F" w:rsidP="00453A05">
      <w:pPr>
        <w:jc w:val="both"/>
        <w:rPr>
          <w:sz w:val="24"/>
          <w:szCs w:val="24"/>
        </w:rPr>
      </w:pPr>
      <w:r w:rsidRPr="00C42C2C">
        <w:rPr>
          <w:sz w:val="24"/>
          <w:szCs w:val="24"/>
        </w:rPr>
        <w:t xml:space="preserve">    По ходатайству Главы  Куганаволокского сельского поселения Пудожского муниципального района,  вопрос о принятии мер  к решению проблемы состояния данной автодороги рассмотрен депутатами на заседании Совета 29 июня 2012 года. </w:t>
      </w:r>
    </w:p>
    <w:p w:rsidR="00E5245F" w:rsidRPr="00C42C2C" w:rsidRDefault="00E5245F" w:rsidP="00453A05">
      <w:pPr>
        <w:pStyle w:val="BodyTextIndent"/>
        <w:ind w:left="0"/>
        <w:jc w:val="both"/>
        <w:rPr>
          <w:sz w:val="24"/>
          <w:szCs w:val="24"/>
        </w:rPr>
      </w:pPr>
      <w:r w:rsidRPr="00C42C2C">
        <w:rPr>
          <w:sz w:val="24"/>
          <w:szCs w:val="24"/>
        </w:rPr>
        <w:t xml:space="preserve"> По приглашению Совета на заседании была заслушана информация « О состоянии  автомобильной дороги по маршруту  Пудож – Куганаволок – Пудож и возможность организации ее  транспортного обслуживания в текущем году» - ведущего специалиста   Управления автомобильных дорог Республики Карелия  в Пудожском районе Шахова Ю. В.</w:t>
      </w:r>
    </w:p>
    <w:p w:rsidR="00E5245F" w:rsidRPr="00C42C2C" w:rsidRDefault="00E5245F" w:rsidP="00453A05">
      <w:pPr>
        <w:pStyle w:val="BodyTextIndent"/>
        <w:jc w:val="both"/>
        <w:rPr>
          <w:sz w:val="24"/>
          <w:szCs w:val="24"/>
        </w:rPr>
      </w:pPr>
      <w:r w:rsidRPr="00C42C2C">
        <w:rPr>
          <w:sz w:val="24"/>
          <w:szCs w:val="24"/>
        </w:rPr>
        <w:t xml:space="preserve">  В рамках обсуждения данной проблемы депутатским корпусом Совета сделаны следующие выводы:</w:t>
      </w:r>
    </w:p>
    <w:p w:rsidR="00E5245F" w:rsidRPr="00C42C2C" w:rsidRDefault="00E5245F" w:rsidP="00453A05">
      <w:pPr>
        <w:jc w:val="both"/>
        <w:rPr>
          <w:sz w:val="24"/>
          <w:szCs w:val="24"/>
        </w:rPr>
      </w:pPr>
      <w:r w:rsidRPr="00C42C2C">
        <w:rPr>
          <w:sz w:val="24"/>
          <w:szCs w:val="24"/>
        </w:rPr>
        <w:t>1. Автодорога Пудож – Куганаволок, которая является единственным связующим звеном  с населенными пунктами в данном направлении  и ГУ национальным парком «Водлозерский», находится в крайне неудовлетворительном состоянии. В настоящее время данная территория наиболее подготовлена к развитию туристической отрасли в муниципальном районе и пользуется спросом у туристов и отдыхающих. Перспектива Куганаволокского сельского поселения связана только с развитием туризма и для этого имеются все предпосылки. Привлекательность данной территории со стороны российских и зарубежных туристов является хорошей перспективой для развития экономики не только района, но и Республики Карелия. Однако неудовлетворительное состояние единственной автодороги в данном направлении является сдерживающим фактором и создает массу проблем  постоянно проживающему населению. Дорожное полотно  в основном представляет собой сплошные выбоины, камни и деревянный настил, который не позволяет в  весенний, летний и осенний период проводить грейдерование, автодорога в весенне-осенний период становится просто не проезжей .</w:t>
      </w:r>
    </w:p>
    <w:p w:rsidR="00E5245F" w:rsidRPr="00C42C2C" w:rsidRDefault="00E5245F" w:rsidP="00453A05">
      <w:pPr>
        <w:jc w:val="both"/>
        <w:outlineLvl w:val="1"/>
        <w:rPr>
          <w:sz w:val="24"/>
          <w:szCs w:val="24"/>
        </w:rPr>
      </w:pPr>
      <w:r w:rsidRPr="00C42C2C">
        <w:rPr>
          <w:sz w:val="24"/>
          <w:szCs w:val="24"/>
        </w:rPr>
        <w:t xml:space="preserve">2. Автодорога  Пудож – Куганаволок кроме  прочего назначения несет нагрузку по пассажирским перевозкам, которые многократно увеличиваются с началом летнего сезона.   </w:t>
      </w:r>
      <w:r>
        <w:rPr>
          <w:sz w:val="24"/>
          <w:szCs w:val="24"/>
        </w:rPr>
        <w:t xml:space="preserve">  </w:t>
      </w:r>
      <w:r w:rsidRPr="00C42C2C">
        <w:rPr>
          <w:sz w:val="24"/>
          <w:szCs w:val="24"/>
        </w:rPr>
        <w:t xml:space="preserve">В 2011 году проведена  частичная замена  провалившихся мостов на бетонные трубы. Весной 2012 года данная автодорога находилась внеэксплуатационном состоянии и была закрыта. Частичная отсыпка  смытого и провалившегося дорожного полотна не решает проблему. </w:t>
      </w:r>
    </w:p>
    <w:p w:rsidR="00E5245F" w:rsidRPr="00C42C2C" w:rsidRDefault="00E5245F" w:rsidP="00453A05">
      <w:pPr>
        <w:jc w:val="both"/>
        <w:rPr>
          <w:sz w:val="24"/>
          <w:szCs w:val="24"/>
        </w:rPr>
      </w:pPr>
      <w:r w:rsidRPr="00C42C2C">
        <w:rPr>
          <w:sz w:val="24"/>
          <w:szCs w:val="24"/>
        </w:rPr>
        <w:t xml:space="preserve">3. Автодорога в д. Куганаволок содержится только в рамках заключенных контрактов, где предусмотрен только ямочный ремонт, в  конце 2011 года республиканским бюджетом  были выделены средства для ремонта данной дороги, аукцион выиграл подрядчик, который оказался недобросовестным, ремонт шел практически зимой, с нарушениями технологии, в настоящее время данная дорога требует полной переделки того, что договором определено как выполненное. </w:t>
      </w:r>
    </w:p>
    <w:p w:rsidR="00E5245F" w:rsidRPr="00C42C2C" w:rsidRDefault="00E5245F" w:rsidP="00453A05">
      <w:pPr>
        <w:jc w:val="both"/>
        <w:rPr>
          <w:sz w:val="24"/>
          <w:szCs w:val="24"/>
        </w:rPr>
      </w:pPr>
      <w:r w:rsidRPr="00C42C2C">
        <w:rPr>
          <w:sz w:val="24"/>
          <w:szCs w:val="24"/>
        </w:rPr>
        <w:t xml:space="preserve">  4. В настоящее время автодорога г. Пудож - д. Куганаволок  находится в разбитом состоянии и не отвечает требованиям безопасности пассажирских перевозок. </w:t>
      </w:r>
    </w:p>
    <w:p w:rsidR="00E5245F" w:rsidRPr="00C42C2C" w:rsidRDefault="00E5245F" w:rsidP="00453A05">
      <w:pPr>
        <w:jc w:val="both"/>
        <w:rPr>
          <w:sz w:val="24"/>
          <w:szCs w:val="24"/>
        </w:rPr>
      </w:pPr>
      <w:r w:rsidRPr="00C42C2C">
        <w:rPr>
          <w:sz w:val="24"/>
          <w:szCs w:val="24"/>
        </w:rPr>
        <w:t xml:space="preserve">    На основании вышеизложенного  Совет Пудожского муниципального района Республики Карелия  просит Вас   принять всевозможные меры  для обеспечения условий   доступности транспортной услуги и ее безопасности для населения по маршруту г. Пудож – д. Куганаволок.   </w:t>
      </w:r>
    </w:p>
    <w:p w:rsidR="00E5245F" w:rsidRPr="00C42C2C" w:rsidRDefault="00E5245F" w:rsidP="00453A05">
      <w:pPr>
        <w:jc w:val="both"/>
        <w:outlineLvl w:val="1"/>
        <w:rPr>
          <w:sz w:val="24"/>
          <w:szCs w:val="24"/>
        </w:rPr>
      </w:pPr>
      <w:r w:rsidRPr="00C42C2C">
        <w:rPr>
          <w:sz w:val="24"/>
          <w:szCs w:val="24"/>
        </w:rPr>
        <w:t xml:space="preserve">    Просим сообщить о мерах, которые примет Министерство строительства Республики Карелия  по ремонту автодороги</w:t>
      </w:r>
      <w:r>
        <w:rPr>
          <w:sz w:val="24"/>
          <w:szCs w:val="24"/>
        </w:rPr>
        <w:t xml:space="preserve"> регионального значения </w:t>
      </w:r>
      <w:r w:rsidRPr="00C42C2C">
        <w:rPr>
          <w:sz w:val="24"/>
          <w:szCs w:val="24"/>
        </w:rPr>
        <w:t xml:space="preserve"> Пудож – Куганаволок.</w:t>
      </w:r>
    </w:p>
    <w:p w:rsidR="00E5245F" w:rsidRPr="00C42C2C" w:rsidRDefault="00E5245F" w:rsidP="00F93179">
      <w:pPr>
        <w:outlineLvl w:val="1"/>
        <w:rPr>
          <w:sz w:val="24"/>
          <w:szCs w:val="24"/>
        </w:rPr>
      </w:pPr>
    </w:p>
    <w:p w:rsidR="00E5245F" w:rsidRDefault="00E5245F" w:rsidP="003C7BFF">
      <w:pPr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E5245F" w:rsidRPr="003C7BFF" w:rsidRDefault="00E5245F" w:rsidP="003C7BFF">
      <w:pPr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7BFF">
        <w:rPr>
          <w:sz w:val="24"/>
          <w:szCs w:val="24"/>
        </w:rPr>
        <w:t>Решение Совета Пудожского муниципального района № 242 от 21.09.2012 г. – 1 л.</w:t>
      </w:r>
    </w:p>
    <w:p w:rsidR="00E5245F" w:rsidRDefault="00E5245F" w:rsidP="00F93179">
      <w:pPr>
        <w:outlineLvl w:val="1"/>
        <w:rPr>
          <w:sz w:val="24"/>
          <w:szCs w:val="24"/>
        </w:rPr>
      </w:pPr>
    </w:p>
    <w:p w:rsidR="00E5245F" w:rsidRDefault="00E5245F" w:rsidP="00F93179">
      <w:pPr>
        <w:outlineLvl w:val="1"/>
        <w:rPr>
          <w:sz w:val="24"/>
          <w:szCs w:val="24"/>
        </w:rPr>
      </w:pPr>
    </w:p>
    <w:p w:rsidR="00E5245F" w:rsidRDefault="00E5245F" w:rsidP="00F93179">
      <w:pPr>
        <w:outlineLvl w:val="1"/>
        <w:rPr>
          <w:sz w:val="24"/>
          <w:szCs w:val="24"/>
        </w:rPr>
      </w:pPr>
    </w:p>
    <w:p w:rsidR="00E5245F" w:rsidRPr="00C42C2C" w:rsidRDefault="00E5245F" w:rsidP="00F93179">
      <w:pPr>
        <w:outlineLvl w:val="1"/>
        <w:rPr>
          <w:sz w:val="24"/>
          <w:szCs w:val="24"/>
        </w:rPr>
      </w:pPr>
    </w:p>
    <w:p w:rsidR="00E5245F" w:rsidRPr="00C42C2C" w:rsidRDefault="00E5245F" w:rsidP="00F93179">
      <w:pPr>
        <w:outlineLvl w:val="1"/>
        <w:rPr>
          <w:sz w:val="24"/>
          <w:szCs w:val="24"/>
        </w:rPr>
      </w:pPr>
    </w:p>
    <w:p w:rsidR="00E5245F" w:rsidRDefault="00E5245F" w:rsidP="00E37B6B">
      <w:pPr>
        <w:ind w:left="-900" w:right="340" w:firstLine="900"/>
        <w:rPr>
          <w:sz w:val="24"/>
          <w:szCs w:val="24"/>
        </w:rPr>
      </w:pPr>
      <w:r w:rsidRPr="00C42C2C">
        <w:rPr>
          <w:sz w:val="24"/>
          <w:szCs w:val="24"/>
        </w:rPr>
        <w:t xml:space="preserve">    </w:t>
      </w:r>
      <w:r>
        <w:rPr>
          <w:sz w:val="24"/>
          <w:szCs w:val="24"/>
        </w:rPr>
        <w:t>Исполняющий обязанности</w:t>
      </w:r>
      <w:r w:rsidRPr="00EE25B0">
        <w:rPr>
          <w:sz w:val="24"/>
          <w:szCs w:val="24"/>
        </w:rPr>
        <w:t xml:space="preserve"> Председателя Совета</w:t>
      </w:r>
    </w:p>
    <w:p w:rsidR="00E5245F" w:rsidRPr="00EE25B0" w:rsidRDefault="00E5245F" w:rsidP="00E37B6B">
      <w:pPr>
        <w:ind w:left="-900" w:right="340" w:firstLine="900"/>
        <w:rPr>
          <w:sz w:val="24"/>
          <w:szCs w:val="24"/>
        </w:rPr>
      </w:pPr>
      <w:r w:rsidRPr="00EE25B0">
        <w:rPr>
          <w:sz w:val="24"/>
          <w:szCs w:val="24"/>
        </w:rPr>
        <w:t xml:space="preserve"> Пудожского</w:t>
      </w:r>
      <w:r>
        <w:rPr>
          <w:sz w:val="24"/>
          <w:szCs w:val="24"/>
        </w:rPr>
        <w:t xml:space="preserve">  </w:t>
      </w:r>
      <w:r w:rsidRPr="00EE25B0">
        <w:rPr>
          <w:sz w:val="24"/>
          <w:szCs w:val="24"/>
        </w:rPr>
        <w:t>муниципального района                                                      Л. Л. Мицуро</w:t>
      </w:r>
    </w:p>
    <w:p w:rsidR="00E5245F" w:rsidRPr="00EE25B0" w:rsidRDefault="00E5245F" w:rsidP="00E37B6B">
      <w:pPr>
        <w:ind w:left="-900" w:firstLine="900"/>
        <w:rPr>
          <w:sz w:val="24"/>
          <w:szCs w:val="24"/>
        </w:rPr>
      </w:pPr>
    </w:p>
    <w:p w:rsidR="00E5245F" w:rsidRPr="00C42C2C" w:rsidRDefault="00E5245F" w:rsidP="00F93179">
      <w:pPr>
        <w:ind w:left="-900" w:right="340" w:firstLine="900"/>
        <w:rPr>
          <w:sz w:val="24"/>
          <w:szCs w:val="24"/>
        </w:rPr>
      </w:pPr>
    </w:p>
    <w:p w:rsidR="00E5245F" w:rsidRPr="00C42C2C" w:rsidRDefault="00E5245F" w:rsidP="00F93179">
      <w:pPr>
        <w:ind w:left="-900" w:firstLine="900"/>
        <w:rPr>
          <w:sz w:val="24"/>
          <w:szCs w:val="24"/>
        </w:rPr>
      </w:pPr>
    </w:p>
    <w:p w:rsidR="00E5245F" w:rsidRPr="00C42C2C" w:rsidRDefault="00E5245F" w:rsidP="00F93179">
      <w:pPr>
        <w:rPr>
          <w:sz w:val="24"/>
          <w:szCs w:val="24"/>
        </w:rPr>
      </w:pPr>
    </w:p>
    <w:p w:rsidR="00E5245F" w:rsidRPr="00C42C2C" w:rsidRDefault="00E5245F" w:rsidP="00F93179">
      <w:pPr>
        <w:rPr>
          <w:sz w:val="24"/>
          <w:szCs w:val="24"/>
        </w:rPr>
      </w:pPr>
    </w:p>
    <w:p w:rsidR="00E5245F" w:rsidRPr="00C42C2C" w:rsidRDefault="00E5245F" w:rsidP="004026E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E5245F" w:rsidRPr="00C42C2C" w:rsidSect="00F93179">
      <w:footerReference w:type="even" r:id="rId12"/>
      <w:pgSz w:w="11906" w:h="16838"/>
      <w:pgMar w:top="85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45F" w:rsidRDefault="00E5245F">
      <w:r>
        <w:separator/>
      </w:r>
    </w:p>
  </w:endnote>
  <w:endnote w:type="continuationSeparator" w:id="1">
    <w:p w:rsidR="00E5245F" w:rsidRDefault="00E52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45F" w:rsidRDefault="00E5245F" w:rsidP="00CC3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245F" w:rsidRDefault="00E524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45F" w:rsidRDefault="00E5245F">
      <w:r>
        <w:separator/>
      </w:r>
    </w:p>
  </w:footnote>
  <w:footnote w:type="continuationSeparator" w:id="1">
    <w:p w:rsidR="00E5245F" w:rsidRDefault="00E52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22D"/>
    <w:multiLevelType w:val="hybridMultilevel"/>
    <w:tmpl w:val="9384CE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  <w:rPr>
        <w:rFonts w:cs="Times New Roman"/>
      </w:r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D22"/>
    <w:rsid w:val="000115EB"/>
    <w:rsid w:val="00014D08"/>
    <w:rsid w:val="000312BF"/>
    <w:rsid w:val="00065995"/>
    <w:rsid w:val="00081872"/>
    <w:rsid w:val="0008248C"/>
    <w:rsid w:val="00085E66"/>
    <w:rsid w:val="000C6D3A"/>
    <w:rsid w:val="000D46D8"/>
    <w:rsid w:val="001021E3"/>
    <w:rsid w:val="00107231"/>
    <w:rsid w:val="0011171C"/>
    <w:rsid w:val="00113947"/>
    <w:rsid w:val="001452CB"/>
    <w:rsid w:val="00157665"/>
    <w:rsid w:val="00176EE8"/>
    <w:rsid w:val="001972E3"/>
    <w:rsid w:val="0019771B"/>
    <w:rsid w:val="001E05A2"/>
    <w:rsid w:val="00230F8F"/>
    <w:rsid w:val="00242024"/>
    <w:rsid w:val="00254AD7"/>
    <w:rsid w:val="00257494"/>
    <w:rsid w:val="00263850"/>
    <w:rsid w:val="00264D67"/>
    <w:rsid w:val="00267A8A"/>
    <w:rsid w:val="002C4A0C"/>
    <w:rsid w:val="002F2D58"/>
    <w:rsid w:val="0030133D"/>
    <w:rsid w:val="003101AE"/>
    <w:rsid w:val="00313BC2"/>
    <w:rsid w:val="00322A30"/>
    <w:rsid w:val="003251B3"/>
    <w:rsid w:val="0032580C"/>
    <w:rsid w:val="003311E5"/>
    <w:rsid w:val="003339C7"/>
    <w:rsid w:val="003520FE"/>
    <w:rsid w:val="00360E36"/>
    <w:rsid w:val="00371F78"/>
    <w:rsid w:val="003776A0"/>
    <w:rsid w:val="00380588"/>
    <w:rsid w:val="0039142C"/>
    <w:rsid w:val="00392B3A"/>
    <w:rsid w:val="003A4586"/>
    <w:rsid w:val="003C341E"/>
    <w:rsid w:val="003C7BFF"/>
    <w:rsid w:val="003D1745"/>
    <w:rsid w:val="003E10B7"/>
    <w:rsid w:val="003E4FE3"/>
    <w:rsid w:val="003F41BF"/>
    <w:rsid w:val="004026E1"/>
    <w:rsid w:val="004237E4"/>
    <w:rsid w:val="00435954"/>
    <w:rsid w:val="00444C35"/>
    <w:rsid w:val="00453A05"/>
    <w:rsid w:val="00465235"/>
    <w:rsid w:val="004A316D"/>
    <w:rsid w:val="004D144D"/>
    <w:rsid w:val="004F0DAD"/>
    <w:rsid w:val="0051345C"/>
    <w:rsid w:val="00567132"/>
    <w:rsid w:val="00585DFE"/>
    <w:rsid w:val="005A20D6"/>
    <w:rsid w:val="005A5821"/>
    <w:rsid w:val="005C35E9"/>
    <w:rsid w:val="005E7968"/>
    <w:rsid w:val="00643909"/>
    <w:rsid w:val="00694986"/>
    <w:rsid w:val="006A437E"/>
    <w:rsid w:val="006C609A"/>
    <w:rsid w:val="00713AD8"/>
    <w:rsid w:val="00721C8B"/>
    <w:rsid w:val="00752D22"/>
    <w:rsid w:val="00761020"/>
    <w:rsid w:val="00780175"/>
    <w:rsid w:val="00780FCF"/>
    <w:rsid w:val="007D5612"/>
    <w:rsid w:val="00824B63"/>
    <w:rsid w:val="00832EEF"/>
    <w:rsid w:val="00836295"/>
    <w:rsid w:val="00845C07"/>
    <w:rsid w:val="00857FC7"/>
    <w:rsid w:val="008672E6"/>
    <w:rsid w:val="008D3396"/>
    <w:rsid w:val="00933349"/>
    <w:rsid w:val="00947EAB"/>
    <w:rsid w:val="00962704"/>
    <w:rsid w:val="0097068F"/>
    <w:rsid w:val="0098012D"/>
    <w:rsid w:val="009C165F"/>
    <w:rsid w:val="009D7AAC"/>
    <w:rsid w:val="00A03164"/>
    <w:rsid w:val="00A16AB3"/>
    <w:rsid w:val="00A307A5"/>
    <w:rsid w:val="00A37DCE"/>
    <w:rsid w:val="00A400E1"/>
    <w:rsid w:val="00A440E3"/>
    <w:rsid w:val="00A537FF"/>
    <w:rsid w:val="00A74F93"/>
    <w:rsid w:val="00A92F52"/>
    <w:rsid w:val="00AA7DF6"/>
    <w:rsid w:val="00AB172D"/>
    <w:rsid w:val="00AC0324"/>
    <w:rsid w:val="00AC2886"/>
    <w:rsid w:val="00AE3BD5"/>
    <w:rsid w:val="00AF59EB"/>
    <w:rsid w:val="00B22BBB"/>
    <w:rsid w:val="00B41376"/>
    <w:rsid w:val="00B7289D"/>
    <w:rsid w:val="00B84864"/>
    <w:rsid w:val="00B96771"/>
    <w:rsid w:val="00BB1EDE"/>
    <w:rsid w:val="00BB2CA5"/>
    <w:rsid w:val="00BB5D12"/>
    <w:rsid w:val="00BB60F0"/>
    <w:rsid w:val="00BB67E3"/>
    <w:rsid w:val="00BC1EE1"/>
    <w:rsid w:val="00BC4F25"/>
    <w:rsid w:val="00BE37A4"/>
    <w:rsid w:val="00C111C5"/>
    <w:rsid w:val="00C13875"/>
    <w:rsid w:val="00C1757D"/>
    <w:rsid w:val="00C217BD"/>
    <w:rsid w:val="00C3462F"/>
    <w:rsid w:val="00C42C2C"/>
    <w:rsid w:val="00C67922"/>
    <w:rsid w:val="00CA30D0"/>
    <w:rsid w:val="00CB57EC"/>
    <w:rsid w:val="00CC3F6C"/>
    <w:rsid w:val="00CD1437"/>
    <w:rsid w:val="00CF2C25"/>
    <w:rsid w:val="00D42FDC"/>
    <w:rsid w:val="00D44259"/>
    <w:rsid w:val="00D445AF"/>
    <w:rsid w:val="00D46A47"/>
    <w:rsid w:val="00D62BD3"/>
    <w:rsid w:val="00D9703B"/>
    <w:rsid w:val="00DA230C"/>
    <w:rsid w:val="00DA6D79"/>
    <w:rsid w:val="00E37B6B"/>
    <w:rsid w:val="00E5245F"/>
    <w:rsid w:val="00E53FFF"/>
    <w:rsid w:val="00E729F0"/>
    <w:rsid w:val="00E90AD1"/>
    <w:rsid w:val="00E92961"/>
    <w:rsid w:val="00E979FB"/>
    <w:rsid w:val="00EA69EE"/>
    <w:rsid w:val="00EB44C0"/>
    <w:rsid w:val="00EC1E89"/>
    <w:rsid w:val="00EC5FA4"/>
    <w:rsid w:val="00EE25B0"/>
    <w:rsid w:val="00F14ECA"/>
    <w:rsid w:val="00F25FDE"/>
    <w:rsid w:val="00F33975"/>
    <w:rsid w:val="00F353F2"/>
    <w:rsid w:val="00F72A4B"/>
    <w:rsid w:val="00F865DB"/>
    <w:rsid w:val="00F86D63"/>
    <w:rsid w:val="00F93179"/>
    <w:rsid w:val="00FA29D4"/>
    <w:rsid w:val="00FA7CEC"/>
    <w:rsid w:val="00FD3AA1"/>
    <w:rsid w:val="00FD5AA9"/>
    <w:rsid w:val="00FE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F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53F2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53F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53F2"/>
    <w:pPr>
      <w:keepNext/>
      <w:jc w:val="center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931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E6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E6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E66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101A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353F2"/>
    <w:pPr>
      <w:widowControl w:val="0"/>
      <w:spacing w:before="60"/>
      <w:ind w:firstLine="90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85E66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353F2"/>
    <w:pPr>
      <w:widowControl w:val="0"/>
      <w:spacing w:line="320" w:lineRule="auto"/>
      <w:ind w:right="-23" w:firstLine="68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85E66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85DFE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85E66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E7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E66"/>
    <w:rPr>
      <w:rFonts w:cs="Times New Roman"/>
      <w:sz w:val="2"/>
    </w:rPr>
  </w:style>
  <w:style w:type="table" w:styleId="TableGrid">
    <w:name w:val="Table Grid"/>
    <w:basedOn w:val="TableNormal"/>
    <w:uiPriority w:val="99"/>
    <w:rsid w:val="00A440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32E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5E6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32EE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931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01A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931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01AE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9317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64D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6A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5</Pages>
  <Words>1393</Words>
  <Characters>7943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user</cp:lastModifiedBy>
  <cp:revision>14</cp:revision>
  <cp:lastPrinted>2012-09-28T11:42:00Z</cp:lastPrinted>
  <dcterms:created xsi:type="dcterms:W3CDTF">2012-08-17T11:02:00Z</dcterms:created>
  <dcterms:modified xsi:type="dcterms:W3CDTF">2012-09-28T11:42:00Z</dcterms:modified>
</cp:coreProperties>
</file>