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FF" w:rsidRDefault="00212EFF" w:rsidP="00F353F2">
      <w:pPr>
        <w:pStyle w:val="Heading1"/>
        <w:jc w:val="center"/>
        <w:rPr>
          <w:sz w:val="28"/>
        </w:rPr>
      </w:pPr>
      <w: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410268057" r:id="rId8"/>
        </w:object>
      </w:r>
    </w:p>
    <w:p w:rsidR="00212EFF" w:rsidRPr="00845C07" w:rsidRDefault="00212EFF" w:rsidP="00F353F2">
      <w:pPr>
        <w:rPr>
          <w:sz w:val="32"/>
          <w:szCs w:val="32"/>
          <w:lang w:val="en-US"/>
        </w:rPr>
      </w:pPr>
    </w:p>
    <w:p w:rsidR="00212EFF" w:rsidRPr="00EB02C5" w:rsidRDefault="00212EFF" w:rsidP="00585DFE">
      <w:pPr>
        <w:pStyle w:val="Title"/>
        <w:rPr>
          <w:b/>
          <w:szCs w:val="28"/>
        </w:rPr>
      </w:pPr>
      <w:r w:rsidRPr="00EB02C5">
        <w:rPr>
          <w:b/>
          <w:szCs w:val="28"/>
        </w:rPr>
        <w:t>РЕСПУБЛИКА  КАРЕЛИЯ</w:t>
      </w:r>
    </w:p>
    <w:p w:rsidR="00212EFF" w:rsidRPr="00EB02C5" w:rsidRDefault="00212EFF" w:rsidP="00585DFE">
      <w:pPr>
        <w:jc w:val="center"/>
        <w:rPr>
          <w:b/>
          <w:sz w:val="28"/>
          <w:szCs w:val="28"/>
        </w:rPr>
      </w:pPr>
      <w:r w:rsidRPr="00EB02C5">
        <w:rPr>
          <w:b/>
          <w:sz w:val="28"/>
          <w:szCs w:val="28"/>
        </w:rPr>
        <w:t xml:space="preserve">СОВЕТ ПУДОЖСКОГО МУНИЦИПАЛЬНОГО РАЙОНА </w:t>
      </w:r>
    </w:p>
    <w:p w:rsidR="00212EFF" w:rsidRPr="00585DFE" w:rsidRDefault="00212EFF" w:rsidP="00585DFE">
      <w:pPr>
        <w:rPr>
          <w:sz w:val="32"/>
          <w:szCs w:val="32"/>
        </w:rPr>
      </w:pPr>
    </w:p>
    <w:p w:rsidR="00212EFF" w:rsidRPr="00EB02C5" w:rsidRDefault="00212EFF" w:rsidP="00585DFE">
      <w:pPr>
        <w:jc w:val="center"/>
        <w:rPr>
          <w:sz w:val="28"/>
          <w:szCs w:val="28"/>
        </w:rPr>
      </w:pPr>
      <w:r w:rsidRPr="00585DFE">
        <w:rPr>
          <w:sz w:val="32"/>
          <w:szCs w:val="32"/>
        </w:rPr>
        <w:t xml:space="preserve"> </w:t>
      </w:r>
      <w:r w:rsidRPr="00EB02C5">
        <w:rPr>
          <w:sz w:val="28"/>
          <w:szCs w:val="28"/>
          <w:lang w:val="en-US"/>
        </w:rPr>
        <w:t>XXII</w:t>
      </w:r>
      <w:r w:rsidRPr="00EB02C5">
        <w:rPr>
          <w:sz w:val="28"/>
          <w:szCs w:val="28"/>
        </w:rPr>
        <w:t xml:space="preserve"> СЕССИЯ   </w:t>
      </w:r>
      <w:r w:rsidRPr="00EB02C5">
        <w:rPr>
          <w:sz w:val="28"/>
          <w:szCs w:val="28"/>
          <w:lang w:val="en-US"/>
        </w:rPr>
        <w:t>II</w:t>
      </w:r>
      <w:r w:rsidRPr="00EB02C5">
        <w:rPr>
          <w:sz w:val="28"/>
          <w:szCs w:val="28"/>
        </w:rPr>
        <w:t xml:space="preserve">  СОЗЫВА</w:t>
      </w:r>
    </w:p>
    <w:p w:rsidR="00212EFF" w:rsidRPr="00585DFE" w:rsidRDefault="00212EFF" w:rsidP="00585DFE">
      <w:pPr>
        <w:jc w:val="center"/>
        <w:rPr>
          <w:sz w:val="32"/>
          <w:szCs w:val="32"/>
        </w:rPr>
      </w:pPr>
    </w:p>
    <w:p w:rsidR="00212EFF" w:rsidRPr="00585DFE" w:rsidRDefault="00212EFF" w:rsidP="00585DFE">
      <w:pPr>
        <w:jc w:val="center"/>
        <w:rPr>
          <w:sz w:val="32"/>
          <w:szCs w:val="32"/>
        </w:rPr>
      </w:pP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</w:p>
    <w:p w:rsidR="00212EFF" w:rsidRPr="00EB02C5" w:rsidRDefault="00212EFF" w:rsidP="00EB02C5">
      <w:pPr>
        <w:pStyle w:val="Heading1"/>
        <w:jc w:val="center"/>
        <w:rPr>
          <w:b/>
          <w:sz w:val="28"/>
          <w:szCs w:val="28"/>
        </w:rPr>
      </w:pPr>
      <w:r w:rsidRPr="00EB02C5"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239</w:t>
      </w:r>
    </w:p>
    <w:p w:rsidR="00212EFF" w:rsidRPr="00585DFE" w:rsidRDefault="00212EFF" w:rsidP="00585DFE">
      <w:pPr>
        <w:rPr>
          <w:sz w:val="32"/>
          <w:szCs w:val="32"/>
        </w:rPr>
      </w:pPr>
    </w:p>
    <w:p w:rsidR="00212EFF" w:rsidRPr="00AB172D" w:rsidRDefault="00212EFF" w:rsidP="00585DFE"/>
    <w:p w:rsidR="00212EFF" w:rsidRPr="00585DFE" w:rsidRDefault="00212EFF" w:rsidP="00585DFE">
      <w:pPr>
        <w:rPr>
          <w:sz w:val="24"/>
          <w:szCs w:val="24"/>
        </w:rPr>
      </w:pPr>
      <w:r w:rsidRPr="00585DF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 сентября </w:t>
      </w:r>
      <w:r w:rsidRPr="00585DFE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585DFE">
        <w:rPr>
          <w:sz w:val="24"/>
          <w:szCs w:val="24"/>
        </w:rPr>
        <w:t xml:space="preserve"> года</w:t>
      </w:r>
    </w:p>
    <w:p w:rsidR="00212EFF" w:rsidRDefault="00212EFF" w:rsidP="00F353F2">
      <w:pPr>
        <w:jc w:val="center"/>
      </w:pPr>
    </w:p>
    <w:p w:rsidR="00212EFF" w:rsidRDefault="00212EFF" w:rsidP="003311E5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решение Совета </w:t>
      </w:r>
    </w:p>
    <w:p w:rsidR="00212EFF" w:rsidRDefault="00212EFF" w:rsidP="003311E5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Пудожского муниципального района ХХ Сессии </w:t>
      </w:r>
    </w:p>
    <w:p w:rsidR="00212EFF" w:rsidRDefault="00212EFF" w:rsidP="003311E5">
      <w:pPr>
        <w:pStyle w:val="BodyTextIndent3"/>
        <w:spacing w:line="240" w:lineRule="auto"/>
        <w:ind w:firstLine="0"/>
        <w:rPr>
          <w:sz w:val="24"/>
          <w:szCs w:val="24"/>
        </w:rPr>
      </w:pPr>
      <w:r w:rsidRPr="00D85449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Созыва от 28.05.2012 года № 208 «Об участии </w:t>
      </w:r>
    </w:p>
    <w:p w:rsidR="00212EFF" w:rsidRDefault="00212EFF" w:rsidP="003311E5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Пудожского</w:t>
      </w:r>
      <w:r w:rsidRPr="00331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в Программе </w:t>
      </w:r>
    </w:p>
    <w:p w:rsidR="00212EFF" w:rsidRDefault="00212EFF" w:rsidP="003311E5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«Газпром-детям»</w:t>
      </w:r>
    </w:p>
    <w:p w:rsidR="00212EFF" w:rsidRPr="00780FCF" w:rsidRDefault="00212EFF" w:rsidP="00780FCF">
      <w:pPr>
        <w:pStyle w:val="BodyTextIndent3"/>
        <w:spacing w:line="240" w:lineRule="auto"/>
        <w:ind w:firstLine="0"/>
        <w:rPr>
          <w:sz w:val="24"/>
          <w:szCs w:val="24"/>
        </w:rPr>
      </w:pPr>
    </w:p>
    <w:p w:rsidR="00212EFF" w:rsidRDefault="00212EFF" w:rsidP="00DA6D79">
      <w:pPr>
        <w:pStyle w:val="BodyTextIndent3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в</w:t>
      </w:r>
      <w:r w:rsidRPr="003776A0">
        <w:rPr>
          <w:sz w:val="24"/>
          <w:szCs w:val="24"/>
        </w:rPr>
        <w:t xml:space="preserve"> связи</w:t>
      </w:r>
      <w:r>
        <w:rPr>
          <w:sz w:val="24"/>
          <w:szCs w:val="24"/>
        </w:rPr>
        <w:t xml:space="preserve"> с изменившимися требованиями по формированию земельного участка под строительство спортивной площадки за счет средств ОАО «Газпром» с целью участия Пудожского муниципального района в программе «Газпром – детям»</w:t>
      </w:r>
    </w:p>
    <w:p w:rsidR="00212EFF" w:rsidRPr="005E7968" w:rsidRDefault="00212EFF" w:rsidP="00DA6D79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2EFF" w:rsidRPr="005E7968" w:rsidRDefault="00212EFF" w:rsidP="00F353F2">
      <w:pPr>
        <w:pStyle w:val="BodyTextIndent3"/>
        <w:spacing w:line="240" w:lineRule="auto"/>
        <w:ind w:firstLine="0"/>
        <w:rPr>
          <w:sz w:val="24"/>
          <w:szCs w:val="24"/>
        </w:rPr>
      </w:pPr>
      <w:r w:rsidRPr="005E7968">
        <w:rPr>
          <w:sz w:val="24"/>
          <w:szCs w:val="24"/>
        </w:rPr>
        <w:t xml:space="preserve">       Совет Пудожского муниципального района </w:t>
      </w:r>
    </w:p>
    <w:p w:rsidR="00212EFF" w:rsidRPr="005E7968" w:rsidRDefault="00212EFF" w:rsidP="00F353F2">
      <w:pPr>
        <w:pStyle w:val="BodyTextIndent3"/>
        <w:spacing w:line="240" w:lineRule="auto"/>
        <w:ind w:firstLine="0"/>
        <w:rPr>
          <w:sz w:val="24"/>
          <w:szCs w:val="24"/>
        </w:rPr>
      </w:pPr>
    </w:p>
    <w:p w:rsidR="00212EFF" w:rsidRPr="00845C07" w:rsidRDefault="00212EFF" w:rsidP="00F353F2">
      <w:pPr>
        <w:pStyle w:val="BodyTextIndent3"/>
        <w:spacing w:line="240" w:lineRule="auto"/>
        <w:jc w:val="left"/>
        <w:rPr>
          <w:b/>
          <w:sz w:val="24"/>
          <w:szCs w:val="24"/>
        </w:rPr>
      </w:pPr>
      <w:r w:rsidRPr="00845C07">
        <w:rPr>
          <w:b/>
          <w:sz w:val="24"/>
          <w:szCs w:val="24"/>
        </w:rPr>
        <w:t>РЕШИЛ:</w:t>
      </w:r>
    </w:p>
    <w:p w:rsidR="00212EFF" w:rsidRPr="005E7968" w:rsidRDefault="00212EFF" w:rsidP="00DA230C">
      <w:pPr>
        <w:pStyle w:val="BodyTextIndent3"/>
        <w:spacing w:line="240" w:lineRule="auto"/>
        <w:rPr>
          <w:sz w:val="24"/>
          <w:szCs w:val="24"/>
        </w:rPr>
      </w:pPr>
    </w:p>
    <w:p w:rsidR="00212EFF" w:rsidRDefault="00212EFF" w:rsidP="004026E1">
      <w:pPr>
        <w:pStyle w:val="BodyTextIndent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Совета </w:t>
      </w:r>
      <w:r w:rsidRPr="004026E1">
        <w:rPr>
          <w:sz w:val="24"/>
          <w:szCs w:val="24"/>
        </w:rPr>
        <w:t xml:space="preserve">Пудожского муниципального района ХХ Сессии </w:t>
      </w:r>
      <w:r w:rsidRPr="00D85449">
        <w:rPr>
          <w:sz w:val="24"/>
          <w:szCs w:val="24"/>
          <w:lang w:val="en-US"/>
        </w:rPr>
        <w:t>II</w:t>
      </w:r>
      <w:r w:rsidRPr="004026E1">
        <w:rPr>
          <w:sz w:val="24"/>
          <w:szCs w:val="24"/>
        </w:rPr>
        <w:t xml:space="preserve"> Созыва от 28.05.2012 года № 208 «Об участии Пудожского муниципального района в Программе «Газпром</w:t>
      </w:r>
      <w:r>
        <w:rPr>
          <w:sz w:val="24"/>
          <w:szCs w:val="24"/>
        </w:rPr>
        <w:t xml:space="preserve"> </w:t>
      </w:r>
      <w:r w:rsidRPr="004026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026E1">
        <w:rPr>
          <w:sz w:val="24"/>
          <w:szCs w:val="24"/>
        </w:rPr>
        <w:t>детям»</w:t>
      </w:r>
      <w:r>
        <w:rPr>
          <w:sz w:val="24"/>
          <w:szCs w:val="24"/>
        </w:rPr>
        <w:t>, изложив пункт 1 Решения в следующей редакции: «</w:t>
      </w:r>
      <w:r w:rsidRPr="004026E1">
        <w:rPr>
          <w:sz w:val="24"/>
          <w:szCs w:val="24"/>
        </w:rPr>
        <w:t xml:space="preserve">Определить место строительства универсальной спортивной площадки на земельном участке площадью </w:t>
      </w:r>
      <w:r>
        <w:rPr>
          <w:sz w:val="24"/>
          <w:szCs w:val="24"/>
        </w:rPr>
        <w:t>6</w:t>
      </w:r>
      <w:r w:rsidRPr="004026E1">
        <w:rPr>
          <w:sz w:val="24"/>
          <w:szCs w:val="24"/>
        </w:rPr>
        <w:t>000 квадратных метров на территории Муниципального казенного общеобразовательного учреждения средняя общеобразовательная школа №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sz w:val="24"/>
            <w:szCs w:val="24"/>
          </w:rPr>
          <w:t>1</w:t>
        </w:r>
        <w:r w:rsidRPr="004026E1">
          <w:rPr>
            <w:sz w:val="24"/>
            <w:szCs w:val="24"/>
          </w:rPr>
          <w:t xml:space="preserve"> г</w:t>
        </w:r>
      </w:smartTag>
      <w:r w:rsidRPr="004026E1">
        <w:rPr>
          <w:sz w:val="24"/>
          <w:szCs w:val="24"/>
        </w:rPr>
        <w:t xml:space="preserve">. Пудожа </w:t>
      </w:r>
      <w:r>
        <w:rPr>
          <w:sz w:val="24"/>
          <w:szCs w:val="24"/>
        </w:rPr>
        <w:t>Республики</w:t>
      </w:r>
      <w:r w:rsidRPr="004026E1">
        <w:rPr>
          <w:sz w:val="24"/>
          <w:szCs w:val="24"/>
        </w:rPr>
        <w:t xml:space="preserve"> Карелия</w:t>
      </w:r>
      <w:r>
        <w:rPr>
          <w:sz w:val="24"/>
          <w:szCs w:val="24"/>
        </w:rPr>
        <w:t xml:space="preserve"> (кадастровый номер 10:15:0010105:75)».</w:t>
      </w:r>
      <w:r w:rsidRPr="004026E1">
        <w:rPr>
          <w:sz w:val="24"/>
          <w:szCs w:val="24"/>
        </w:rPr>
        <w:t xml:space="preserve">  </w:t>
      </w:r>
    </w:p>
    <w:p w:rsidR="00212EFF" w:rsidRPr="004026E1" w:rsidRDefault="00212EFF" w:rsidP="004026E1">
      <w:pPr>
        <w:pStyle w:val="BodyTextIndent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026E1">
        <w:rPr>
          <w:sz w:val="24"/>
          <w:szCs w:val="24"/>
        </w:rPr>
        <w:t xml:space="preserve">Настоящее Решение  вступает в силу после его  официального </w:t>
      </w:r>
      <w:r>
        <w:rPr>
          <w:sz w:val="24"/>
          <w:szCs w:val="24"/>
        </w:rPr>
        <w:t>опубликования (обнародования).</w:t>
      </w:r>
    </w:p>
    <w:p w:rsidR="00212EFF" w:rsidRDefault="00212EFF" w:rsidP="00392B3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12EFF" w:rsidRDefault="00212EFF" w:rsidP="00392B3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12EFF" w:rsidRPr="00713AD8" w:rsidRDefault="00212EFF" w:rsidP="00392B3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 г</w:t>
      </w:r>
      <w:r w:rsidRPr="00713AD8">
        <w:rPr>
          <w:rFonts w:ascii="Times New Roman" w:hAnsi="Times New Roman"/>
          <w:sz w:val="24"/>
          <w:szCs w:val="24"/>
        </w:rPr>
        <w:t>лавы</w:t>
      </w:r>
    </w:p>
    <w:p w:rsidR="00212EFF" w:rsidRPr="004026E1" w:rsidRDefault="00212EF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13AD8">
        <w:rPr>
          <w:rFonts w:ascii="Times New Roman" w:hAnsi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13AD8">
        <w:rPr>
          <w:rFonts w:ascii="Times New Roman" w:hAnsi="Times New Roman"/>
          <w:sz w:val="24"/>
          <w:szCs w:val="24"/>
        </w:rPr>
        <w:t xml:space="preserve">        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AD8">
        <w:rPr>
          <w:rFonts w:ascii="Times New Roman" w:hAnsi="Times New Roman"/>
          <w:sz w:val="24"/>
          <w:szCs w:val="24"/>
        </w:rPr>
        <w:t>В. Данченко</w:t>
      </w:r>
    </w:p>
    <w:sectPr w:rsidR="00212EFF" w:rsidRPr="004026E1" w:rsidSect="003311E5">
      <w:footerReference w:type="even" r:id="rId9"/>
      <w:footerReference w:type="default" r:id="rId10"/>
      <w:pgSz w:w="11906" w:h="16838"/>
      <w:pgMar w:top="1134" w:right="14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FF" w:rsidRDefault="00212EFF">
      <w:r>
        <w:separator/>
      </w:r>
    </w:p>
  </w:endnote>
  <w:endnote w:type="continuationSeparator" w:id="1">
    <w:p w:rsidR="00212EFF" w:rsidRDefault="0021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FF" w:rsidRDefault="00212EFF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EFF" w:rsidRDefault="00212E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FF" w:rsidRDefault="00212EFF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2EFF" w:rsidRDefault="00212E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FF" w:rsidRDefault="00212EFF">
      <w:r>
        <w:separator/>
      </w:r>
    </w:p>
  </w:footnote>
  <w:footnote w:type="continuationSeparator" w:id="1">
    <w:p w:rsidR="00212EFF" w:rsidRDefault="00212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D22"/>
    <w:rsid w:val="000115EB"/>
    <w:rsid w:val="00014D08"/>
    <w:rsid w:val="000312BF"/>
    <w:rsid w:val="0004297B"/>
    <w:rsid w:val="00065995"/>
    <w:rsid w:val="00081872"/>
    <w:rsid w:val="0008248C"/>
    <w:rsid w:val="000C6D3A"/>
    <w:rsid w:val="000D46D8"/>
    <w:rsid w:val="001021E3"/>
    <w:rsid w:val="0011171C"/>
    <w:rsid w:val="00113947"/>
    <w:rsid w:val="001452CB"/>
    <w:rsid w:val="00176EE8"/>
    <w:rsid w:val="0019771B"/>
    <w:rsid w:val="00212EFF"/>
    <w:rsid w:val="00230F8F"/>
    <w:rsid w:val="00242024"/>
    <w:rsid w:val="00254AD7"/>
    <w:rsid w:val="00263850"/>
    <w:rsid w:val="00267A8A"/>
    <w:rsid w:val="002A64A5"/>
    <w:rsid w:val="002C4A0C"/>
    <w:rsid w:val="0030133D"/>
    <w:rsid w:val="00313BC2"/>
    <w:rsid w:val="003251B3"/>
    <w:rsid w:val="0032580C"/>
    <w:rsid w:val="003311E5"/>
    <w:rsid w:val="003339C7"/>
    <w:rsid w:val="003520FE"/>
    <w:rsid w:val="00360E36"/>
    <w:rsid w:val="00371F78"/>
    <w:rsid w:val="003776A0"/>
    <w:rsid w:val="00380588"/>
    <w:rsid w:val="0039142C"/>
    <w:rsid w:val="00392B3A"/>
    <w:rsid w:val="003A4586"/>
    <w:rsid w:val="003C341E"/>
    <w:rsid w:val="003D1745"/>
    <w:rsid w:val="003E10B7"/>
    <w:rsid w:val="003E4FE3"/>
    <w:rsid w:val="004026E1"/>
    <w:rsid w:val="004237E4"/>
    <w:rsid w:val="00435954"/>
    <w:rsid w:val="00444C35"/>
    <w:rsid w:val="004A316D"/>
    <w:rsid w:val="00567132"/>
    <w:rsid w:val="00585DFE"/>
    <w:rsid w:val="005A5821"/>
    <w:rsid w:val="005E7968"/>
    <w:rsid w:val="00643909"/>
    <w:rsid w:val="00694986"/>
    <w:rsid w:val="006A437E"/>
    <w:rsid w:val="006C609A"/>
    <w:rsid w:val="00713AD8"/>
    <w:rsid w:val="00752D22"/>
    <w:rsid w:val="00761020"/>
    <w:rsid w:val="00763A64"/>
    <w:rsid w:val="00780FCF"/>
    <w:rsid w:val="007D5612"/>
    <w:rsid w:val="00824B63"/>
    <w:rsid w:val="00832EEF"/>
    <w:rsid w:val="00836295"/>
    <w:rsid w:val="00845C07"/>
    <w:rsid w:val="008672E6"/>
    <w:rsid w:val="00904590"/>
    <w:rsid w:val="00931560"/>
    <w:rsid w:val="00933349"/>
    <w:rsid w:val="00947EAB"/>
    <w:rsid w:val="0097068F"/>
    <w:rsid w:val="0098012D"/>
    <w:rsid w:val="00A03164"/>
    <w:rsid w:val="00A16AB3"/>
    <w:rsid w:val="00A307A5"/>
    <w:rsid w:val="00A37DCE"/>
    <w:rsid w:val="00A400E1"/>
    <w:rsid w:val="00A440E3"/>
    <w:rsid w:val="00A537FF"/>
    <w:rsid w:val="00A74F93"/>
    <w:rsid w:val="00A92F52"/>
    <w:rsid w:val="00AA7DF6"/>
    <w:rsid w:val="00AB172D"/>
    <w:rsid w:val="00AC0324"/>
    <w:rsid w:val="00AC2886"/>
    <w:rsid w:val="00AD09D4"/>
    <w:rsid w:val="00AE3BD5"/>
    <w:rsid w:val="00AF59EB"/>
    <w:rsid w:val="00B22BBB"/>
    <w:rsid w:val="00B7289D"/>
    <w:rsid w:val="00B84864"/>
    <w:rsid w:val="00BA63B2"/>
    <w:rsid w:val="00BB1EDE"/>
    <w:rsid w:val="00BB2CA5"/>
    <w:rsid w:val="00BB5D12"/>
    <w:rsid w:val="00BB60F0"/>
    <w:rsid w:val="00BB67E3"/>
    <w:rsid w:val="00BC1EE1"/>
    <w:rsid w:val="00BC4F25"/>
    <w:rsid w:val="00BE37A4"/>
    <w:rsid w:val="00C111C5"/>
    <w:rsid w:val="00C13875"/>
    <w:rsid w:val="00C1757D"/>
    <w:rsid w:val="00C217BD"/>
    <w:rsid w:val="00C3462F"/>
    <w:rsid w:val="00C67922"/>
    <w:rsid w:val="00CA30D0"/>
    <w:rsid w:val="00CB57EC"/>
    <w:rsid w:val="00CC3F6C"/>
    <w:rsid w:val="00CD1437"/>
    <w:rsid w:val="00CE71B8"/>
    <w:rsid w:val="00CF2C25"/>
    <w:rsid w:val="00D42FDC"/>
    <w:rsid w:val="00D44259"/>
    <w:rsid w:val="00D445AF"/>
    <w:rsid w:val="00D85449"/>
    <w:rsid w:val="00D9703B"/>
    <w:rsid w:val="00DA230C"/>
    <w:rsid w:val="00DA6D79"/>
    <w:rsid w:val="00DB7850"/>
    <w:rsid w:val="00E53FFF"/>
    <w:rsid w:val="00E729F0"/>
    <w:rsid w:val="00E90AD1"/>
    <w:rsid w:val="00E979FB"/>
    <w:rsid w:val="00EB02C5"/>
    <w:rsid w:val="00EB44C0"/>
    <w:rsid w:val="00EC1E89"/>
    <w:rsid w:val="00EC5FA4"/>
    <w:rsid w:val="00F25FDE"/>
    <w:rsid w:val="00F33975"/>
    <w:rsid w:val="00F353F2"/>
    <w:rsid w:val="00F72A4B"/>
    <w:rsid w:val="00F865DB"/>
    <w:rsid w:val="00F86D63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3F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8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7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785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B7850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B7850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B7850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850"/>
    <w:rPr>
      <w:rFonts w:cs="Times New Roman"/>
      <w:sz w:val="2"/>
    </w:rPr>
  </w:style>
  <w:style w:type="table" w:styleId="TableGrid">
    <w:name w:val="Table Grid"/>
    <w:basedOn w:val="TableNormal"/>
    <w:uiPriority w:val="99"/>
    <w:rsid w:val="00A440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785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32E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228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user</cp:lastModifiedBy>
  <cp:revision>8</cp:revision>
  <cp:lastPrinted>2012-09-27T13:21:00Z</cp:lastPrinted>
  <dcterms:created xsi:type="dcterms:W3CDTF">2012-08-17T11:02:00Z</dcterms:created>
  <dcterms:modified xsi:type="dcterms:W3CDTF">2012-09-27T13:21:00Z</dcterms:modified>
</cp:coreProperties>
</file>