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44" w:rsidRPr="00481C70" w:rsidRDefault="00664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4344" w:rsidRPr="00481C70" w:rsidRDefault="00664344" w:rsidP="00F353F2">
      <w:pPr>
        <w:pStyle w:val="Heading1"/>
        <w:jc w:val="center"/>
        <w:rPr>
          <w:sz w:val="28"/>
        </w:rPr>
      </w:pPr>
      <w:r w:rsidRPr="00481C70"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34459720" r:id="rId8"/>
        </w:object>
      </w:r>
    </w:p>
    <w:p w:rsidR="00664344" w:rsidRPr="003F3795" w:rsidRDefault="00664344" w:rsidP="00F353F2">
      <w:pPr>
        <w:rPr>
          <w:b/>
          <w:sz w:val="32"/>
          <w:szCs w:val="32"/>
          <w:lang w:val="en-US"/>
        </w:rPr>
      </w:pPr>
    </w:p>
    <w:p w:rsidR="00664344" w:rsidRPr="003F3795" w:rsidRDefault="00664344" w:rsidP="00585DFE">
      <w:pPr>
        <w:pStyle w:val="Title"/>
        <w:rPr>
          <w:b/>
          <w:szCs w:val="28"/>
        </w:rPr>
      </w:pPr>
      <w:r w:rsidRPr="003F3795">
        <w:rPr>
          <w:b/>
          <w:szCs w:val="28"/>
        </w:rPr>
        <w:t>Республика Карелия</w:t>
      </w:r>
    </w:p>
    <w:p w:rsidR="00664344" w:rsidRPr="003F3795" w:rsidRDefault="00664344" w:rsidP="00585DFE">
      <w:pPr>
        <w:pStyle w:val="Title"/>
        <w:rPr>
          <w:b/>
          <w:szCs w:val="28"/>
        </w:rPr>
      </w:pPr>
    </w:p>
    <w:p w:rsidR="00664344" w:rsidRPr="003F3795" w:rsidRDefault="00664344" w:rsidP="00585DFE">
      <w:pPr>
        <w:jc w:val="center"/>
        <w:rPr>
          <w:b/>
          <w:sz w:val="28"/>
          <w:szCs w:val="28"/>
        </w:rPr>
      </w:pPr>
      <w:r w:rsidRPr="003F3795">
        <w:rPr>
          <w:b/>
          <w:sz w:val="28"/>
          <w:szCs w:val="28"/>
        </w:rPr>
        <w:t>Совет Пудожского муниципального района</w:t>
      </w:r>
    </w:p>
    <w:p w:rsidR="00664344" w:rsidRPr="003F3795" w:rsidRDefault="00664344" w:rsidP="00585DFE">
      <w:pPr>
        <w:rPr>
          <w:b/>
          <w:sz w:val="28"/>
          <w:szCs w:val="28"/>
        </w:rPr>
      </w:pPr>
    </w:p>
    <w:p w:rsidR="00664344" w:rsidRPr="003F3795" w:rsidRDefault="00664344" w:rsidP="00585DFE">
      <w:pPr>
        <w:jc w:val="center"/>
        <w:rPr>
          <w:b/>
          <w:sz w:val="28"/>
          <w:szCs w:val="28"/>
        </w:rPr>
      </w:pPr>
      <w:r w:rsidRPr="003F3795">
        <w:rPr>
          <w:b/>
          <w:sz w:val="28"/>
          <w:szCs w:val="28"/>
          <w:lang w:val="en-US"/>
        </w:rPr>
        <w:t>VI</w:t>
      </w:r>
      <w:r w:rsidRPr="003F3795">
        <w:rPr>
          <w:b/>
          <w:sz w:val="28"/>
          <w:szCs w:val="28"/>
        </w:rPr>
        <w:t xml:space="preserve"> заседание  </w:t>
      </w:r>
      <w:r w:rsidRPr="003F3795">
        <w:rPr>
          <w:b/>
          <w:sz w:val="28"/>
          <w:szCs w:val="28"/>
          <w:lang w:val="en-US"/>
        </w:rPr>
        <w:t>IV</w:t>
      </w:r>
      <w:r w:rsidRPr="003F3795">
        <w:rPr>
          <w:b/>
          <w:sz w:val="28"/>
          <w:szCs w:val="28"/>
        </w:rPr>
        <w:t xml:space="preserve"> созыва</w:t>
      </w:r>
    </w:p>
    <w:p w:rsidR="00664344" w:rsidRPr="003F3795" w:rsidRDefault="00664344" w:rsidP="00E3437F">
      <w:pPr>
        <w:rPr>
          <w:b/>
          <w:sz w:val="28"/>
          <w:szCs w:val="28"/>
        </w:rPr>
      </w:pPr>
      <w:r w:rsidRPr="003F3795">
        <w:rPr>
          <w:b/>
          <w:sz w:val="28"/>
          <w:szCs w:val="28"/>
        </w:rPr>
        <w:tab/>
      </w:r>
      <w:r w:rsidRPr="003F3795">
        <w:rPr>
          <w:b/>
          <w:sz w:val="28"/>
          <w:szCs w:val="28"/>
        </w:rPr>
        <w:tab/>
      </w:r>
      <w:r w:rsidRPr="003F3795">
        <w:rPr>
          <w:b/>
          <w:sz w:val="28"/>
          <w:szCs w:val="28"/>
        </w:rPr>
        <w:tab/>
      </w:r>
      <w:r w:rsidRPr="003F3795">
        <w:rPr>
          <w:b/>
          <w:sz w:val="28"/>
          <w:szCs w:val="28"/>
        </w:rPr>
        <w:tab/>
      </w:r>
      <w:r w:rsidRPr="003F3795">
        <w:rPr>
          <w:b/>
          <w:sz w:val="28"/>
          <w:szCs w:val="28"/>
        </w:rPr>
        <w:tab/>
      </w:r>
    </w:p>
    <w:p w:rsidR="00664344" w:rsidRPr="003F3795" w:rsidRDefault="00664344" w:rsidP="00585DFE">
      <w:pPr>
        <w:pStyle w:val="Heading1"/>
        <w:rPr>
          <w:b/>
          <w:sz w:val="28"/>
          <w:szCs w:val="28"/>
        </w:rPr>
      </w:pPr>
      <w:r w:rsidRPr="003F3795">
        <w:rPr>
          <w:b/>
          <w:sz w:val="28"/>
          <w:szCs w:val="28"/>
        </w:rPr>
        <w:tab/>
      </w:r>
      <w:r w:rsidRPr="003F3795">
        <w:rPr>
          <w:b/>
          <w:sz w:val="28"/>
          <w:szCs w:val="28"/>
        </w:rPr>
        <w:tab/>
      </w:r>
      <w:r w:rsidRPr="003F3795">
        <w:rPr>
          <w:b/>
          <w:sz w:val="28"/>
          <w:szCs w:val="28"/>
        </w:rPr>
        <w:tab/>
      </w:r>
      <w:r w:rsidRPr="003F3795">
        <w:rPr>
          <w:b/>
          <w:sz w:val="28"/>
          <w:szCs w:val="28"/>
        </w:rPr>
        <w:tab/>
      </w:r>
      <w:r w:rsidRPr="003F3795">
        <w:rPr>
          <w:b/>
          <w:sz w:val="28"/>
          <w:szCs w:val="28"/>
        </w:rPr>
        <w:tab/>
        <w:t>Решение № 3</w:t>
      </w:r>
      <w:r>
        <w:rPr>
          <w:b/>
          <w:sz w:val="28"/>
          <w:szCs w:val="28"/>
        </w:rPr>
        <w:t>6</w:t>
      </w:r>
      <w:r w:rsidRPr="003F3795">
        <w:rPr>
          <w:b/>
          <w:sz w:val="28"/>
          <w:szCs w:val="28"/>
        </w:rPr>
        <w:t xml:space="preserve">                 </w:t>
      </w:r>
    </w:p>
    <w:p w:rsidR="00664344" w:rsidRPr="00481C70" w:rsidRDefault="00664344" w:rsidP="00585DFE">
      <w:pPr>
        <w:rPr>
          <w:sz w:val="16"/>
          <w:szCs w:val="16"/>
        </w:rPr>
      </w:pPr>
    </w:p>
    <w:p w:rsidR="00664344" w:rsidRPr="00481C70" w:rsidRDefault="00664344" w:rsidP="00585DFE"/>
    <w:p w:rsidR="00664344" w:rsidRPr="00481C70" w:rsidRDefault="00664344" w:rsidP="00585DFE">
      <w:pPr>
        <w:rPr>
          <w:sz w:val="24"/>
          <w:szCs w:val="24"/>
        </w:rPr>
      </w:pPr>
      <w:r w:rsidRPr="00481C7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февраля </w:t>
      </w:r>
      <w:r w:rsidRPr="00481C70">
        <w:rPr>
          <w:sz w:val="24"/>
          <w:szCs w:val="24"/>
        </w:rPr>
        <w:t>2019 года</w:t>
      </w:r>
    </w:p>
    <w:p w:rsidR="00664344" w:rsidRPr="00481C70" w:rsidRDefault="00664344" w:rsidP="00F353F2">
      <w:pPr>
        <w:jc w:val="center"/>
      </w:pPr>
    </w:p>
    <w:p w:rsidR="00664344" w:rsidRPr="00481C70" w:rsidRDefault="00664344" w:rsidP="00780FCF">
      <w:pPr>
        <w:pStyle w:val="BodyTextIndent3"/>
        <w:spacing w:line="240" w:lineRule="auto"/>
        <w:ind w:firstLine="0"/>
        <w:rPr>
          <w:sz w:val="24"/>
          <w:szCs w:val="24"/>
        </w:rPr>
      </w:pPr>
      <w:r w:rsidRPr="00481C70">
        <w:rPr>
          <w:sz w:val="24"/>
          <w:szCs w:val="24"/>
        </w:rPr>
        <w:t>«Об утверждении «Положения</w:t>
      </w:r>
    </w:p>
    <w:p w:rsidR="00664344" w:rsidRPr="00481C70" w:rsidRDefault="00664344" w:rsidP="00780FCF">
      <w:pPr>
        <w:pStyle w:val="BodyTextIndent3"/>
        <w:spacing w:line="240" w:lineRule="auto"/>
        <w:ind w:firstLine="0"/>
        <w:rPr>
          <w:sz w:val="24"/>
          <w:szCs w:val="24"/>
        </w:rPr>
      </w:pPr>
      <w:r w:rsidRPr="00481C70">
        <w:rPr>
          <w:sz w:val="24"/>
          <w:szCs w:val="24"/>
        </w:rPr>
        <w:t>о порядке присвоения и сохранения классных чинов</w:t>
      </w:r>
    </w:p>
    <w:p w:rsidR="00664344" w:rsidRPr="00481C70" w:rsidRDefault="00664344" w:rsidP="00780FCF">
      <w:pPr>
        <w:pStyle w:val="BodyTextIndent3"/>
        <w:spacing w:line="240" w:lineRule="auto"/>
        <w:ind w:firstLine="0"/>
        <w:rPr>
          <w:sz w:val="24"/>
          <w:szCs w:val="24"/>
        </w:rPr>
      </w:pPr>
      <w:r w:rsidRPr="00481C70">
        <w:rPr>
          <w:sz w:val="24"/>
          <w:szCs w:val="24"/>
        </w:rPr>
        <w:t>муниципальной службы муниципальным служащим</w:t>
      </w:r>
    </w:p>
    <w:p w:rsidR="00664344" w:rsidRPr="00481C70" w:rsidRDefault="00664344" w:rsidP="00780FCF">
      <w:pPr>
        <w:pStyle w:val="BodyTextIndent3"/>
        <w:spacing w:line="240" w:lineRule="auto"/>
        <w:ind w:firstLine="0"/>
        <w:rPr>
          <w:sz w:val="24"/>
          <w:szCs w:val="24"/>
        </w:rPr>
      </w:pPr>
      <w:r w:rsidRPr="00481C70">
        <w:rPr>
          <w:sz w:val="24"/>
          <w:szCs w:val="24"/>
        </w:rPr>
        <w:t>Контрольно-счетного органа Пудожского муниципального района»</w:t>
      </w:r>
    </w:p>
    <w:p w:rsidR="00664344" w:rsidRPr="00481C70" w:rsidRDefault="00664344" w:rsidP="00F353F2">
      <w:pPr>
        <w:pStyle w:val="BodyTextIndent3"/>
        <w:spacing w:line="240" w:lineRule="auto"/>
        <w:ind w:firstLine="0"/>
        <w:rPr>
          <w:sz w:val="24"/>
          <w:szCs w:val="24"/>
        </w:rPr>
      </w:pPr>
    </w:p>
    <w:p w:rsidR="00664344" w:rsidRPr="00481C70" w:rsidRDefault="00664344" w:rsidP="00332401">
      <w:pPr>
        <w:pStyle w:val="BodyTextIndent3"/>
        <w:spacing w:line="240" w:lineRule="auto"/>
        <w:ind w:firstLine="567"/>
        <w:rPr>
          <w:sz w:val="24"/>
          <w:szCs w:val="24"/>
        </w:rPr>
      </w:pPr>
      <w:r w:rsidRPr="00481C70">
        <w:rPr>
          <w:sz w:val="24"/>
          <w:szCs w:val="24"/>
        </w:rPr>
        <w:t xml:space="preserve">В соответствии с Законом Республики Карелия от 24.07.2007 года № 1107-ЗРК «О муниципальной службе в Республике Карелия», Уставом Пудожского муниципального района Совет Пудожского муниципального района </w:t>
      </w:r>
    </w:p>
    <w:p w:rsidR="00664344" w:rsidRPr="00481C70" w:rsidRDefault="00664344" w:rsidP="005A035B">
      <w:pPr>
        <w:pStyle w:val="BodyTextIndent3"/>
        <w:spacing w:line="240" w:lineRule="auto"/>
        <w:jc w:val="left"/>
        <w:rPr>
          <w:b/>
          <w:sz w:val="24"/>
          <w:szCs w:val="24"/>
        </w:rPr>
      </w:pPr>
    </w:p>
    <w:p w:rsidR="00664344" w:rsidRPr="00481C70" w:rsidRDefault="00664344" w:rsidP="00332401">
      <w:pPr>
        <w:pStyle w:val="BodyTextIndent3"/>
        <w:spacing w:line="240" w:lineRule="auto"/>
        <w:jc w:val="center"/>
        <w:rPr>
          <w:sz w:val="24"/>
          <w:szCs w:val="24"/>
        </w:rPr>
      </w:pPr>
      <w:r w:rsidRPr="00481C70">
        <w:rPr>
          <w:b/>
          <w:sz w:val="24"/>
          <w:szCs w:val="24"/>
        </w:rPr>
        <w:t>РЕШИЛ:</w:t>
      </w:r>
    </w:p>
    <w:p w:rsidR="00664344" w:rsidRPr="00481C70" w:rsidRDefault="00664344" w:rsidP="00C3462F">
      <w:pPr>
        <w:numPr>
          <w:ilvl w:val="0"/>
          <w:numId w:val="2"/>
        </w:numPr>
        <w:ind w:right="198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Утвердить прилагаемое Положение о порядке присвоения и сохранения классных чинов муниципальной службы  муниципальным служащим Контрольно-счетного органа Пудожского муниципального района.</w:t>
      </w:r>
    </w:p>
    <w:p w:rsidR="00664344" w:rsidRPr="00481C70" w:rsidRDefault="00664344" w:rsidP="00BE37A4">
      <w:pPr>
        <w:numPr>
          <w:ilvl w:val="0"/>
          <w:numId w:val="2"/>
        </w:numPr>
        <w:ind w:right="198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Настоящее Решение  вступает в силу после его  официального опубликования (обнародования)</w:t>
      </w:r>
      <w:r>
        <w:rPr>
          <w:sz w:val="24"/>
          <w:szCs w:val="24"/>
        </w:rPr>
        <w:t>.</w:t>
      </w:r>
    </w:p>
    <w:p w:rsidR="00664344" w:rsidRPr="00481C70" w:rsidRDefault="00664344" w:rsidP="00845C07">
      <w:pPr>
        <w:spacing w:before="60"/>
        <w:rPr>
          <w:b/>
          <w:sz w:val="24"/>
          <w:szCs w:val="24"/>
        </w:rPr>
      </w:pPr>
    </w:p>
    <w:p w:rsidR="00664344" w:rsidRPr="00481C70" w:rsidRDefault="00664344" w:rsidP="00845C07">
      <w:pPr>
        <w:spacing w:before="60"/>
        <w:rPr>
          <w:b/>
          <w:sz w:val="24"/>
          <w:szCs w:val="24"/>
        </w:rPr>
      </w:pPr>
    </w:p>
    <w:p w:rsidR="00664344" w:rsidRPr="00481C70" w:rsidRDefault="00664344" w:rsidP="005A5821">
      <w:pPr>
        <w:pStyle w:val="BodyTextIndent2"/>
        <w:ind w:firstLine="0"/>
        <w:rPr>
          <w:sz w:val="24"/>
          <w:szCs w:val="24"/>
        </w:rPr>
      </w:pPr>
      <w:r w:rsidRPr="00481C70">
        <w:rPr>
          <w:sz w:val="24"/>
          <w:szCs w:val="24"/>
        </w:rPr>
        <w:t>Глава Пудожского муниципального района</w:t>
      </w:r>
    </w:p>
    <w:p w:rsidR="00664344" w:rsidRPr="00481C70" w:rsidRDefault="00664344" w:rsidP="005A5821">
      <w:pPr>
        <w:pStyle w:val="BodyTextIndent2"/>
        <w:ind w:firstLine="0"/>
        <w:rPr>
          <w:sz w:val="24"/>
          <w:szCs w:val="24"/>
        </w:rPr>
      </w:pPr>
      <w:r w:rsidRPr="00481C70">
        <w:rPr>
          <w:sz w:val="24"/>
          <w:szCs w:val="24"/>
        </w:rPr>
        <w:t xml:space="preserve">Председатель Совета Пудожского муниципального района                       </w:t>
      </w:r>
      <w:r>
        <w:rPr>
          <w:sz w:val="24"/>
          <w:szCs w:val="24"/>
        </w:rPr>
        <w:t xml:space="preserve">      Е.</w:t>
      </w:r>
      <w:r w:rsidRPr="00481C70">
        <w:rPr>
          <w:sz w:val="24"/>
          <w:szCs w:val="24"/>
        </w:rPr>
        <w:t>П. Гроль</w:t>
      </w:r>
    </w:p>
    <w:p w:rsidR="00664344" w:rsidRPr="00481C70" w:rsidRDefault="00664344" w:rsidP="00A633D7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664344" w:rsidRPr="00481C70" w:rsidRDefault="00664344" w:rsidP="00A633D7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664344" w:rsidRPr="00481C70" w:rsidRDefault="00664344" w:rsidP="00B71463">
      <w:pPr>
        <w:jc w:val="right"/>
        <w:rPr>
          <w:sz w:val="24"/>
          <w:szCs w:val="24"/>
        </w:rPr>
      </w:pPr>
    </w:p>
    <w:p w:rsidR="00664344" w:rsidRPr="00481C70" w:rsidRDefault="00664344" w:rsidP="00E3437F">
      <w:pPr>
        <w:jc w:val="right"/>
        <w:rPr>
          <w:sz w:val="24"/>
          <w:szCs w:val="24"/>
        </w:rPr>
      </w:pPr>
    </w:p>
    <w:p w:rsidR="00664344" w:rsidRPr="00481C70" w:rsidRDefault="00664344" w:rsidP="00E3437F">
      <w:pPr>
        <w:jc w:val="right"/>
        <w:rPr>
          <w:sz w:val="24"/>
          <w:szCs w:val="24"/>
        </w:rPr>
      </w:pPr>
    </w:p>
    <w:p w:rsidR="00664344" w:rsidRPr="00481C70" w:rsidRDefault="00664344" w:rsidP="00E3437F">
      <w:pPr>
        <w:jc w:val="right"/>
        <w:rPr>
          <w:sz w:val="24"/>
          <w:szCs w:val="24"/>
        </w:rPr>
      </w:pPr>
    </w:p>
    <w:p w:rsidR="00664344" w:rsidRPr="00481C70" w:rsidRDefault="00664344" w:rsidP="00E3437F">
      <w:pPr>
        <w:jc w:val="right"/>
        <w:rPr>
          <w:sz w:val="24"/>
          <w:szCs w:val="24"/>
        </w:rPr>
      </w:pPr>
    </w:p>
    <w:p w:rsidR="00664344" w:rsidRPr="00481C70" w:rsidRDefault="00664344" w:rsidP="00E3437F">
      <w:pPr>
        <w:jc w:val="right"/>
        <w:rPr>
          <w:sz w:val="24"/>
          <w:szCs w:val="24"/>
        </w:rPr>
      </w:pPr>
    </w:p>
    <w:p w:rsidR="00664344" w:rsidRPr="00481C70" w:rsidRDefault="00664344" w:rsidP="00E3437F">
      <w:pPr>
        <w:jc w:val="right"/>
        <w:rPr>
          <w:sz w:val="24"/>
          <w:szCs w:val="24"/>
        </w:rPr>
      </w:pPr>
    </w:p>
    <w:p w:rsidR="00664344" w:rsidRPr="00481C70" w:rsidRDefault="00664344" w:rsidP="00E3437F">
      <w:pPr>
        <w:jc w:val="right"/>
        <w:rPr>
          <w:sz w:val="24"/>
          <w:szCs w:val="24"/>
        </w:rPr>
      </w:pPr>
    </w:p>
    <w:p w:rsidR="00664344" w:rsidRPr="00481C70" w:rsidRDefault="00664344" w:rsidP="00E3437F">
      <w:pPr>
        <w:jc w:val="right"/>
        <w:rPr>
          <w:sz w:val="24"/>
          <w:szCs w:val="24"/>
        </w:rPr>
      </w:pPr>
    </w:p>
    <w:p w:rsidR="00664344" w:rsidRPr="00481C70" w:rsidRDefault="00664344" w:rsidP="00E3437F">
      <w:pPr>
        <w:jc w:val="right"/>
        <w:rPr>
          <w:sz w:val="24"/>
          <w:szCs w:val="24"/>
        </w:rPr>
      </w:pPr>
    </w:p>
    <w:p w:rsidR="00664344" w:rsidRPr="00481C70" w:rsidRDefault="00664344" w:rsidP="00E3437F">
      <w:pPr>
        <w:jc w:val="right"/>
        <w:rPr>
          <w:sz w:val="24"/>
          <w:szCs w:val="24"/>
        </w:rPr>
      </w:pPr>
    </w:p>
    <w:p w:rsidR="00664344" w:rsidRPr="00481C70" w:rsidRDefault="00664344" w:rsidP="00E3437F">
      <w:pPr>
        <w:jc w:val="right"/>
        <w:rPr>
          <w:sz w:val="24"/>
          <w:szCs w:val="24"/>
        </w:rPr>
      </w:pPr>
    </w:p>
    <w:p w:rsidR="00664344" w:rsidRDefault="00664344" w:rsidP="00E3437F">
      <w:pPr>
        <w:jc w:val="right"/>
        <w:rPr>
          <w:sz w:val="24"/>
          <w:szCs w:val="24"/>
        </w:rPr>
      </w:pPr>
      <w:r w:rsidRPr="00481C70">
        <w:rPr>
          <w:sz w:val="24"/>
          <w:szCs w:val="24"/>
        </w:rPr>
        <w:t>Приложение</w:t>
      </w:r>
    </w:p>
    <w:p w:rsidR="00664344" w:rsidRPr="00481C70" w:rsidRDefault="00664344" w:rsidP="00E3437F">
      <w:pPr>
        <w:jc w:val="right"/>
        <w:rPr>
          <w:sz w:val="24"/>
          <w:szCs w:val="24"/>
        </w:rPr>
      </w:pPr>
      <w:r w:rsidRPr="00481C70">
        <w:rPr>
          <w:sz w:val="24"/>
          <w:szCs w:val="24"/>
        </w:rPr>
        <w:t xml:space="preserve"> к Решению  </w:t>
      </w:r>
      <w:r w:rsidRPr="00481C70">
        <w:rPr>
          <w:sz w:val="24"/>
          <w:szCs w:val="24"/>
          <w:lang w:val="en-US"/>
        </w:rPr>
        <w:t>VI</w:t>
      </w:r>
      <w:r w:rsidRPr="003F3795">
        <w:rPr>
          <w:sz w:val="24"/>
          <w:szCs w:val="24"/>
        </w:rPr>
        <w:t xml:space="preserve"> </w:t>
      </w:r>
      <w:r w:rsidRPr="00481C70">
        <w:rPr>
          <w:sz w:val="24"/>
          <w:szCs w:val="24"/>
        </w:rPr>
        <w:t>заседания Совета</w:t>
      </w:r>
    </w:p>
    <w:p w:rsidR="00664344" w:rsidRPr="00481C70" w:rsidRDefault="00664344" w:rsidP="00E3437F">
      <w:pPr>
        <w:jc w:val="right"/>
        <w:rPr>
          <w:sz w:val="24"/>
          <w:szCs w:val="24"/>
        </w:rPr>
      </w:pPr>
      <w:r w:rsidRPr="00481C70">
        <w:rPr>
          <w:sz w:val="24"/>
          <w:szCs w:val="24"/>
        </w:rPr>
        <w:t xml:space="preserve">Пудожского муниципального района </w:t>
      </w:r>
    </w:p>
    <w:p w:rsidR="00664344" w:rsidRPr="00481C70" w:rsidRDefault="00664344" w:rsidP="00E3437F">
      <w:pPr>
        <w:jc w:val="right"/>
        <w:rPr>
          <w:sz w:val="24"/>
          <w:szCs w:val="24"/>
        </w:rPr>
      </w:pPr>
      <w:r w:rsidRPr="00481C70">
        <w:rPr>
          <w:sz w:val="24"/>
          <w:szCs w:val="24"/>
          <w:lang w:val="en-US"/>
        </w:rPr>
        <w:t>IV</w:t>
      </w:r>
      <w:r w:rsidRPr="003F3795">
        <w:rPr>
          <w:sz w:val="24"/>
          <w:szCs w:val="24"/>
        </w:rPr>
        <w:t xml:space="preserve"> </w:t>
      </w:r>
      <w:r w:rsidRPr="00481C70">
        <w:rPr>
          <w:sz w:val="24"/>
          <w:szCs w:val="24"/>
        </w:rPr>
        <w:t xml:space="preserve">созыва  от </w:t>
      </w:r>
      <w:r>
        <w:rPr>
          <w:sz w:val="24"/>
          <w:szCs w:val="24"/>
        </w:rPr>
        <w:t>27 февраля</w:t>
      </w:r>
      <w:r w:rsidRPr="00481C70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481C70">
          <w:rPr>
            <w:sz w:val="24"/>
            <w:szCs w:val="24"/>
          </w:rPr>
          <w:t>2019 г</w:t>
        </w:r>
      </w:smartTag>
      <w:r w:rsidRPr="00481C70">
        <w:rPr>
          <w:sz w:val="24"/>
          <w:szCs w:val="24"/>
        </w:rPr>
        <w:t xml:space="preserve">. № </w:t>
      </w:r>
      <w:r>
        <w:rPr>
          <w:sz w:val="24"/>
          <w:szCs w:val="24"/>
        </w:rPr>
        <w:t>37</w:t>
      </w:r>
    </w:p>
    <w:p w:rsidR="00664344" w:rsidRPr="00481C70" w:rsidRDefault="00664344" w:rsidP="00A633D7">
      <w:pPr>
        <w:spacing w:before="100" w:beforeAutospacing="1"/>
        <w:jc w:val="center"/>
        <w:rPr>
          <w:b/>
          <w:sz w:val="24"/>
          <w:szCs w:val="24"/>
        </w:rPr>
      </w:pPr>
      <w:r w:rsidRPr="00481C70">
        <w:rPr>
          <w:b/>
          <w:sz w:val="24"/>
          <w:szCs w:val="24"/>
        </w:rPr>
        <w:t>ПОЛОЖЕНИЕ</w:t>
      </w:r>
    </w:p>
    <w:p w:rsidR="00664344" w:rsidRPr="00481C70" w:rsidRDefault="00664344" w:rsidP="00B71463">
      <w:pPr>
        <w:ind w:left="360" w:right="198"/>
        <w:jc w:val="center"/>
        <w:rPr>
          <w:b/>
          <w:sz w:val="24"/>
          <w:szCs w:val="24"/>
        </w:rPr>
      </w:pPr>
      <w:r w:rsidRPr="00481C70">
        <w:rPr>
          <w:b/>
          <w:sz w:val="24"/>
          <w:szCs w:val="24"/>
        </w:rPr>
        <w:t>о порядке присвоения и сохранения классных чинов муниципальной службы  муниципальным служащим Контрольно-счетного органа Пудожского муниципального района.</w:t>
      </w:r>
    </w:p>
    <w:p w:rsidR="00664344" w:rsidRPr="00481C70" w:rsidRDefault="00664344" w:rsidP="00A633D7">
      <w:pPr>
        <w:spacing w:before="100" w:beforeAutospacing="1" w:after="100" w:afterAutospacing="1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I. ОБЩИЕ ПОЛОЖЕНИЯ</w:t>
      </w:r>
    </w:p>
    <w:p w:rsidR="00664344" w:rsidRPr="00481C70" w:rsidRDefault="00664344" w:rsidP="00A633D7">
      <w:pPr>
        <w:pStyle w:val="BodyTextIndent3"/>
        <w:spacing w:line="240" w:lineRule="auto"/>
        <w:ind w:firstLine="0"/>
      </w:pPr>
      <w:r w:rsidRPr="00481C70">
        <w:rPr>
          <w:sz w:val="24"/>
          <w:szCs w:val="24"/>
        </w:rPr>
        <w:t>1. Настоящее Положение разработано в соответствии Законом Республики Карелия «О муниципальной службе в Республике Карелия» № 1107-ЗРК от 24.07.2007 года, Уставом Пудожского муниципального района.</w:t>
      </w:r>
    </w:p>
    <w:p w:rsidR="00664344" w:rsidRPr="00481C70" w:rsidRDefault="00664344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2.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уровня профессиональной подготовки, продолжительности муниципальной службы в предыдущем классном чине и в замещаемой должности муниципальной службы.</w:t>
      </w:r>
    </w:p>
    <w:p w:rsidR="00664344" w:rsidRPr="00481C70" w:rsidRDefault="00664344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3. Для муниципальных служащих, замещающих младшие должности муниципальной службы, предусматриваются следующие классные чины муниципальных служащих:</w:t>
      </w:r>
    </w:p>
    <w:p w:rsidR="00664344" w:rsidRPr="00481C70" w:rsidRDefault="00664344" w:rsidP="00E3437F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1) референт муниципальной службы 9-го класса;</w:t>
      </w:r>
    </w:p>
    <w:p w:rsidR="00664344" w:rsidRPr="00481C70" w:rsidRDefault="00664344" w:rsidP="00E3437F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2) референт муниципальной службы 8-го класса;</w:t>
      </w:r>
    </w:p>
    <w:p w:rsidR="00664344" w:rsidRPr="00481C70" w:rsidRDefault="00664344" w:rsidP="00562C03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3) референт муниципальной службы 7-го класса.</w:t>
      </w:r>
    </w:p>
    <w:p w:rsidR="00664344" w:rsidRPr="00481C70" w:rsidRDefault="00664344" w:rsidP="00562C03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4. Для муниципальных служащих, замещающих старшие должности муниципальной службы, предусматриваются следующие классные чины муниципальных служащих:</w:t>
      </w:r>
    </w:p>
    <w:p w:rsidR="00664344" w:rsidRPr="00481C70" w:rsidRDefault="00664344" w:rsidP="00E3437F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1) референт муниципальной службы 6-го класса;</w:t>
      </w:r>
    </w:p>
    <w:p w:rsidR="00664344" w:rsidRPr="00481C70" w:rsidRDefault="00664344" w:rsidP="00E3437F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2) референт муниципальной службы 5-го класса;</w:t>
      </w:r>
    </w:p>
    <w:p w:rsidR="00664344" w:rsidRPr="00481C70" w:rsidRDefault="00664344" w:rsidP="00562C03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3) референт муниципальной службы 4-го класса.</w:t>
      </w:r>
    </w:p>
    <w:p w:rsidR="00664344" w:rsidRPr="00481C70" w:rsidRDefault="00664344" w:rsidP="00562C03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5. Для муниципальных служащих, замещающих ведущие должности муниципальной службы, предусматриваются следующие классные чины муниципальных служащих:</w:t>
      </w:r>
    </w:p>
    <w:p w:rsidR="00664344" w:rsidRPr="00481C70" w:rsidRDefault="00664344" w:rsidP="00E3437F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1) референт муниципальной службы 3-го класса;</w:t>
      </w:r>
    </w:p>
    <w:p w:rsidR="00664344" w:rsidRPr="00481C70" w:rsidRDefault="00664344" w:rsidP="00E3437F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2) референт муниципальной службы 2-го класса;</w:t>
      </w:r>
    </w:p>
    <w:p w:rsidR="00664344" w:rsidRPr="00481C70" w:rsidRDefault="00664344" w:rsidP="00562C03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3) референт муниципальной службы 1-го класса.</w:t>
      </w:r>
    </w:p>
    <w:p w:rsidR="00664344" w:rsidRPr="00481C70" w:rsidRDefault="00664344" w:rsidP="00562C03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6. Для муниципальных служащих, замещающих высшие должности муниципальной службы, предусматриваются следующие классные чины муниципальных служащих:</w:t>
      </w:r>
    </w:p>
    <w:p w:rsidR="00664344" w:rsidRPr="00481C70" w:rsidRDefault="00664344" w:rsidP="00E3437F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1) советник муниципальной службы 3-го класса;</w:t>
      </w:r>
    </w:p>
    <w:p w:rsidR="00664344" w:rsidRPr="00481C70" w:rsidRDefault="00664344" w:rsidP="00E3437F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2) советник муниципальной службы 2-го класса;</w:t>
      </w:r>
    </w:p>
    <w:p w:rsidR="00664344" w:rsidRPr="00481C70" w:rsidRDefault="00664344" w:rsidP="00E3437F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3) советник муниципальной службы 1-го класса.</w:t>
      </w:r>
    </w:p>
    <w:p w:rsidR="00664344" w:rsidRPr="00481C70" w:rsidRDefault="00664344" w:rsidP="00A633D7">
      <w:pPr>
        <w:spacing w:before="100" w:beforeAutospacing="1" w:after="100" w:afterAutospacing="1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II. ПОРЯДОК ПРИСВОЕНИЯ КЛАССНЫХ ЧИНОВ</w:t>
      </w:r>
    </w:p>
    <w:p w:rsidR="00664344" w:rsidRPr="00481C70" w:rsidRDefault="00664344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8. Классный чин может быть первым или очередным. Первый классный чин муниципальной службы присваивается муниципальному служащему, не имеющему классного чина муниципальной службы.</w:t>
      </w:r>
      <w:bookmarkStart w:id="0" w:name="Par2"/>
      <w:bookmarkEnd w:id="0"/>
    </w:p>
    <w:p w:rsidR="00664344" w:rsidRPr="00481C70" w:rsidRDefault="00664344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9.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 w:rsidR="00664344" w:rsidRPr="00481C70" w:rsidRDefault="00664344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1) для высшей группы должностей муниципальной службы - советник муниципальной службы 3 класса;</w:t>
      </w:r>
    </w:p>
    <w:p w:rsidR="00664344" w:rsidRPr="00481C70" w:rsidRDefault="00664344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2) для главной группы должностей муниципальной службы - советник муниципальной службы 6 класса;</w:t>
      </w:r>
    </w:p>
    <w:p w:rsidR="00664344" w:rsidRPr="00481C70" w:rsidRDefault="00664344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3) для ведущей группы должностей муниципальной службы - референт муниципальной службы 3 класса;</w:t>
      </w:r>
    </w:p>
    <w:p w:rsidR="00664344" w:rsidRPr="00481C70" w:rsidRDefault="00664344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4) для старшей группы должностей муниципальной службы - референт муниципальной службы 6 класса;</w:t>
      </w:r>
    </w:p>
    <w:p w:rsidR="00664344" w:rsidRPr="00481C70" w:rsidRDefault="00664344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5) для младшей группы должностей муниципальной службы - референт муниципальной службы 9 класса.</w:t>
      </w:r>
      <w:bookmarkStart w:id="1" w:name="Par8"/>
      <w:bookmarkEnd w:id="1"/>
    </w:p>
    <w:p w:rsidR="00664344" w:rsidRPr="00481C70" w:rsidRDefault="00664344" w:rsidP="004710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10. Первый классный чин присваивается муниципальному служащему со дня, следующего за днем успешного завершения испытания при поступлении на муниципальную службу (далее - испытание), а если испытание не устанавливалось, то со дня, следующего за днем истечения трех месяцев после назначения муниципального служащего на должность муниципальной службы.</w:t>
      </w:r>
      <w:bookmarkStart w:id="2" w:name="Par9"/>
      <w:bookmarkEnd w:id="2"/>
    </w:p>
    <w:p w:rsidR="00664344" w:rsidRPr="00481C70" w:rsidRDefault="00664344" w:rsidP="004710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11. Очередной классный чин присваивается муниципальному служащему со дня, следующего за днем истечения срока, установленного для прохождения муниципальной службы в предыдущем классном чине, и при условии, что он замещает должность муниципальной службы той группы должностей муниципальной службы, для которой предусмотрен более высокий классный чин, чем классный чин, присвоенный муниципальному служащему.</w:t>
      </w:r>
    </w:p>
    <w:p w:rsidR="00664344" w:rsidRPr="00481C70" w:rsidRDefault="00664344" w:rsidP="004710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12. Срок муниципальной службы в присвоенном классном чине исчисляется со дня присвоения классного чина.</w:t>
      </w:r>
      <w:bookmarkStart w:id="3" w:name="Par11"/>
      <w:bookmarkEnd w:id="3"/>
    </w:p>
    <w:p w:rsidR="00664344" w:rsidRPr="00481C70" w:rsidRDefault="00664344" w:rsidP="004710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4344" w:rsidRPr="00481C70" w:rsidRDefault="00664344" w:rsidP="00AA1BE8">
      <w:pPr>
        <w:spacing w:before="100" w:beforeAutospacing="1" w:after="100" w:afterAutospacing="1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II</w:t>
      </w:r>
      <w:r w:rsidRPr="00481C70">
        <w:rPr>
          <w:sz w:val="24"/>
          <w:szCs w:val="24"/>
          <w:lang w:val="en-US"/>
        </w:rPr>
        <w:t>I</w:t>
      </w:r>
      <w:r w:rsidRPr="00481C70">
        <w:rPr>
          <w:sz w:val="24"/>
          <w:szCs w:val="24"/>
        </w:rPr>
        <w:t xml:space="preserve">. </w:t>
      </w:r>
      <w:r w:rsidRPr="00481C70">
        <w:rPr>
          <w:sz w:val="24"/>
          <w:szCs w:val="24"/>
          <w:lang w:val="en-US"/>
        </w:rPr>
        <w:t>C</w:t>
      </w:r>
      <w:r w:rsidRPr="00481C70">
        <w:rPr>
          <w:sz w:val="24"/>
          <w:szCs w:val="24"/>
        </w:rPr>
        <w:t>РОКИ ПРОХОЖДЕНИЯ МУНИЦИПАЛЬНОЙ СЛУЖБЫ В КЛАССНЫХ ЧИНАХ</w:t>
      </w:r>
    </w:p>
    <w:p w:rsidR="00664344" w:rsidRPr="00481C70" w:rsidRDefault="00664344" w:rsidP="00AA1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13. Для прохождения муниципальной службы устанавливаются следующие сроки:</w:t>
      </w:r>
    </w:p>
    <w:p w:rsidR="00664344" w:rsidRPr="00481C70" w:rsidRDefault="00664344" w:rsidP="00AA1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1) в классных чинах референта муниципальной службы 9, 8, 6, 5 класса, советника муниципальной службы 3 и 2 класса - не менее одного года;</w:t>
      </w:r>
    </w:p>
    <w:p w:rsidR="00664344" w:rsidRPr="00481C70" w:rsidRDefault="00664344" w:rsidP="00AA1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2) в классных чинах референта муниципальной службы 3 и 2 класса, советника муниципальной службы 6 и 5 класса - не менее двух лет.</w:t>
      </w:r>
    </w:p>
    <w:p w:rsidR="00664344" w:rsidRPr="00481C70" w:rsidRDefault="00664344" w:rsidP="00AA1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14. Для прохождения муниципальной службы в классных чинах референта муниципальной службы 7, 4, 1 класса, советника муниципальной службы 4, 1 класса сроки не устанавливаются.</w:t>
      </w:r>
      <w:bookmarkStart w:id="4" w:name="Par16"/>
      <w:bookmarkEnd w:id="4"/>
    </w:p>
    <w:p w:rsidR="00664344" w:rsidRPr="00481C70" w:rsidRDefault="00664344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15. 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муниципальному служащему присваивается классный чин, являющийся в соответствии с разделом 1 настоящего Положения первым для этой группы должностей муниципальной службы, если этот классный чин выше классного чина, который имеет муниципальный служащий.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 Классный чин присваивается муниципальному служащему в соответствии с настоящей частью со дня, следующего за днем успешного завершения испытания, а если испытание не устанавливалось, то со дня, следующего за днем истечения трех месяцев после назначения муниципального служащего на должность муниципальной службы.</w:t>
      </w:r>
    </w:p>
    <w:p w:rsidR="00664344" w:rsidRPr="00481C70" w:rsidRDefault="00664344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4344" w:rsidRPr="00481C70" w:rsidRDefault="00664344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  <w:lang w:val="en-US"/>
        </w:rPr>
        <w:t>IV</w:t>
      </w:r>
      <w:r w:rsidRPr="00481C70">
        <w:rPr>
          <w:sz w:val="24"/>
          <w:szCs w:val="24"/>
        </w:rPr>
        <w:t>. ПРИСВОЕНИЕ ОЧЕРЕДНОГО КЛАССНОГО ЧИНА МУНИЦИПАЛЬНЫХ СЛУЖАЩИХ</w:t>
      </w:r>
    </w:p>
    <w:p w:rsidR="00664344" w:rsidRPr="00481C70" w:rsidRDefault="00664344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4344" w:rsidRPr="00481C70" w:rsidRDefault="00664344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16. Муниципальным служащим, замещающим должности муниципальной службы на основании срочного трудового договора (контракта), за исключением муниципальных служащих, замещающих должности муниципальной службы, относящиеся к высшей группе должностей муниципальной службы, классные чины присваиваются по результатам квалификационного экзамена.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службы. Порядок проведения квалификационного экзамена устанавливается муниципальным правовым актом.</w:t>
      </w:r>
    </w:p>
    <w:p w:rsidR="00664344" w:rsidRPr="00481C70" w:rsidRDefault="00664344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17. Классные чины присваиваются муниципальным служащим представителем нанимателя (работодателем). Акт о присвоении классного чина принимается представителем нанимателя (работодателем) в течение десяти рабочих дней, исчисляемых со дня, с которого присваивается классный чин, а в случае сдачи квалификационного экзамена - в день получения результатов квалификационного экзамена.</w:t>
      </w:r>
    </w:p>
    <w:p w:rsidR="00664344" w:rsidRPr="00481C70" w:rsidRDefault="00664344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18. Муниципальному служащему, замещающему должность председателя контрольно-счетного органа муниципального образования, классные чины присваиваются представительным органом муниципального образования. Акт о присвоении классного чина принимается представительным органом муниципального образования на ближайшем заседании после дня, следующего за днем истечения срока, установленного для прохождения муниципальной службы в предыдущем классном чине.</w:t>
      </w:r>
    </w:p>
    <w:p w:rsidR="00664344" w:rsidRPr="00481C70" w:rsidRDefault="00664344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19. Копия акта о присвоении классного чина приобщается к личному делу муниципального служащего, а запись о присвоении классного чина вносится в трудовую книжку муниципального служащего.</w:t>
      </w:r>
    </w:p>
    <w:p w:rsidR="00664344" w:rsidRPr="00481C70" w:rsidRDefault="00664344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20. В качестве меры поощрения за особые отличия в муниципальной службе муниципальному служащему классный чин может быть присвоен:</w:t>
      </w:r>
    </w:p>
    <w:p w:rsidR="00664344" w:rsidRPr="00481C70" w:rsidRDefault="00664344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1) до истечения срока, установленного разделом 3 настоящего Положения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- не выше классного чина, соответствующего этой должности муниципальной службы;</w:t>
      </w:r>
    </w:p>
    <w:p w:rsidR="00664344" w:rsidRPr="00481C70" w:rsidRDefault="00664344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2) по истечении срока, установленного разделом 3 настоящего Положения для прохождения муниципальной службы в соответствующем классном чине,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должность.</w:t>
      </w:r>
    </w:p>
    <w:p w:rsidR="00664344" w:rsidRPr="00481C70" w:rsidRDefault="00664344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21. Классный чин не присваивается муниципальным служащим, имеющим дисциплинарные взыскания, а также муниципальным служащим, в отношении которых возбуждено уголовное дело.</w:t>
      </w:r>
    </w:p>
    <w:p w:rsidR="00664344" w:rsidRPr="00481C70" w:rsidRDefault="00664344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22. Если на день присвоения классного чина к муниципальному служащему применено дисциплинарное взыскание или в отношении него возбуждено уголовное дело, акт о присвоении классного чина издается в течение десяти рабочих дней со дня:</w:t>
      </w:r>
    </w:p>
    <w:p w:rsidR="00664344" w:rsidRPr="00481C70" w:rsidRDefault="00664344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1) снятия дисциплинарного взыскания; при этом днем присвоения классного чина является день, следующий за днем снятия дисциплинарного взыскания;</w:t>
      </w:r>
    </w:p>
    <w:p w:rsidR="00664344" w:rsidRPr="00481C70" w:rsidRDefault="00664344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2) отмены дисциплинарного взыскания; при этом днем присвоения классного чина является день, определяемый в соответствии с пунктами 10, 11 и 15 настоящего Положения, а в случае присвоения классного чина по результатам квалификационного экзамена - день получения результатов квалификационного экзамена;</w:t>
      </w:r>
    </w:p>
    <w:p w:rsidR="00664344" w:rsidRPr="00481C70" w:rsidRDefault="00664344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3) прекращения уголовного преследования; при этом днем присвоения классного чина является:</w:t>
      </w:r>
    </w:p>
    <w:p w:rsidR="00664344" w:rsidRPr="00481C70" w:rsidRDefault="00664344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- день, определяемый в соответствии с пунктами 10, 11 и 15 настоящего Положения, а в случае присвоения классного чина по результатам квалификационного экзамена - день получения результатов квалификационного экзамена, если уголовное преследование прекращено по реабилитирующим основаниям;</w:t>
      </w:r>
    </w:p>
    <w:p w:rsidR="00664344" w:rsidRPr="00481C70" w:rsidRDefault="00664344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- день, следующий за днем прекращения уголовного преследования, если оно прекращено по нереабилитирующим основаниям.</w:t>
      </w:r>
    </w:p>
    <w:p w:rsidR="00664344" w:rsidRPr="00481C70" w:rsidRDefault="00664344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4344" w:rsidRPr="00481C70" w:rsidRDefault="00664344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  <w:lang w:val="en-US"/>
        </w:rPr>
        <w:t>V</w:t>
      </w:r>
      <w:r w:rsidRPr="00481C70">
        <w:rPr>
          <w:sz w:val="24"/>
          <w:szCs w:val="24"/>
        </w:rPr>
        <w:t>. СОХРАНЕНИЕ КЛАССНОГО ЧИНА МУНИЦИПАЛЬНЫХ СЛУЖАЩИХ</w:t>
      </w:r>
    </w:p>
    <w:p w:rsidR="00664344" w:rsidRPr="00481C70" w:rsidRDefault="00664344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4344" w:rsidRPr="00481C70" w:rsidRDefault="00664344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23.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(в том числе в связи с выходом на пенсию), а также при поступлении на муниципальную службу вновь.</w:t>
      </w:r>
    </w:p>
    <w:p w:rsidR="00664344" w:rsidRPr="00481C70" w:rsidRDefault="00664344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C70">
        <w:rPr>
          <w:sz w:val="24"/>
          <w:szCs w:val="24"/>
        </w:rPr>
        <w:t>24. Индивидуальные служебные споры по вопросам, связанным с присвоением классных чинов, рассматриваются в соответствии с законодательством Российской Федерации.</w:t>
      </w:r>
    </w:p>
    <w:p w:rsidR="00664344" w:rsidRPr="00481C70" w:rsidRDefault="00664344" w:rsidP="00E3437F">
      <w:pPr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  <w:r w:rsidRPr="00481C70">
        <w:rPr>
          <w:sz w:val="24"/>
          <w:szCs w:val="24"/>
        </w:rPr>
        <w:t>Приложение № 1</w:t>
      </w:r>
    </w:p>
    <w:p w:rsidR="00664344" w:rsidRPr="00481C70" w:rsidRDefault="00664344" w:rsidP="000261E2">
      <w:pPr>
        <w:jc w:val="right"/>
        <w:rPr>
          <w:sz w:val="24"/>
          <w:szCs w:val="24"/>
        </w:rPr>
      </w:pPr>
      <w:r w:rsidRPr="00481C70">
        <w:rPr>
          <w:sz w:val="24"/>
          <w:szCs w:val="24"/>
        </w:rPr>
        <w:t>к Положению</w:t>
      </w:r>
    </w:p>
    <w:p w:rsidR="00664344" w:rsidRPr="00481C70" w:rsidRDefault="00664344" w:rsidP="000261E2">
      <w:pPr>
        <w:jc w:val="right"/>
        <w:rPr>
          <w:sz w:val="24"/>
          <w:szCs w:val="24"/>
        </w:rPr>
      </w:pPr>
    </w:p>
    <w:p w:rsidR="00664344" w:rsidRPr="00481C70" w:rsidRDefault="00664344" w:rsidP="000261E2">
      <w:pPr>
        <w:jc w:val="right"/>
        <w:rPr>
          <w:sz w:val="24"/>
          <w:szCs w:val="24"/>
        </w:rPr>
      </w:pPr>
      <w:r w:rsidRPr="00481C70">
        <w:rPr>
          <w:sz w:val="24"/>
          <w:szCs w:val="24"/>
        </w:rPr>
        <w:t> </w:t>
      </w:r>
    </w:p>
    <w:p w:rsidR="00664344" w:rsidRPr="00481C70" w:rsidRDefault="00664344" w:rsidP="000261E2">
      <w:pPr>
        <w:jc w:val="center"/>
        <w:rPr>
          <w:sz w:val="24"/>
          <w:szCs w:val="24"/>
        </w:rPr>
      </w:pPr>
      <w:r w:rsidRPr="00481C70">
        <w:rPr>
          <w:rStyle w:val="Strong"/>
          <w:sz w:val="24"/>
          <w:szCs w:val="24"/>
        </w:rPr>
        <w:t>ФОРМА</w:t>
      </w:r>
    </w:p>
    <w:p w:rsidR="00664344" w:rsidRPr="00481C70" w:rsidRDefault="00664344" w:rsidP="000261E2">
      <w:pPr>
        <w:jc w:val="center"/>
        <w:rPr>
          <w:sz w:val="24"/>
          <w:szCs w:val="24"/>
        </w:rPr>
      </w:pPr>
      <w:r w:rsidRPr="00481C70">
        <w:rPr>
          <w:rStyle w:val="Strong"/>
          <w:sz w:val="24"/>
          <w:szCs w:val="24"/>
        </w:rPr>
        <w:t>ПРЕДСТАВЛЕНИЯ К ПРИСВОЕНИЮ КЛАССНОГО ЧИНА</w:t>
      </w:r>
    </w:p>
    <w:p w:rsidR="00664344" w:rsidRPr="00481C70" w:rsidRDefault="00664344" w:rsidP="000261E2">
      <w:pPr>
        <w:jc w:val="center"/>
        <w:rPr>
          <w:sz w:val="24"/>
          <w:szCs w:val="24"/>
        </w:rPr>
      </w:pPr>
      <w:r w:rsidRPr="00481C70">
        <w:rPr>
          <w:rStyle w:val="Strong"/>
          <w:sz w:val="24"/>
          <w:szCs w:val="24"/>
        </w:rPr>
        <w:t>МУНИЦИПАЛЬНЫХ СЛУЖАЩИХ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 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___________________________________________________________________________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               (наименование присваиваемого классного чина)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1. Фамилия, имя, отчество 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2. Год, число и месяц рождения 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3. Сведения о профессиональном образовании, наличии ученой степени, ученого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звания ____________________________________________________________________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             (когда и какое учебное заведение окончил, специальность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___________________________________________________________________________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       и квалификация по образованию, ученая степень, ученое звание)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4. Сведения о профессиональной переподготовке, повышении квалификации или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стажировке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___________________________________________________________________________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 (документы о профессиональной переподготовке, повышении квалификации или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___________________________________________________________________________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                                стажировке)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5. Замещаемая должность муниципальной службы и дата назначения на эту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должность _________________________________________________________________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___________________________________________________________________________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 xml:space="preserve">6. Испытательный срок </w:t>
      </w:r>
      <w:hyperlink r:id="rId9" w:history="1">
        <w:r w:rsidRPr="00481C70">
          <w:rPr>
            <w:rStyle w:val="Hyperlink"/>
            <w:color w:val="auto"/>
            <w:sz w:val="24"/>
            <w:szCs w:val="24"/>
          </w:rPr>
          <w:t>&lt;1&gt;</w:t>
        </w:r>
      </w:hyperlink>
      <w:r w:rsidRPr="00481C70">
        <w:rPr>
          <w:sz w:val="24"/>
          <w:szCs w:val="24"/>
        </w:rPr>
        <w:t xml:space="preserve"> 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                                     (дата начала и окончания)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7. Стаж муниципальной службы 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8. Стаж по специальности по замещаемой должности муниципальной службы 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___________________________________________________________________________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 xml:space="preserve">9. Классный чин </w:t>
      </w:r>
      <w:hyperlink r:id="rId10" w:history="1">
        <w:r w:rsidRPr="00481C70">
          <w:rPr>
            <w:rStyle w:val="Hyperlink"/>
            <w:color w:val="auto"/>
            <w:sz w:val="24"/>
            <w:szCs w:val="24"/>
          </w:rPr>
          <w:t>&lt;2&gt;</w:t>
        </w:r>
      </w:hyperlink>
      <w:r w:rsidRPr="00481C70">
        <w:rPr>
          <w:sz w:val="24"/>
          <w:szCs w:val="24"/>
        </w:rPr>
        <w:t xml:space="preserve"> 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                      (наименование классного чина и дата его присвоения)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___________________________________________________________________________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 xml:space="preserve">10. Дисциплинарные взыскания </w:t>
      </w:r>
      <w:hyperlink r:id="rId11" w:history="1">
        <w:r w:rsidRPr="00481C70">
          <w:rPr>
            <w:rStyle w:val="Hyperlink"/>
            <w:color w:val="auto"/>
            <w:sz w:val="24"/>
            <w:szCs w:val="24"/>
          </w:rPr>
          <w:t>&lt;3&gt;</w:t>
        </w:r>
      </w:hyperlink>
      <w:r w:rsidRPr="00481C70">
        <w:rPr>
          <w:sz w:val="24"/>
          <w:szCs w:val="24"/>
        </w:rPr>
        <w:t xml:space="preserve"> 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11. Период нахождения в классном чине 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12. Результативность деятельности (Перечень основных вопросов в которых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принимал участие муниципальный служащий) 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___________________________________________________________________________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___________________________________________________________________________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___________________________________________________________________________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13. Примечания ____________________________________________________________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________________________________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    (наименование должности      ______________ _______________________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 соответствующего руководителя)     (подпись)     (расшифровка подписи)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 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"__" _____________ 20__ г.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 </w:t>
      </w:r>
    </w:p>
    <w:p w:rsidR="00664344" w:rsidRPr="00481C70" w:rsidRDefault="00664344" w:rsidP="00A633D7">
      <w:pPr>
        <w:jc w:val="both"/>
        <w:rPr>
          <w:sz w:val="24"/>
          <w:szCs w:val="24"/>
        </w:rPr>
      </w:pPr>
      <w:r w:rsidRPr="00481C70">
        <w:rPr>
          <w:sz w:val="24"/>
          <w:szCs w:val="24"/>
        </w:rPr>
        <w:t>М.П.--------------------------------</w:t>
      </w:r>
    </w:p>
    <w:p w:rsidR="00664344" w:rsidRPr="00481C70" w:rsidRDefault="00664344" w:rsidP="00A633D7">
      <w:pPr>
        <w:jc w:val="both"/>
      </w:pPr>
      <w:r w:rsidRPr="00481C70">
        <w:t>&lt;1&gt;  Если срок испытания не устанавливался, пишется "не устанавливался".</w:t>
      </w:r>
    </w:p>
    <w:p w:rsidR="00664344" w:rsidRPr="00481C70" w:rsidRDefault="00664344" w:rsidP="006147A0">
      <w:pPr>
        <w:jc w:val="both"/>
      </w:pPr>
      <w:r w:rsidRPr="00481C70">
        <w:t>&lt;2&gt; Если гражданский служащий не имеет классного чина, пишется "не имеет".</w:t>
      </w:r>
    </w:p>
    <w:p w:rsidR="00664344" w:rsidRPr="00481C70" w:rsidRDefault="00664344" w:rsidP="006147A0">
      <w:pPr>
        <w:jc w:val="both"/>
      </w:pPr>
      <w:r w:rsidRPr="00481C70">
        <w:t>&lt;3&gt; Если гражданский служащий не имеет дисциплинарных взысканий, пишется "не имеет".</w:t>
      </w:r>
    </w:p>
    <w:sectPr w:rsidR="00664344" w:rsidRPr="00481C70" w:rsidSect="00E3437F">
      <w:footerReference w:type="even" r:id="rId12"/>
      <w:footerReference w:type="default" r:id="rId13"/>
      <w:pgSz w:w="11906" w:h="16838"/>
      <w:pgMar w:top="737" w:right="737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344" w:rsidRDefault="00664344">
      <w:r>
        <w:separator/>
      </w:r>
    </w:p>
  </w:endnote>
  <w:endnote w:type="continuationSeparator" w:id="1">
    <w:p w:rsidR="00664344" w:rsidRDefault="0066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44" w:rsidRDefault="00664344" w:rsidP="00CC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344" w:rsidRDefault="006643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44" w:rsidRDefault="00664344" w:rsidP="00CC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4344" w:rsidRDefault="006643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344" w:rsidRDefault="00664344">
      <w:r>
        <w:separator/>
      </w:r>
    </w:p>
  </w:footnote>
  <w:footnote w:type="continuationSeparator" w:id="1">
    <w:p w:rsidR="00664344" w:rsidRDefault="00664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  <w:rPr>
        <w:rFonts w:cs="Times New Roman"/>
      </w:r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D22"/>
    <w:rsid w:val="000115EB"/>
    <w:rsid w:val="00014D08"/>
    <w:rsid w:val="000261E2"/>
    <w:rsid w:val="000312BF"/>
    <w:rsid w:val="00065995"/>
    <w:rsid w:val="00081872"/>
    <w:rsid w:val="0008248C"/>
    <w:rsid w:val="00083C7A"/>
    <w:rsid w:val="000C6D3A"/>
    <w:rsid w:val="000D46D8"/>
    <w:rsid w:val="000E656C"/>
    <w:rsid w:val="001021E3"/>
    <w:rsid w:val="0011171C"/>
    <w:rsid w:val="00113947"/>
    <w:rsid w:val="00142347"/>
    <w:rsid w:val="001452CB"/>
    <w:rsid w:val="00160E29"/>
    <w:rsid w:val="001643A6"/>
    <w:rsid w:val="00165626"/>
    <w:rsid w:val="00176EE8"/>
    <w:rsid w:val="0019771B"/>
    <w:rsid w:val="001C1F03"/>
    <w:rsid w:val="001D4C86"/>
    <w:rsid w:val="001E4417"/>
    <w:rsid w:val="002073FB"/>
    <w:rsid w:val="00222D0B"/>
    <w:rsid w:val="00230CD8"/>
    <w:rsid w:val="00230F8F"/>
    <w:rsid w:val="00242024"/>
    <w:rsid w:val="002466DC"/>
    <w:rsid w:val="00254AD7"/>
    <w:rsid w:val="00263850"/>
    <w:rsid w:val="00267A8A"/>
    <w:rsid w:val="002C4A0C"/>
    <w:rsid w:val="002D5C6E"/>
    <w:rsid w:val="0030133D"/>
    <w:rsid w:val="00303064"/>
    <w:rsid w:val="003102AE"/>
    <w:rsid w:val="00313BC2"/>
    <w:rsid w:val="003251B3"/>
    <w:rsid w:val="0032580C"/>
    <w:rsid w:val="00332401"/>
    <w:rsid w:val="003339C7"/>
    <w:rsid w:val="00351F2B"/>
    <w:rsid w:val="003520FE"/>
    <w:rsid w:val="00360E36"/>
    <w:rsid w:val="0039142C"/>
    <w:rsid w:val="00395271"/>
    <w:rsid w:val="003A4586"/>
    <w:rsid w:val="003A55E3"/>
    <w:rsid w:val="003C341E"/>
    <w:rsid w:val="003E10B7"/>
    <w:rsid w:val="003E4FE3"/>
    <w:rsid w:val="003F3795"/>
    <w:rsid w:val="004237E4"/>
    <w:rsid w:val="00435954"/>
    <w:rsid w:val="0047103B"/>
    <w:rsid w:val="00481C70"/>
    <w:rsid w:val="004A316D"/>
    <w:rsid w:val="004D0369"/>
    <w:rsid w:val="00514163"/>
    <w:rsid w:val="00544AA3"/>
    <w:rsid w:val="00562C03"/>
    <w:rsid w:val="00567132"/>
    <w:rsid w:val="0058077F"/>
    <w:rsid w:val="00585DFE"/>
    <w:rsid w:val="005A035B"/>
    <w:rsid w:val="005A5821"/>
    <w:rsid w:val="005E1795"/>
    <w:rsid w:val="005E7968"/>
    <w:rsid w:val="006147A0"/>
    <w:rsid w:val="00643909"/>
    <w:rsid w:val="00664344"/>
    <w:rsid w:val="00694986"/>
    <w:rsid w:val="006A0A8A"/>
    <w:rsid w:val="006A437E"/>
    <w:rsid w:val="006C609A"/>
    <w:rsid w:val="00752D22"/>
    <w:rsid w:val="00780FCF"/>
    <w:rsid w:val="0082343C"/>
    <w:rsid w:val="00824B63"/>
    <w:rsid w:val="00832EEF"/>
    <w:rsid w:val="00836295"/>
    <w:rsid w:val="00845C07"/>
    <w:rsid w:val="00865499"/>
    <w:rsid w:val="008B2C59"/>
    <w:rsid w:val="008D59A4"/>
    <w:rsid w:val="00931D32"/>
    <w:rsid w:val="00933349"/>
    <w:rsid w:val="00947EAB"/>
    <w:rsid w:val="00953F18"/>
    <w:rsid w:val="0097068F"/>
    <w:rsid w:val="00980D61"/>
    <w:rsid w:val="009851F3"/>
    <w:rsid w:val="009E3C7B"/>
    <w:rsid w:val="00A03164"/>
    <w:rsid w:val="00A16AB3"/>
    <w:rsid w:val="00A307A5"/>
    <w:rsid w:val="00A37DCE"/>
    <w:rsid w:val="00A400E1"/>
    <w:rsid w:val="00A440E3"/>
    <w:rsid w:val="00A633D7"/>
    <w:rsid w:val="00A92F52"/>
    <w:rsid w:val="00AA1BE8"/>
    <w:rsid w:val="00AA7DF6"/>
    <w:rsid w:val="00AC0324"/>
    <w:rsid w:val="00AC0D38"/>
    <w:rsid w:val="00AC2886"/>
    <w:rsid w:val="00AF1E83"/>
    <w:rsid w:val="00AF59EB"/>
    <w:rsid w:val="00AF60A0"/>
    <w:rsid w:val="00B22BBB"/>
    <w:rsid w:val="00B42970"/>
    <w:rsid w:val="00B44A92"/>
    <w:rsid w:val="00B71463"/>
    <w:rsid w:val="00B76517"/>
    <w:rsid w:val="00B84864"/>
    <w:rsid w:val="00BA734F"/>
    <w:rsid w:val="00BB1EDE"/>
    <w:rsid w:val="00BB235F"/>
    <w:rsid w:val="00BB2CA5"/>
    <w:rsid w:val="00BB5D12"/>
    <w:rsid w:val="00BB67E3"/>
    <w:rsid w:val="00BC1EE1"/>
    <w:rsid w:val="00BC4F25"/>
    <w:rsid w:val="00BE37A4"/>
    <w:rsid w:val="00C111C5"/>
    <w:rsid w:val="00C13875"/>
    <w:rsid w:val="00C1757D"/>
    <w:rsid w:val="00C217BD"/>
    <w:rsid w:val="00C3462F"/>
    <w:rsid w:val="00C67922"/>
    <w:rsid w:val="00CA30D0"/>
    <w:rsid w:val="00CB57EC"/>
    <w:rsid w:val="00CC3F6C"/>
    <w:rsid w:val="00CD1437"/>
    <w:rsid w:val="00CF2C25"/>
    <w:rsid w:val="00D226FD"/>
    <w:rsid w:val="00D42FDC"/>
    <w:rsid w:val="00D44259"/>
    <w:rsid w:val="00D445AF"/>
    <w:rsid w:val="00D9703B"/>
    <w:rsid w:val="00DA230C"/>
    <w:rsid w:val="00DA51C9"/>
    <w:rsid w:val="00DC7FA5"/>
    <w:rsid w:val="00E3437F"/>
    <w:rsid w:val="00E53FFF"/>
    <w:rsid w:val="00E60094"/>
    <w:rsid w:val="00E729F0"/>
    <w:rsid w:val="00E90AD1"/>
    <w:rsid w:val="00E979FB"/>
    <w:rsid w:val="00EB44C0"/>
    <w:rsid w:val="00EC1E89"/>
    <w:rsid w:val="00EC7075"/>
    <w:rsid w:val="00ED0966"/>
    <w:rsid w:val="00F33975"/>
    <w:rsid w:val="00F353F2"/>
    <w:rsid w:val="00F72A4B"/>
    <w:rsid w:val="00F86D63"/>
    <w:rsid w:val="00FA29D4"/>
    <w:rsid w:val="00FA7CEC"/>
    <w:rsid w:val="00FD3AA1"/>
    <w:rsid w:val="00FD5AA9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F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53F2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53F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53F2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D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D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D41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353F2"/>
    <w:pPr>
      <w:widowControl w:val="0"/>
      <w:spacing w:before="60"/>
      <w:ind w:firstLine="90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1D41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353F2"/>
    <w:pPr>
      <w:widowControl w:val="0"/>
      <w:spacing w:line="320" w:lineRule="auto"/>
      <w:ind w:right="-23" w:firstLine="68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1D41"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85DFE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E1D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E7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41"/>
    <w:rPr>
      <w:sz w:val="0"/>
      <w:szCs w:val="0"/>
    </w:rPr>
  </w:style>
  <w:style w:type="table" w:styleId="TableGrid">
    <w:name w:val="Table Grid"/>
    <w:basedOn w:val="TableNormal"/>
    <w:uiPriority w:val="99"/>
    <w:rsid w:val="00A440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32E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D41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832EEF"/>
    <w:rPr>
      <w:rFonts w:cs="Times New Roman"/>
    </w:rPr>
  </w:style>
  <w:style w:type="character" w:styleId="Hyperlink">
    <w:name w:val="Hyperlink"/>
    <w:basedOn w:val="DefaultParagraphFont"/>
    <w:uiPriority w:val="99"/>
    <w:rsid w:val="001D4C8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D4C86"/>
    <w:rPr>
      <w:rFonts w:cs="Times New Roman"/>
      <w:b/>
      <w:bCs/>
    </w:rPr>
  </w:style>
  <w:style w:type="paragraph" w:customStyle="1" w:styleId="rtecenter1">
    <w:name w:val="rtecenter1"/>
    <w:basedOn w:val="Normal"/>
    <w:uiPriority w:val="99"/>
    <w:rsid w:val="001D4C86"/>
    <w:pPr>
      <w:spacing w:before="100" w:beforeAutospacing="1" w:after="100" w:afterAutospacing="1"/>
      <w:jc w:val="center"/>
    </w:pPr>
    <w:rPr>
      <w:rFonts w:ascii="Verdana" w:hAnsi="Verdana"/>
      <w:color w:val="2A2A2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ffline/ref=4CD85C432261FA2E38DA9EE8492107D6173A57F0837E7C61B8FA5C08BE137D638CE7A1260BE21CA6A95941y0h3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ffline/ref=4CD85C432261FA2E38DA9EE8492107D6173A57F0837E7C61B8FA5C08BE137D638CE7A1260BE21CA6A95941y0h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ffline/ref=4CD85C432261FA2E38DA9EE8492107D6173A57F0837E7C61B8FA5C08BE137D638CE7A1260BE21CA6A95941y0h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6</Pages>
  <Words>2096</Words>
  <Characters>11949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user</cp:lastModifiedBy>
  <cp:revision>12</cp:revision>
  <cp:lastPrinted>2019-02-28T07:13:00Z</cp:lastPrinted>
  <dcterms:created xsi:type="dcterms:W3CDTF">2018-12-20T07:02:00Z</dcterms:created>
  <dcterms:modified xsi:type="dcterms:W3CDTF">2019-11-05T07:49:00Z</dcterms:modified>
</cp:coreProperties>
</file>