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73" w:rsidRPr="002325D2" w:rsidRDefault="004E3373" w:rsidP="002325D2">
      <w:pPr>
        <w:pStyle w:val="Title"/>
        <w:rPr>
          <w:sz w:val="24"/>
        </w:rPr>
      </w:pPr>
      <w:r w:rsidRPr="002325D2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5" o:title=""/>
          </v:shape>
          <o:OLEObject Type="Embed" ProgID="Word.Picture.8" ShapeID="_x0000_i1025" DrawAspect="Content" ObjectID="_1669641968" r:id="rId6"/>
        </w:object>
      </w:r>
    </w:p>
    <w:p w:rsidR="004E3373" w:rsidRPr="003213C9" w:rsidRDefault="004E3373" w:rsidP="00B561BE">
      <w:pPr>
        <w:jc w:val="center"/>
        <w:rPr>
          <w:b/>
        </w:rPr>
      </w:pPr>
      <w:r w:rsidRPr="003213C9">
        <w:rPr>
          <w:b/>
        </w:rPr>
        <w:t>Республика Карелия</w:t>
      </w:r>
    </w:p>
    <w:p w:rsidR="004E3373" w:rsidRPr="003213C9" w:rsidRDefault="004E3373" w:rsidP="00B561BE">
      <w:pPr>
        <w:jc w:val="center"/>
        <w:rPr>
          <w:b/>
        </w:rPr>
      </w:pPr>
      <w:r w:rsidRPr="003213C9">
        <w:rPr>
          <w:b/>
        </w:rPr>
        <w:t xml:space="preserve">Совет </w:t>
      </w:r>
    </w:p>
    <w:p w:rsidR="004E3373" w:rsidRPr="003213C9" w:rsidRDefault="004E3373" w:rsidP="00B561BE">
      <w:pPr>
        <w:jc w:val="center"/>
        <w:rPr>
          <w:b/>
        </w:rPr>
      </w:pPr>
      <w:r w:rsidRPr="003213C9">
        <w:rPr>
          <w:b/>
        </w:rPr>
        <w:t>Пудожского городского поселения</w:t>
      </w:r>
    </w:p>
    <w:p w:rsidR="004E3373" w:rsidRPr="003213C9" w:rsidRDefault="004E3373" w:rsidP="002325D2">
      <w:pPr>
        <w:jc w:val="center"/>
        <w:rPr>
          <w:b/>
        </w:rPr>
      </w:pPr>
      <w:r w:rsidRPr="00764FE9">
        <w:rPr>
          <w:b/>
          <w:color w:val="000000"/>
        </w:rPr>
        <w:t>Х</w:t>
      </w:r>
      <w:r w:rsidRPr="00764FE9">
        <w:rPr>
          <w:b/>
          <w:color w:val="000000"/>
          <w:lang w:val="en-US"/>
        </w:rPr>
        <w:t>X</w:t>
      </w:r>
      <w:r>
        <w:rPr>
          <w:b/>
          <w:color w:val="000000"/>
          <w:lang w:val="en-US"/>
        </w:rPr>
        <w:t>V</w:t>
      </w:r>
      <w:r w:rsidRPr="00764FE9">
        <w:rPr>
          <w:b/>
          <w:color w:val="000000"/>
          <w:lang w:val="en-US"/>
        </w:rPr>
        <w:t>I</w:t>
      </w:r>
      <w:r w:rsidRPr="00764FE9">
        <w:rPr>
          <w:b/>
          <w:color w:val="FF0000"/>
        </w:rPr>
        <w:t xml:space="preserve"> </w:t>
      </w:r>
      <w:r w:rsidRPr="003213C9">
        <w:rPr>
          <w:b/>
        </w:rPr>
        <w:t xml:space="preserve"> заседание</w:t>
      </w:r>
      <w:r w:rsidRPr="003213C9">
        <w:t xml:space="preserve"> </w:t>
      </w:r>
      <w:r w:rsidRPr="003213C9">
        <w:rPr>
          <w:b/>
          <w:lang w:val="en-US"/>
        </w:rPr>
        <w:t>IV</w:t>
      </w:r>
      <w:r w:rsidRPr="003213C9">
        <w:rPr>
          <w:b/>
        </w:rPr>
        <w:t xml:space="preserve"> созыва</w:t>
      </w:r>
    </w:p>
    <w:p w:rsidR="004E3373" w:rsidRPr="003213C9" w:rsidRDefault="004E3373" w:rsidP="002325D2">
      <w:pPr>
        <w:jc w:val="center"/>
        <w:rPr>
          <w:b/>
        </w:rPr>
      </w:pPr>
    </w:p>
    <w:p w:rsidR="004E3373" w:rsidRPr="003213C9" w:rsidRDefault="004E3373" w:rsidP="00B561BE">
      <w:pPr>
        <w:jc w:val="center"/>
        <w:rPr>
          <w:b/>
        </w:rPr>
      </w:pPr>
      <w:r w:rsidRPr="003213C9">
        <w:rPr>
          <w:b/>
        </w:rPr>
        <w:t xml:space="preserve">РЕШЕНИЕ </w:t>
      </w:r>
    </w:p>
    <w:p w:rsidR="004E3373" w:rsidRPr="003213C9" w:rsidRDefault="004E3373" w:rsidP="00B561BE">
      <w:pPr>
        <w:jc w:val="center"/>
        <w:rPr>
          <w:b/>
        </w:rPr>
      </w:pPr>
    </w:p>
    <w:p w:rsidR="004E3373" w:rsidRPr="003213C9" w:rsidRDefault="004E3373" w:rsidP="00A96909">
      <w:pPr>
        <w:rPr>
          <w:b/>
        </w:rPr>
      </w:pPr>
      <w:r w:rsidRPr="003213C9">
        <w:rPr>
          <w:b/>
        </w:rPr>
        <w:t>от 16 декабря</w:t>
      </w:r>
      <w:r>
        <w:rPr>
          <w:b/>
        </w:rPr>
        <w:t xml:space="preserve"> </w:t>
      </w:r>
      <w:r w:rsidRPr="003213C9">
        <w:rPr>
          <w:b/>
        </w:rPr>
        <w:t>2020  г.                               г.</w:t>
      </w:r>
      <w:r>
        <w:rPr>
          <w:b/>
        </w:rPr>
        <w:t xml:space="preserve"> </w:t>
      </w:r>
      <w:r w:rsidRPr="003213C9">
        <w:rPr>
          <w:b/>
        </w:rPr>
        <w:t>Пудож                                                  № 109</w:t>
      </w:r>
    </w:p>
    <w:p w:rsidR="004E3373" w:rsidRPr="002325D2" w:rsidRDefault="004E3373" w:rsidP="00B561BE"/>
    <w:p w:rsidR="004E3373" w:rsidRPr="002325D2" w:rsidRDefault="004E3373" w:rsidP="002325D2">
      <w:pPr>
        <w:jc w:val="center"/>
      </w:pPr>
      <w:r w:rsidRPr="002325D2">
        <w:t xml:space="preserve">О внесений изменений в решение </w:t>
      </w:r>
      <w:r w:rsidRPr="002325D2">
        <w:rPr>
          <w:lang w:val="en-US"/>
        </w:rPr>
        <w:t>XXXIV</w:t>
      </w:r>
      <w:r w:rsidRPr="002325D2">
        <w:t xml:space="preserve"> заседания Совета Пудожского городского поселения </w:t>
      </w:r>
      <w:r w:rsidRPr="002325D2">
        <w:rPr>
          <w:lang w:val="en-US"/>
        </w:rPr>
        <w:t>III</w:t>
      </w:r>
      <w:r w:rsidRPr="002325D2">
        <w:t xml:space="preserve"> созыва №52 от 28 марта </w:t>
      </w:r>
      <w:smartTag w:uri="urn:schemas-microsoft-com:office:smarttags" w:element="metricconverter">
        <w:smartTagPr>
          <w:attr w:name="ProductID" w:val="2018 г"/>
        </w:smartTagPr>
        <w:r w:rsidRPr="002325D2">
          <w:t>2018 г</w:t>
        </w:r>
      </w:smartTag>
      <w:r w:rsidRPr="002325D2">
        <w:t>. «Об утверждении Программы Приватизации муниципального имущества Пудожского городского поселения на 2018-2021 гг.»</w:t>
      </w:r>
    </w:p>
    <w:p w:rsidR="004E3373" w:rsidRPr="002325D2" w:rsidRDefault="004E3373" w:rsidP="002325D2">
      <w:pPr>
        <w:jc w:val="center"/>
      </w:pPr>
    </w:p>
    <w:p w:rsidR="004E3373" w:rsidRPr="002325D2" w:rsidRDefault="004E3373" w:rsidP="008F2130">
      <w:pPr>
        <w:ind w:firstLine="708"/>
        <w:jc w:val="both"/>
      </w:pPr>
      <w:r w:rsidRPr="002325D2">
        <w:t xml:space="preserve">В соответствии с  Федеральным законом № 178-ФЗ от 21 декабря 2001 года «О приватизации государственного и муниципального имущества», Уставом Пудожского городского поселения, Порядком управления и распоряжения имуществом, находящимся в муниципальной собственности Пудожского городского поселения, утвержденного </w:t>
      </w:r>
      <w:r>
        <w:t>р</w:t>
      </w:r>
      <w:r w:rsidRPr="002325D2">
        <w:t>ешением Совета Пудожского городского поселения от 15.10.2014 года № 18, Совет Пудожского городского поселения</w:t>
      </w:r>
    </w:p>
    <w:p w:rsidR="004E3373" w:rsidRPr="002325D2" w:rsidRDefault="004E3373" w:rsidP="009A2954">
      <w:pPr>
        <w:jc w:val="center"/>
      </w:pPr>
      <w:r w:rsidRPr="002325D2">
        <w:t>РЕШИЛ:</w:t>
      </w:r>
    </w:p>
    <w:p w:rsidR="004E3373" w:rsidRPr="002325D2" w:rsidRDefault="004E3373" w:rsidP="002325D2">
      <w:pPr>
        <w:ind w:firstLine="709"/>
        <w:jc w:val="both"/>
      </w:pPr>
      <w:r w:rsidRPr="002325D2">
        <w:t xml:space="preserve">1. Внести следующие изменения в Программу Приватизации муниципального имущества </w:t>
      </w:r>
      <w:r w:rsidRPr="002325D2">
        <w:tab/>
        <w:t xml:space="preserve">Пудожского городского поселения на 2018-2021 гг., утвержденную Решением </w:t>
      </w:r>
      <w:r w:rsidRPr="002325D2">
        <w:rPr>
          <w:lang w:val="en-US"/>
        </w:rPr>
        <w:t>XXXIV</w:t>
      </w:r>
      <w:r w:rsidRPr="002325D2">
        <w:t xml:space="preserve"> заседания Совета Пудожского городского поселения </w:t>
      </w:r>
      <w:r w:rsidRPr="002325D2">
        <w:rPr>
          <w:lang w:val="en-US"/>
        </w:rPr>
        <w:t>III</w:t>
      </w:r>
      <w:r w:rsidRPr="002325D2">
        <w:t xml:space="preserve"> созыва от 28 марта </w:t>
      </w:r>
      <w:smartTag w:uri="urn:schemas-microsoft-com:office:smarttags" w:element="metricconverter">
        <w:smartTagPr>
          <w:attr w:name="ProductID" w:val="2018 г"/>
        </w:smartTagPr>
        <w:r w:rsidRPr="002325D2">
          <w:t>2018 г</w:t>
        </w:r>
      </w:smartTag>
      <w:r w:rsidRPr="002325D2">
        <w:t>. №52 (далее – Программа):</w:t>
      </w:r>
    </w:p>
    <w:p w:rsidR="004E3373" w:rsidRPr="002325D2" w:rsidRDefault="004E3373" w:rsidP="002325D2">
      <w:pPr>
        <w:ind w:firstLine="709"/>
        <w:jc w:val="both"/>
      </w:pPr>
      <w:r w:rsidRPr="002325D2">
        <w:t xml:space="preserve">1.1. </w:t>
      </w:r>
      <w:r>
        <w:t>А</w:t>
      </w:r>
      <w:r w:rsidRPr="002325D2">
        <w:t xml:space="preserve">бзац </w:t>
      </w:r>
      <w:r>
        <w:t>2</w:t>
      </w:r>
      <w:r w:rsidRPr="002325D2">
        <w:t xml:space="preserve"> пункта 3 Программы</w:t>
      </w:r>
      <w:r>
        <w:t xml:space="preserve"> дополнить следующими словами</w:t>
      </w:r>
      <w:r w:rsidRPr="002325D2">
        <w:t>:</w:t>
      </w:r>
    </w:p>
    <w:p w:rsidR="004E3373" w:rsidRPr="002325D2" w:rsidRDefault="004E3373" w:rsidP="002325D2">
      <w:pPr>
        <w:ind w:firstLine="709"/>
        <w:jc w:val="both"/>
      </w:pPr>
      <w:r>
        <w:t>«5 объектов недвижимого имущества, общей площадью 1343,2 кв.м.»</w:t>
      </w:r>
    </w:p>
    <w:p w:rsidR="004E3373" w:rsidRPr="002325D2" w:rsidRDefault="004E3373" w:rsidP="002325D2">
      <w:pPr>
        <w:ind w:firstLine="709"/>
        <w:jc w:val="both"/>
      </w:pPr>
      <w:r w:rsidRPr="002325D2">
        <w:t xml:space="preserve">1.2. Дополнить Приложение </w:t>
      </w:r>
      <w:r>
        <w:t>№</w:t>
      </w:r>
      <w:r w:rsidRPr="002325D2">
        <w:t>1 Программы следующим объектом муниципального имущества, планируемого к приватизации: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9"/>
        <w:gridCol w:w="1422"/>
        <w:gridCol w:w="1173"/>
        <w:gridCol w:w="1177"/>
        <w:gridCol w:w="2035"/>
        <w:gridCol w:w="1331"/>
        <w:gridCol w:w="1904"/>
      </w:tblGrid>
      <w:tr w:rsidR="004E3373" w:rsidRPr="002325D2" w:rsidTr="00B00D88">
        <w:tc>
          <w:tcPr>
            <w:tcW w:w="529" w:type="dxa"/>
            <w:vMerge w:val="restart"/>
          </w:tcPr>
          <w:p w:rsidR="004E3373" w:rsidRPr="002325D2" w:rsidRDefault="004E3373" w:rsidP="00B00D88">
            <w:pPr>
              <w:jc w:val="both"/>
            </w:pPr>
            <w:r w:rsidRPr="002325D2">
              <w:t>№ п/п</w:t>
            </w:r>
          </w:p>
        </w:tc>
        <w:tc>
          <w:tcPr>
            <w:tcW w:w="1422" w:type="dxa"/>
            <w:vMerge w:val="restart"/>
          </w:tcPr>
          <w:p w:rsidR="004E3373" w:rsidRPr="002325D2" w:rsidRDefault="004E3373" w:rsidP="00B00D88">
            <w:pPr>
              <w:jc w:val="both"/>
            </w:pPr>
            <w:r w:rsidRPr="002325D2">
              <w:t>Адрес объекта</w:t>
            </w:r>
          </w:p>
        </w:tc>
        <w:tc>
          <w:tcPr>
            <w:tcW w:w="4385" w:type="dxa"/>
            <w:gridSpan w:val="3"/>
          </w:tcPr>
          <w:p w:rsidR="004E3373" w:rsidRPr="002325D2" w:rsidRDefault="004E3373" w:rsidP="00B00D88">
            <w:pPr>
              <w:jc w:val="both"/>
            </w:pPr>
            <w:r w:rsidRPr="002325D2">
              <w:t>Характеристики объекта</w:t>
            </w:r>
          </w:p>
        </w:tc>
        <w:tc>
          <w:tcPr>
            <w:tcW w:w="1331" w:type="dxa"/>
            <w:vMerge w:val="restart"/>
          </w:tcPr>
          <w:p w:rsidR="004E3373" w:rsidRPr="002325D2" w:rsidRDefault="004E3373" w:rsidP="00B00D88">
            <w:pPr>
              <w:jc w:val="both"/>
            </w:pPr>
            <w:r w:rsidRPr="002325D2">
              <w:t>Балансовая стоимость, тыс.руб.</w:t>
            </w:r>
          </w:p>
        </w:tc>
        <w:tc>
          <w:tcPr>
            <w:tcW w:w="1904" w:type="dxa"/>
            <w:vMerge w:val="restart"/>
          </w:tcPr>
          <w:p w:rsidR="004E3373" w:rsidRPr="002325D2" w:rsidRDefault="004E3373" w:rsidP="00B00D88">
            <w:pPr>
              <w:jc w:val="both"/>
            </w:pPr>
            <w:r w:rsidRPr="002325D2">
              <w:t>Предполагаемый год продажи</w:t>
            </w:r>
          </w:p>
        </w:tc>
      </w:tr>
      <w:tr w:rsidR="004E3373" w:rsidRPr="002325D2" w:rsidTr="00B00D88">
        <w:trPr>
          <w:trHeight w:val="120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  <w:r w:rsidRPr="002325D2">
              <w:t>Год постройки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  <w:r w:rsidRPr="002325D2">
              <w:t>Площадь, кв.м.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  <w:r w:rsidRPr="002325D2">
              <w:t>Местонахождение</w:t>
            </w: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</w:p>
        </w:tc>
        <w:tc>
          <w:tcPr>
            <w:tcW w:w="1904" w:type="dxa"/>
            <w:vMerge/>
            <w:tcBorders>
              <w:bottom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</w:p>
        </w:tc>
      </w:tr>
      <w:tr w:rsidR="004E3373" w:rsidRPr="002325D2" w:rsidTr="00B00D88">
        <w:trPr>
          <w:trHeight w:val="480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  <w:r>
              <w:t>9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  <w:r>
              <w:t>Нежилое здание, здание мастерских (комплекс 2 здания)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  <w:r>
              <w:t>1987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  <w:r>
              <w:t>432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  <w:r>
              <w:t>г. Пудож, ул. Пионерская д.85Г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  <w:r>
              <w:t>600,00*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  <w:r>
              <w:t>2020-2021 гг.</w:t>
            </w:r>
          </w:p>
        </w:tc>
      </w:tr>
      <w:tr w:rsidR="004E3373" w:rsidRPr="002325D2" w:rsidTr="00B00D88">
        <w:trPr>
          <w:trHeight w:val="333"/>
        </w:trPr>
        <w:tc>
          <w:tcPr>
            <w:tcW w:w="529" w:type="dxa"/>
            <w:tcBorders>
              <w:top w:val="single" w:sz="4" w:space="0" w:color="auto"/>
            </w:tcBorders>
          </w:tcPr>
          <w:p w:rsidR="004E3373" w:rsidRDefault="004E3373" w:rsidP="00B00D88">
            <w:pPr>
              <w:jc w:val="both"/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4E3373" w:rsidRDefault="004E3373" w:rsidP="00B00D88">
            <w:pPr>
              <w:jc w:val="both"/>
            </w:pPr>
          </w:p>
        </w:tc>
        <w:tc>
          <w:tcPr>
            <w:tcW w:w="1173" w:type="dxa"/>
            <w:tcBorders>
              <w:top w:val="single" w:sz="4" w:space="0" w:color="auto"/>
              <w:right w:val="single" w:sz="4" w:space="0" w:color="auto"/>
            </w:tcBorders>
          </w:tcPr>
          <w:p w:rsidR="004E3373" w:rsidRDefault="004E3373" w:rsidP="00B00D88">
            <w:pPr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373" w:rsidRDefault="004E3373" w:rsidP="00B00D88">
            <w:pPr>
              <w:jc w:val="both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</w:tcPr>
          <w:p w:rsidR="004E3373" w:rsidRPr="002325D2" w:rsidRDefault="004E3373" w:rsidP="00B00D88">
            <w:pPr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4E3373" w:rsidRDefault="004E3373" w:rsidP="00B00D88">
            <w:pPr>
              <w:jc w:val="both"/>
            </w:pPr>
          </w:p>
        </w:tc>
        <w:tc>
          <w:tcPr>
            <w:tcW w:w="1904" w:type="dxa"/>
            <w:tcBorders>
              <w:top w:val="single" w:sz="4" w:space="0" w:color="auto"/>
            </w:tcBorders>
          </w:tcPr>
          <w:p w:rsidR="004E3373" w:rsidRDefault="004E3373" w:rsidP="00B00D88">
            <w:pPr>
              <w:jc w:val="both"/>
            </w:pPr>
          </w:p>
        </w:tc>
      </w:tr>
    </w:tbl>
    <w:p w:rsidR="004E3373" w:rsidRPr="002325D2" w:rsidRDefault="004E3373" w:rsidP="009A2954">
      <w:pPr>
        <w:ind w:firstLine="709"/>
        <w:jc w:val="both"/>
      </w:pPr>
    </w:p>
    <w:p w:rsidR="004E3373" w:rsidRPr="002325D2" w:rsidRDefault="004E3373" w:rsidP="009A2954">
      <w:pPr>
        <w:ind w:firstLine="709"/>
        <w:jc w:val="both"/>
      </w:pPr>
    </w:p>
    <w:p w:rsidR="004E3373" w:rsidRPr="002325D2" w:rsidRDefault="004E3373" w:rsidP="009A2954">
      <w:pPr>
        <w:ind w:firstLine="709"/>
        <w:jc w:val="both"/>
      </w:pPr>
      <w:r>
        <w:t>2</w:t>
      </w:r>
      <w:r w:rsidRPr="002325D2">
        <w:t>. Настоящее Решение вступает в силу со дня официального опубликования (обнародования).</w:t>
      </w:r>
    </w:p>
    <w:p w:rsidR="004E3373" w:rsidRPr="002325D2" w:rsidRDefault="004E3373" w:rsidP="002E42AE">
      <w:pPr>
        <w:jc w:val="both"/>
      </w:pPr>
    </w:p>
    <w:p w:rsidR="004E3373" w:rsidRDefault="004E3373" w:rsidP="002E42AE">
      <w:pPr>
        <w:jc w:val="both"/>
      </w:pPr>
    </w:p>
    <w:p w:rsidR="004E3373" w:rsidRPr="002325D2" w:rsidRDefault="004E3373" w:rsidP="002E42AE">
      <w:pPr>
        <w:jc w:val="both"/>
      </w:pPr>
    </w:p>
    <w:p w:rsidR="004E3373" w:rsidRPr="002325D2" w:rsidRDefault="004E3373" w:rsidP="002E42AE">
      <w:pPr>
        <w:jc w:val="both"/>
      </w:pPr>
      <w:r w:rsidRPr="002325D2">
        <w:t xml:space="preserve">Глава Пудожского городского поселения                                       </w:t>
      </w:r>
      <w:r>
        <w:t xml:space="preserve">                            </w:t>
      </w:r>
      <w:r w:rsidRPr="002325D2">
        <w:t>Е.П. Гроль</w:t>
      </w:r>
    </w:p>
    <w:sectPr w:rsidR="004E3373" w:rsidRPr="002325D2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AE48FE"/>
    <w:multiLevelType w:val="hybridMultilevel"/>
    <w:tmpl w:val="FF367A7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1BE"/>
    <w:rsid w:val="000109E4"/>
    <w:rsid w:val="00031B0D"/>
    <w:rsid w:val="00037DF9"/>
    <w:rsid w:val="00084C58"/>
    <w:rsid w:val="000C07A0"/>
    <w:rsid w:val="000C4E61"/>
    <w:rsid w:val="000D152C"/>
    <w:rsid w:val="000E4FF8"/>
    <w:rsid w:val="001126DF"/>
    <w:rsid w:val="00115C74"/>
    <w:rsid w:val="00123573"/>
    <w:rsid w:val="00124067"/>
    <w:rsid w:val="00164C5F"/>
    <w:rsid w:val="00166004"/>
    <w:rsid w:val="00181C1C"/>
    <w:rsid w:val="00195455"/>
    <w:rsid w:val="001A502C"/>
    <w:rsid w:val="001B7D9A"/>
    <w:rsid w:val="001E7510"/>
    <w:rsid w:val="002325D2"/>
    <w:rsid w:val="002622BB"/>
    <w:rsid w:val="00281163"/>
    <w:rsid w:val="002A07A4"/>
    <w:rsid w:val="002B1110"/>
    <w:rsid w:val="002E42AE"/>
    <w:rsid w:val="00315989"/>
    <w:rsid w:val="003213C9"/>
    <w:rsid w:val="003571D1"/>
    <w:rsid w:val="003807B1"/>
    <w:rsid w:val="003A541E"/>
    <w:rsid w:val="003A6078"/>
    <w:rsid w:val="003B20EF"/>
    <w:rsid w:val="003C091C"/>
    <w:rsid w:val="003C48C4"/>
    <w:rsid w:val="004045DF"/>
    <w:rsid w:val="004065BE"/>
    <w:rsid w:val="004132C8"/>
    <w:rsid w:val="0049316B"/>
    <w:rsid w:val="004B101D"/>
    <w:rsid w:val="004D04F0"/>
    <w:rsid w:val="004E3373"/>
    <w:rsid w:val="00501186"/>
    <w:rsid w:val="00507F04"/>
    <w:rsid w:val="00555510"/>
    <w:rsid w:val="0056162D"/>
    <w:rsid w:val="005633A8"/>
    <w:rsid w:val="005703AF"/>
    <w:rsid w:val="0058258C"/>
    <w:rsid w:val="00586584"/>
    <w:rsid w:val="0059498B"/>
    <w:rsid w:val="005A3CEF"/>
    <w:rsid w:val="005C098E"/>
    <w:rsid w:val="005D3753"/>
    <w:rsid w:val="005E0CC8"/>
    <w:rsid w:val="005E2AC4"/>
    <w:rsid w:val="00600E03"/>
    <w:rsid w:val="00617CED"/>
    <w:rsid w:val="006628FB"/>
    <w:rsid w:val="006A4AF7"/>
    <w:rsid w:val="006B37DF"/>
    <w:rsid w:val="006E14C7"/>
    <w:rsid w:val="00741259"/>
    <w:rsid w:val="00742DC4"/>
    <w:rsid w:val="00747D80"/>
    <w:rsid w:val="0075248B"/>
    <w:rsid w:val="00764FE9"/>
    <w:rsid w:val="007A0162"/>
    <w:rsid w:val="007C03BB"/>
    <w:rsid w:val="007F147E"/>
    <w:rsid w:val="007F2264"/>
    <w:rsid w:val="007F557A"/>
    <w:rsid w:val="00830C16"/>
    <w:rsid w:val="00853B9A"/>
    <w:rsid w:val="00874FF5"/>
    <w:rsid w:val="0087561D"/>
    <w:rsid w:val="008C2A26"/>
    <w:rsid w:val="008E3324"/>
    <w:rsid w:val="008F2130"/>
    <w:rsid w:val="009218CF"/>
    <w:rsid w:val="00962497"/>
    <w:rsid w:val="00967F2E"/>
    <w:rsid w:val="00982ADB"/>
    <w:rsid w:val="00985A41"/>
    <w:rsid w:val="009A2954"/>
    <w:rsid w:val="009F61FE"/>
    <w:rsid w:val="00A01111"/>
    <w:rsid w:val="00A0176D"/>
    <w:rsid w:val="00A046BF"/>
    <w:rsid w:val="00A4194B"/>
    <w:rsid w:val="00A52C27"/>
    <w:rsid w:val="00A747BE"/>
    <w:rsid w:val="00A76A53"/>
    <w:rsid w:val="00A9644E"/>
    <w:rsid w:val="00A96909"/>
    <w:rsid w:val="00AB2904"/>
    <w:rsid w:val="00AF1224"/>
    <w:rsid w:val="00B00D88"/>
    <w:rsid w:val="00B13937"/>
    <w:rsid w:val="00B20698"/>
    <w:rsid w:val="00B357C4"/>
    <w:rsid w:val="00B561BE"/>
    <w:rsid w:val="00B708FA"/>
    <w:rsid w:val="00B804BB"/>
    <w:rsid w:val="00B96712"/>
    <w:rsid w:val="00BA7894"/>
    <w:rsid w:val="00BC53C3"/>
    <w:rsid w:val="00C2056B"/>
    <w:rsid w:val="00C25224"/>
    <w:rsid w:val="00C52C7C"/>
    <w:rsid w:val="00C65912"/>
    <w:rsid w:val="00C73EA4"/>
    <w:rsid w:val="00C77C77"/>
    <w:rsid w:val="00C858C3"/>
    <w:rsid w:val="00C86846"/>
    <w:rsid w:val="00C90D4B"/>
    <w:rsid w:val="00CB4F86"/>
    <w:rsid w:val="00CD665D"/>
    <w:rsid w:val="00D27304"/>
    <w:rsid w:val="00D570E7"/>
    <w:rsid w:val="00DA70C0"/>
    <w:rsid w:val="00DB367C"/>
    <w:rsid w:val="00DC36CE"/>
    <w:rsid w:val="00DE4FFF"/>
    <w:rsid w:val="00E11FCD"/>
    <w:rsid w:val="00E5417E"/>
    <w:rsid w:val="00E54BA9"/>
    <w:rsid w:val="00EA208A"/>
    <w:rsid w:val="00EC4D3D"/>
    <w:rsid w:val="00F14E99"/>
    <w:rsid w:val="00F154CC"/>
    <w:rsid w:val="00F4049C"/>
    <w:rsid w:val="00F56A48"/>
    <w:rsid w:val="00F765DB"/>
    <w:rsid w:val="00F803B3"/>
    <w:rsid w:val="00FA14D1"/>
    <w:rsid w:val="00FA26E6"/>
    <w:rsid w:val="00FA336A"/>
    <w:rsid w:val="00FA613E"/>
    <w:rsid w:val="00FB65C0"/>
    <w:rsid w:val="00FB680E"/>
    <w:rsid w:val="00FB7842"/>
    <w:rsid w:val="00FD2C19"/>
    <w:rsid w:val="00FE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B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561BE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64F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lockText">
    <w:name w:val="Block Text"/>
    <w:basedOn w:val="Normal"/>
    <w:uiPriority w:val="99"/>
    <w:rsid w:val="00FB65C0"/>
    <w:pPr>
      <w:widowControl w:val="0"/>
      <w:ind w:left="119" w:right="-23" w:firstLine="839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C0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FE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56162D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0CC8"/>
    <w:rPr>
      <w:rFonts w:cs="Times New Roman"/>
      <w:sz w:val="28"/>
    </w:rPr>
  </w:style>
  <w:style w:type="paragraph" w:customStyle="1" w:styleId="ConsPlusNormal">
    <w:name w:val="ConsPlusNormal"/>
    <w:uiPriority w:val="99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B1110"/>
    <w:pPr>
      <w:ind w:left="720"/>
      <w:contextualSpacing/>
    </w:pPr>
  </w:style>
  <w:style w:type="paragraph" w:styleId="NoSpacing">
    <w:name w:val="No Spacing"/>
    <w:uiPriority w:val="99"/>
    <w:qFormat/>
    <w:rsid w:val="005E0CC8"/>
    <w:rPr>
      <w:rFonts w:ascii="Calibri" w:hAnsi="Calibri"/>
    </w:rPr>
  </w:style>
  <w:style w:type="paragraph" w:styleId="NormalWeb">
    <w:name w:val="Normal (Web)"/>
    <w:basedOn w:val="Normal"/>
    <w:uiPriority w:val="99"/>
    <w:rsid w:val="005E0CC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2325D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1</Pages>
  <Words>282</Words>
  <Characters>1610</Characters>
  <Application>Microsoft Office Outlook</Application>
  <DocSecurity>0</DocSecurity>
  <Lines>0</Lines>
  <Paragraphs>0</Paragraphs>
  <ScaleCrop>false</ScaleCrop>
  <Company>(c)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Пользователь304</cp:lastModifiedBy>
  <cp:revision>45</cp:revision>
  <cp:lastPrinted>2020-12-01T06:58:00Z</cp:lastPrinted>
  <dcterms:created xsi:type="dcterms:W3CDTF">2018-03-26T12:01:00Z</dcterms:created>
  <dcterms:modified xsi:type="dcterms:W3CDTF">2020-12-16T13:40:00Z</dcterms:modified>
</cp:coreProperties>
</file>