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D99" w:rsidRPr="00E81D0B" w:rsidRDefault="00CD6D99" w:rsidP="00F24171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E81D0B">
        <w:rPr>
          <w:rStyle w:val="FontStyle20"/>
          <w:sz w:val="24"/>
          <w:szCs w:val="24"/>
        </w:rPr>
        <w:t>ТЕХНОЛОГИЧЕСКАЯ СХЕМА</w:t>
      </w:r>
    </w:p>
    <w:p w:rsidR="00CD6D99" w:rsidRPr="00E81D0B" w:rsidRDefault="00CD6D99" w:rsidP="00F24171">
      <w:pPr>
        <w:pStyle w:val="Style2"/>
        <w:widowControl/>
        <w:spacing w:line="240" w:lineRule="auto"/>
        <w:jc w:val="both"/>
      </w:pPr>
    </w:p>
    <w:p w:rsidR="00CD6D99" w:rsidRPr="00E81D0B" w:rsidRDefault="00CD6D99" w:rsidP="00F24171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E81D0B">
        <w:rPr>
          <w:rStyle w:val="FontStyle20"/>
          <w:sz w:val="24"/>
          <w:szCs w:val="24"/>
        </w:rPr>
        <w:t>Раздел 1. «Общие сведения о государственной (муниципальной) услуге»</w:t>
      </w:r>
    </w:p>
    <w:p w:rsidR="00CD6D99" w:rsidRPr="00E81D0B" w:rsidRDefault="00CD6D99" w:rsidP="00F24171">
      <w:pPr>
        <w:pStyle w:val="Style2"/>
        <w:widowControl/>
        <w:spacing w:line="240" w:lineRule="auto"/>
        <w:rPr>
          <w:rStyle w:val="FontStyle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5"/>
        <w:gridCol w:w="6227"/>
        <w:gridCol w:w="7765"/>
      </w:tblGrid>
      <w:tr w:rsidR="00CD6D99" w:rsidRPr="007935C8" w:rsidTr="007935C8">
        <w:tc>
          <w:tcPr>
            <w:tcW w:w="817" w:type="dxa"/>
          </w:tcPr>
          <w:p w:rsidR="00CD6D99" w:rsidRPr="007935C8" w:rsidRDefault="00CD6D99" w:rsidP="007935C8">
            <w:pPr>
              <w:pStyle w:val="Style5"/>
              <w:widowControl/>
              <w:jc w:val="center"/>
              <w:rPr>
                <w:rStyle w:val="FontStyle20"/>
              </w:rPr>
            </w:pPr>
            <w:r w:rsidRPr="007935C8">
              <w:rPr>
                <w:rStyle w:val="FontStyle20"/>
              </w:rPr>
              <w:t>№ п/п</w:t>
            </w:r>
          </w:p>
        </w:tc>
        <w:tc>
          <w:tcPr>
            <w:tcW w:w="6521" w:type="dxa"/>
          </w:tcPr>
          <w:p w:rsidR="00CD6D99" w:rsidRPr="007935C8" w:rsidRDefault="00CD6D99" w:rsidP="007935C8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7935C8">
              <w:rPr>
                <w:rStyle w:val="FontStyle20"/>
              </w:rPr>
              <w:t>Параметр</w:t>
            </w:r>
          </w:p>
        </w:tc>
        <w:tc>
          <w:tcPr>
            <w:tcW w:w="8155" w:type="dxa"/>
          </w:tcPr>
          <w:p w:rsidR="00CD6D99" w:rsidRPr="007935C8" w:rsidRDefault="00CD6D99" w:rsidP="007935C8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7935C8">
              <w:rPr>
                <w:rStyle w:val="FontStyle20"/>
              </w:rPr>
              <w:t>Значение параметра/состояние</w:t>
            </w:r>
          </w:p>
        </w:tc>
      </w:tr>
      <w:tr w:rsidR="00CD6D99" w:rsidRPr="007935C8" w:rsidTr="007935C8">
        <w:tc>
          <w:tcPr>
            <w:tcW w:w="817" w:type="dxa"/>
          </w:tcPr>
          <w:p w:rsidR="00CD6D99" w:rsidRPr="007935C8" w:rsidRDefault="00CD6D99" w:rsidP="007935C8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7935C8">
              <w:rPr>
                <w:rStyle w:val="FontStyle20"/>
              </w:rPr>
              <w:t>1</w:t>
            </w:r>
          </w:p>
        </w:tc>
        <w:tc>
          <w:tcPr>
            <w:tcW w:w="6521" w:type="dxa"/>
          </w:tcPr>
          <w:p w:rsidR="00CD6D99" w:rsidRPr="007935C8" w:rsidRDefault="00CD6D99" w:rsidP="007935C8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7935C8">
              <w:rPr>
                <w:rStyle w:val="FontStyle20"/>
              </w:rPr>
              <w:t>Наименование органа, предоставляющего услугу</w:t>
            </w:r>
          </w:p>
        </w:tc>
        <w:tc>
          <w:tcPr>
            <w:tcW w:w="8155" w:type="dxa"/>
          </w:tcPr>
          <w:p w:rsidR="00CD6D99" w:rsidRPr="007935C8" w:rsidRDefault="00CD6D99" w:rsidP="007935C8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7935C8">
              <w:rPr>
                <w:rStyle w:val="FontStyle20"/>
              </w:rPr>
              <w:t xml:space="preserve">Администрация </w:t>
            </w:r>
            <w:r>
              <w:rPr>
                <w:rStyle w:val="FontStyle20"/>
              </w:rPr>
              <w:t>Шальского</w:t>
            </w:r>
            <w:r w:rsidRPr="007935C8">
              <w:rPr>
                <w:rStyle w:val="FontStyle20"/>
              </w:rPr>
              <w:t xml:space="preserve"> сельского поселения Пудожского муниципального района Республики Карелия</w:t>
            </w:r>
          </w:p>
        </w:tc>
      </w:tr>
      <w:tr w:rsidR="00CD6D99" w:rsidRPr="007935C8" w:rsidTr="007935C8">
        <w:tc>
          <w:tcPr>
            <w:tcW w:w="817" w:type="dxa"/>
          </w:tcPr>
          <w:p w:rsidR="00CD6D99" w:rsidRPr="007935C8" w:rsidRDefault="00CD6D99" w:rsidP="007935C8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7935C8">
              <w:rPr>
                <w:rStyle w:val="FontStyle20"/>
              </w:rPr>
              <w:t>2</w:t>
            </w:r>
          </w:p>
        </w:tc>
        <w:tc>
          <w:tcPr>
            <w:tcW w:w="6521" w:type="dxa"/>
          </w:tcPr>
          <w:p w:rsidR="00CD6D99" w:rsidRPr="007935C8" w:rsidRDefault="00CD6D99" w:rsidP="007935C8">
            <w:pPr>
              <w:pStyle w:val="Style5"/>
              <w:widowControl/>
              <w:jc w:val="left"/>
              <w:rPr>
                <w:rStyle w:val="FontStyle20"/>
              </w:rPr>
            </w:pPr>
            <w:r w:rsidRPr="007935C8">
              <w:rPr>
                <w:rStyle w:val="FontStyle20"/>
              </w:rPr>
              <w:t>Номер услуги в федеральном реестре</w:t>
            </w:r>
          </w:p>
        </w:tc>
        <w:tc>
          <w:tcPr>
            <w:tcW w:w="8155" w:type="dxa"/>
          </w:tcPr>
          <w:p w:rsidR="00CD6D99" w:rsidRPr="007935C8" w:rsidRDefault="00CD6D99" w:rsidP="007935C8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</w:tr>
      <w:tr w:rsidR="00CD6D99" w:rsidRPr="007935C8" w:rsidTr="007935C8">
        <w:tc>
          <w:tcPr>
            <w:tcW w:w="817" w:type="dxa"/>
          </w:tcPr>
          <w:p w:rsidR="00CD6D99" w:rsidRPr="007935C8" w:rsidRDefault="00CD6D99" w:rsidP="007935C8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7935C8">
              <w:rPr>
                <w:rStyle w:val="FontStyle20"/>
              </w:rPr>
              <w:t>3</w:t>
            </w:r>
          </w:p>
        </w:tc>
        <w:tc>
          <w:tcPr>
            <w:tcW w:w="6521" w:type="dxa"/>
          </w:tcPr>
          <w:p w:rsidR="00CD6D99" w:rsidRPr="007935C8" w:rsidRDefault="00CD6D99" w:rsidP="007935C8">
            <w:pPr>
              <w:pStyle w:val="Style5"/>
              <w:widowControl/>
              <w:jc w:val="left"/>
              <w:rPr>
                <w:rStyle w:val="FontStyle20"/>
              </w:rPr>
            </w:pPr>
            <w:r w:rsidRPr="007935C8">
              <w:rPr>
                <w:rStyle w:val="FontStyle20"/>
              </w:rPr>
              <w:t>Полное наименование услуги</w:t>
            </w:r>
          </w:p>
        </w:tc>
        <w:tc>
          <w:tcPr>
            <w:tcW w:w="8155" w:type="dxa"/>
          </w:tcPr>
          <w:p w:rsidR="00CD6D99" w:rsidRPr="007935C8" w:rsidRDefault="00CD6D99" w:rsidP="007935C8">
            <w:pPr>
              <w:pStyle w:val="Style2"/>
              <w:spacing w:line="240" w:lineRule="auto"/>
              <w:ind w:left="720"/>
              <w:jc w:val="left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Выдача выписок из реестра муниципального имущества.</w:t>
            </w:r>
          </w:p>
          <w:p w:rsidR="00CD6D99" w:rsidRPr="007935C8" w:rsidRDefault="00CD6D99" w:rsidP="007935C8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</w:tr>
      <w:tr w:rsidR="00CD6D99" w:rsidRPr="007935C8" w:rsidTr="007935C8">
        <w:tc>
          <w:tcPr>
            <w:tcW w:w="817" w:type="dxa"/>
          </w:tcPr>
          <w:p w:rsidR="00CD6D99" w:rsidRPr="007935C8" w:rsidRDefault="00CD6D99" w:rsidP="007935C8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7935C8">
              <w:rPr>
                <w:rStyle w:val="FontStyle20"/>
              </w:rPr>
              <w:t>4</w:t>
            </w:r>
          </w:p>
        </w:tc>
        <w:tc>
          <w:tcPr>
            <w:tcW w:w="6521" w:type="dxa"/>
          </w:tcPr>
          <w:p w:rsidR="00CD6D99" w:rsidRPr="007935C8" w:rsidRDefault="00CD6D99" w:rsidP="007935C8">
            <w:pPr>
              <w:pStyle w:val="Style5"/>
              <w:widowControl/>
              <w:jc w:val="left"/>
              <w:rPr>
                <w:rStyle w:val="FontStyle20"/>
              </w:rPr>
            </w:pPr>
            <w:r w:rsidRPr="007935C8">
              <w:rPr>
                <w:rStyle w:val="FontStyle20"/>
              </w:rPr>
              <w:t>Краткое наименование услуги</w:t>
            </w:r>
          </w:p>
        </w:tc>
        <w:tc>
          <w:tcPr>
            <w:tcW w:w="8155" w:type="dxa"/>
          </w:tcPr>
          <w:p w:rsidR="00CD6D99" w:rsidRPr="007935C8" w:rsidRDefault="00CD6D99" w:rsidP="007935C8">
            <w:pPr>
              <w:pStyle w:val="Style2"/>
              <w:spacing w:line="240" w:lineRule="auto"/>
              <w:ind w:left="720"/>
              <w:jc w:val="left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Выдача выписок из реестра муниципального имущества.</w:t>
            </w:r>
          </w:p>
          <w:p w:rsidR="00CD6D99" w:rsidRPr="007935C8" w:rsidRDefault="00CD6D99" w:rsidP="007935C8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</w:tr>
      <w:tr w:rsidR="00CD6D99" w:rsidRPr="007935C8" w:rsidTr="007935C8">
        <w:tc>
          <w:tcPr>
            <w:tcW w:w="817" w:type="dxa"/>
          </w:tcPr>
          <w:p w:rsidR="00CD6D99" w:rsidRPr="007935C8" w:rsidRDefault="00CD6D99" w:rsidP="007935C8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7935C8">
              <w:rPr>
                <w:rStyle w:val="FontStyle20"/>
              </w:rPr>
              <w:t>5</w:t>
            </w:r>
          </w:p>
        </w:tc>
        <w:tc>
          <w:tcPr>
            <w:tcW w:w="6521" w:type="dxa"/>
          </w:tcPr>
          <w:p w:rsidR="00CD6D99" w:rsidRPr="007935C8" w:rsidRDefault="00CD6D99" w:rsidP="007935C8">
            <w:pPr>
              <w:pStyle w:val="Style5"/>
              <w:widowControl/>
              <w:jc w:val="left"/>
              <w:rPr>
                <w:rStyle w:val="FontStyle20"/>
              </w:rPr>
            </w:pPr>
            <w:r w:rsidRPr="007935C8">
              <w:rPr>
                <w:rStyle w:val="FontStyle20"/>
              </w:rPr>
              <w:t>Административный регламент предоставления услуги</w:t>
            </w:r>
          </w:p>
        </w:tc>
        <w:tc>
          <w:tcPr>
            <w:tcW w:w="8155" w:type="dxa"/>
          </w:tcPr>
          <w:p w:rsidR="00CD6D99" w:rsidRPr="007935C8" w:rsidRDefault="00CD6D99" w:rsidP="007935C8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7935C8">
              <w:rPr>
                <w:rStyle w:val="FontStyle20"/>
              </w:rPr>
              <w:t xml:space="preserve">Утвержден Постановлением администрации </w:t>
            </w:r>
            <w:r>
              <w:rPr>
                <w:rStyle w:val="FontStyle20"/>
              </w:rPr>
              <w:t>Шальского</w:t>
            </w:r>
            <w:r w:rsidRPr="007935C8">
              <w:rPr>
                <w:rStyle w:val="FontStyle20"/>
              </w:rPr>
              <w:t xml:space="preserve"> сельского поселения </w:t>
            </w:r>
          </w:p>
          <w:p w:rsidR="00CD6D99" w:rsidRPr="007935C8" w:rsidRDefault="00CD6D99" w:rsidP="007935C8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7935C8">
              <w:rPr>
                <w:rStyle w:val="FontStyle20"/>
              </w:rPr>
              <w:t>№</w:t>
            </w:r>
            <w:r>
              <w:rPr>
                <w:rStyle w:val="FontStyle20"/>
              </w:rPr>
              <w:t xml:space="preserve"> 5 от 29</w:t>
            </w:r>
            <w:r w:rsidRPr="007935C8">
              <w:rPr>
                <w:rStyle w:val="FontStyle20"/>
              </w:rPr>
              <w:t>.</w:t>
            </w:r>
            <w:r>
              <w:rPr>
                <w:rStyle w:val="FontStyle20"/>
              </w:rPr>
              <w:t>0</w:t>
            </w:r>
            <w:r w:rsidRPr="007935C8">
              <w:rPr>
                <w:rStyle w:val="FontStyle20"/>
              </w:rPr>
              <w:t>1.201</w:t>
            </w:r>
            <w:r>
              <w:rPr>
                <w:rStyle w:val="FontStyle20"/>
              </w:rPr>
              <w:t>6</w:t>
            </w:r>
            <w:r w:rsidRPr="007935C8">
              <w:rPr>
                <w:rStyle w:val="FontStyle20"/>
              </w:rPr>
              <w:t xml:space="preserve"> года</w:t>
            </w:r>
          </w:p>
        </w:tc>
      </w:tr>
      <w:tr w:rsidR="00CD6D99" w:rsidRPr="007935C8" w:rsidTr="007935C8">
        <w:tc>
          <w:tcPr>
            <w:tcW w:w="817" w:type="dxa"/>
          </w:tcPr>
          <w:p w:rsidR="00CD6D99" w:rsidRPr="007935C8" w:rsidRDefault="00CD6D99" w:rsidP="007935C8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7935C8">
              <w:rPr>
                <w:rStyle w:val="FontStyle20"/>
              </w:rPr>
              <w:t>6</w:t>
            </w:r>
          </w:p>
        </w:tc>
        <w:tc>
          <w:tcPr>
            <w:tcW w:w="6521" w:type="dxa"/>
          </w:tcPr>
          <w:p w:rsidR="00CD6D99" w:rsidRPr="007935C8" w:rsidRDefault="00CD6D99" w:rsidP="007935C8">
            <w:pPr>
              <w:pStyle w:val="Style5"/>
              <w:widowControl/>
              <w:jc w:val="left"/>
              <w:rPr>
                <w:rStyle w:val="FontStyle20"/>
              </w:rPr>
            </w:pPr>
            <w:r w:rsidRPr="007935C8">
              <w:rPr>
                <w:rStyle w:val="FontStyle20"/>
              </w:rPr>
              <w:t>Перечень «подуслуг»</w:t>
            </w:r>
          </w:p>
        </w:tc>
        <w:tc>
          <w:tcPr>
            <w:tcW w:w="8155" w:type="dxa"/>
          </w:tcPr>
          <w:p w:rsidR="00CD6D99" w:rsidRPr="007935C8" w:rsidRDefault="00CD6D99" w:rsidP="007935C8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</w:tr>
      <w:tr w:rsidR="00CD6D99" w:rsidRPr="007935C8" w:rsidTr="007935C8">
        <w:tc>
          <w:tcPr>
            <w:tcW w:w="817" w:type="dxa"/>
          </w:tcPr>
          <w:p w:rsidR="00CD6D99" w:rsidRPr="007935C8" w:rsidRDefault="00CD6D99" w:rsidP="007935C8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7935C8">
              <w:rPr>
                <w:rStyle w:val="FontStyle20"/>
              </w:rPr>
              <w:t>7</w:t>
            </w:r>
          </w:p>
        </w:tc>
        <w:tc>
          <w:tcPr>
            <w:tcW w:w="6521" w:type="dxa"/>
          </w:tcPr>
          <w:p w:rsidR="00CD6D99" w:rsidRPr="007935C8" w:rsidRDefault="00CD6D99" w:rsidP="007935C8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7935C8">
              <w:rPr>
                <w:rStyle w:val="FontStyle20"/>
              </w:rPr>
              <w:t>Способы оценки качества предоставления услуги</w:t>
            </w:r>
          </w:p>
        </w:tc>
        <w:tc>
          <w:tcPr>
            <w:tcW w:w="8155" w:type="dxa"/>
          </w:tcPr>
          <w:p w:rsidR="00CD6D99" w:rsidRPr="007935C8" w:rsidRDefault="00CD6D99" w:rsidP="007935C8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7935C8">
              <w:rPr>
                <w:rStyle w:val="FontStyle20"/>
              </w:rPr>
              <w:t>Своевременно, быстро</w:t>
            </w:r>
          </w:p>
        </w:tc>
      </w:tr>
      <w:tr w:rsidR="00CD6D99" w:rsidRPr="007935C8" w:rsidTr="007935C8">
        <w:tc>
          <w:tcPr>
            <w:tcW w:w="817" w:type="dxa"/>
          </w:tcPr>
          <w:p w:rsidR="00CD6D99" w:rsidRPr="007935C8" w:rsidRDefault="00CD6D99" w:rsidP="007935C8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6521" w:type="dxa"/>
          </w:tcPr>
          <w:p w:rsidR="00CD6D99" w:rsidRPr="007935C8" w:rsidRDefault="00CD6D99" w:rsidP="007935C8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8155" w:type="dxa"/>
          </w:tcPr>
          <w:p w:rsidR="00CD6D99" w:rsidRPr="007935C8" w:rsidRDefault="00CD6D99" w:rsidP="007935C8">
            <w:pPr>
              <w:pStyle w:val="Style5"/>
              <w:widowControl/>
              <w:jc w:val="left"/>
              <w:rPr>
                <w:rStyle w:val="FontStyle20"/>
              </w:rPr>
            </w:pPr>
          </w:p>
        </w:tc>
      </w:tr>
      <w:tr w:rsidR="00CD6D99" w:rsidRPr="007935C8" w:rsidTr="007935C8">
        <w:tc>
          <w:tcPr>
            <w:tcW w:w="817" w:type="dxa"/>
          </w:tcPr>
          <w:p w:rsidR="00CD6D99" w:rsidRPr="007935C8" w:rsidRDefault="00CD6D99" w:rsidP="007935C8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6521" w:type="dxa"/>
          </w:tcPr>
          <w:p w:rsidR="00CD6D99" w:rsidRPr="007935C8" w:rsidRDefault="00CD6D99" w:rsidP="007935C8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8155" w:type="dxa"/>
          </w:tcPr>
          <w:p w:rsidR="00CD6D99" w:rsidRPr="007935C8" w:rsidRDefault="00CD6D99" w:rsidP="007935C8">
            <w:pPr>
              <w:pStyle w:val="Style3"/>
              <w:widowControl/>
              <w:rPr>
                <w:rStyle w:val="FontStyle20"/>
              </w:rPr>
            </w:pPr>
          </w:p>
        </w:tc>
      </w:tr>
      <w:tr w:rsidR="00CD6D99" w:rsidRPr="007935C8" w:rsidTr="007935C8">
        <w:tc>
          <w:tcPr>
            <w:tcW w:w="817" w:type="dxa"/>
          </w:tcPr>
          <w:p w:rsidR="00CD6D99" w:rsidRPr="007935C8" w:rsidRDefault="00CD6D99" w:rsidP="007935C8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6521" w:type="dxa"/>
          </w:tcPr>
          <w:p w:rsidR="00CD6D99" w:rsidRPr="007935C8" w:rsidRDefault="00CD6D99" w:rsidP="007935C8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8155" w:type="dxa"/>
          </w:tcPr>
          <w:p w:rsidR="00CD6D99" w:rsidRPr="007935C8" w:rsidRDefault="00CD6D99" w:rsidP="007935C8">
            <w:pPr>
              <w:pStyle w:val="Style5"/>
              <w:widowControl/>
              <w:jc w:val="left"/>
              <w:rPr>
                <w:rStyle w:val="FontStyle20"/>
              </w:rPr>
            </w:pPr>
          </w:p>
        </w:tc>
      </w:tr>
      <w:tr w:rsidR="00CD6D99" w:rsidRPr="007935C8" w:rsidTr="007935C8">
        <w:tc>
          <w:tcPr>
            <w:tcW w:w="817" w:type="dxa"/>
          </w:tcPr>
          <w:p w:rsidR="00CD6D99" w:rsidRPr="007935C8" w:rsidRDefault="00CD6D99" w:rsidP="007935C8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6521" w:type="dxa"/>
          </w:tcPr>
          <w:p w:rsidR="00CD6D99" w:rsidRPr="007935C8" w:rsidRDefault="00CD6D99" w:rsidP="007935C8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8155" w:type="dxa"/>
          </w:tcPr>
          <w:p w:rsidR="00CD6D99" w:rsidRPr="007935C8" w:rsidRDefault="00CD6D99" w:rsidP="007935C8">
            <w:pPr>
              <w:pStyle w:val="Style5"/>
              <w:widowControl/>
              <w:jc w:val="left"/>
              <w:rPr>
                <w:rStyle w:val="FontStyle20"/>
              </w:rPr>
            </w:pPr>
          </w:p>
        </w:tc>
      </w:tr>
      <w:tr w:rsidR="00CD6D99" w:rsidRPr="007935C8" w:rsidTr="007935C8">
        <w:tc>
          <w:tcPr>
            <w:tcW w:w="817" w:type="dxa"/>
          </w:tcPr>
          <w:p w:rsidR="00CD6D99" w:rsidRPr="007935C8" w:rsidRDefault="00CD6D99" w:rsidP="007935C8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6521" w:type="dxa"/>
          </w:tcPr>
          <w:p w:rsidR="00CD6D99" w:rsidRPr="007935C8" w:rsidRDefault="00CD6D99" w:rsidP="007935C8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8155" w:type="dxa"/>
          </w:tcPr>
          <w:p w:rsidR="00CD6D99" w:rsidRPr="007935C8" w:rsidRDefault="00CD6D99" w:rsidP="007935C8">
            <w:pPr>
              <w:pStyle w:val="Style5"/>
              <w:widowControl/>
              <w:jc w:val="left"/>
              <w:rPr>
                <w:rStyle w:val="FontStyle20"/>
              </w:rPr>
            </w:pPr>
          </w:p>
        </w:tc>
      </w:tr>
      <w:tr w:rsidR="00CD6D99" w:rsidRPr="007935C8" w:rsidTr="007935C8">
        <w:tc>
          <w:tcPr>
            <w:tcW w:w="817" w:type="dxa"/>
          </w:tcPr>
          <w:p w:rsidR="00CD6D99" w:rsidRPr="007935C8" w:rsidRDefault="00CD6D99" w:rsidP="007935C8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6521" w:type="dxa"/>
          </w:tcPr>
          <w:p w:rsidR="00CD6D99" w:rsidRPr="007935C8" w:rsidRDefault="00CD6D99" w:rsidP="007935C8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8155" w:type="dxa"/>
          </w:tcPr>
          <w:p w:rsidR="00CD6D99" w:rsidRPr="007935C8" w:rsidRDefault="00CD6D99" w:rsidP="007935C8">
            <w:pPr>
              <w:pStyle w:val="Style5"/>
              <w:widowControl/>
              <w:jc w:val="left"/>
              <w:rPr>
                <w:rStyle w:val="FontStyle20"/>
              </w:rPr>
            </w:pPr>
          </w:p>
        </w:tc>
      </w:tr>
    </w:tbl>
    <w:p w:rsidR="00CD6D99" w:rsidRPr="00E81D0B" w:rsidRDefault="00CD6D99" w:rsidP="00F24171"/>
    <w:p w:rsidR="00CD6D99" w:rsidRPr="00E81D0B" w:rsidRDefault="00CD6D99" w:rsidP="00F24171"/>
    <w:p w:rsidR="00CD6D99" w:rsidRPr="00E81D0B" w:rsidRDefault="00CD6D99" w:rsidP="004739D7">
      <w:pPr>
        <w:pStyle w:val="Style2"/>
        <w:widowControl/>
        <w:spacing w:line="240" w:lineRule="auto"/>
        <w:ind w:left="1134"/>
        <w:rPr>
          <w:rStyle w:val="FontStyle23"/>
          <w:sz w:val="24"/>
          <w:szCs w:val="24"/>
        </w:rPr>
      </w:pPr>
      <w:r w:rsidRPr="00E81D0B">
        <w:rPr>
          <w:rStyle w:val="FontStyle20"/>
          <w:sz w:val="24"/>
          <w:szCs w:val="24"/>
        </w:rPr>
        <w:t>Раздел 2. «Общие сведения о «подуслугах»</w:t>
      </w:r>
    </w:p>
    <w:p w:rsidR="00CD6D99" w:rsidRPr="00E81D0B" w:rsidRDefault="00CD6D99" w:rsidP="00F24171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spacing w:val="-10"/>
          <w:position w:val="-4"/>
          <w:sz w:val="18"/>
          <w:szCs w:val="18"/>
          <w:lang w:eastAsia="en-US"/>
        </w:rPr>
      </w:pPr>
    </w:p>
    <w:tbl>
      <w:tblPr>
        <w:tblW w:w="15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559"/>
        <w:gridCol w:w="1134"/>
        <w:gridCol w:w="2268"/>
        <w:gridCol w:w="1276"/>
        <w:gridCol w:w="1276"/>
        <w:gridCol w:w="1134"/>
        <w:gridCol w:w="1559"/>
        <w:gridCol w:w="1418"/>
        <w:gridCol w:w="1317"/>
        <w:gridCol w:w="1168"/>
      </w:tblGrid>
      <w:tr w:rsidR="00CD6D99" w:rsidRPr="007935C8" w:rsidTr="007935C8">
        <w:trPr>
          <w:cantSplit/>
        </w:trPr>
        <w:tc>
          <w:tcPr>
            <w:tcW w:w="3085" w:type="dxa"/>
            <w:gridSpan w:val="2"/>
            <w:vAlign w:val="center"/>
          </w:tcPr>
          <w:p w:rsidR="00CD6D99" w:rsidRPr="007935C8" w:rsidRDefault="00CD6D99" w:rsidP="007935C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18"/>
                <w:szCs w:val="18"/>
                <w:lang w:eastAsia="en-US"/>
              </w:rPr>
            </w:pPr>
            <w:r w:rsidRPr="007935C8">
              <w:rPr>
                <w:rStyle w:val="FontStyle23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134" w:type="dxa"/>
            <w:vMerge w:val="restart"/>
            <w:vAlign w:val="center"/>
          </w:tcPr>
          <w:p w:rsidR="00CD6D99" w:rsidRPr="007935C8" w:rsidRDefault="00CD6D99" w:rsidP="007935C8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18"/>
                <w:szCs w:val="18"/>
                <w:lang w:eastAsia="en-US"/>
              </w:rPr>
            </w:pPr>
            <w:r w:rsidRPr="007935C8">
              <w:rPr>
                <w:rStyle w:val="FontStyle23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268" w:type="dxa"/>
            <w:vMerge w:val="restart"/>
            <w:vAlign w:val="center"/>
          </w:tcPr>
          <w:p w:rsidR="00CD6D99" w:rsidRPr="007935C8" w:rsidRDefault="00CD6D99" w:rsidP="007935C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18"/>
                <w:szCs w:val="18"/>
                <w:lang w:eastAsia="en-US"/>
              </w:rPr>
            </w:pPr>
            <w:r w:rsidRPr="007935C8">
              <w:rPr>
                <w:rStyle w:val="FontStyle23"/>
                <w:sz w:val="18"/>
                <w:szCs w:val="18"/>
              </w:rPr>
              <w:t>Основания отказа в предоставлении «подуслуги»</w:t>
            </w:r>
          </w:p>
        </w:tc>
        <w:tc>
          <w:tcPr>
            <w:tcW w:w="1276" w:type="dxa"/>
            <w:vMerge w:val="restart"/>
            <w:vAlign w:val="center"/>
          </w:tcPr>
          <w:p w:rsidR="00CD6D99" w:rsidRPr="007935C8" w:rsidRDefault="00CD6D99" w:rsidP="007935C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18"/>
                <w:szCs w:val="18"/>
                <w:lang w:eastAsia="en-US"/>
              </w:rPr>
            </w:pPr>
            <w:r w:rsidRPr="007935C8">
              <w:rPr>
                <w:rStyle w:val="FontStyle23"/>
                <w:sz w:val="18"/>
                <w:szCs w:val="18"/>
              </w:rPr>
              <w:t>Основания приостановления предоставления «подуслуги»</w:t>
            </w:r>
          </w:p>
        </w:tc>
        <w:tc>
          <w:tcPr>
            <w:tcW w:w="1276" w:type="dxa"/>
            <w:vMerge w:val="restart"/>
            <w:vAlign w:val="center"/>
          </w:tcPr>
          <w:p w:rsidR="00CD6D99" w:rsidRPr="007935C8" w:rsidRDefault="00CD6D99" w:rsidP="007935C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18"/>
                <w:szCs w:val="18"/>
                <w:lang w:eastAsia="en-US"/>
              </w:rPr>
            </w:pPr>
            <w:r w:rsidRPr="007935C8">
              <w:rPr>
                <w:rStyle w:val="FontStyle23"/>
                <w:sz w:val="18"/>
                <w:szCs w:val="18"/>
              </w:rPr>
              <w:t>Срок приостановления предоставления «подуслуги»</w:t>
            </w:r>
          </w:p>
        </w:tc>
        <w:tc>
          <w:tcPr>
            <w:tcW w:w="4111" w:type="dxa"/>
            <w:gridSpan w:val="3"/>
            <w:vAlign w:val="center"/>
          </w:tcPr>
          <w:p w:rsidR="00CD6D99" w:rsidRPr="007935C8" w:rsidRDefault="00CD6D99" w:rsidP="007935C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18"/>
                <w:szCs w:val="18"/>
                <w:lang w:eastAsia="en-US"/>
              </w:rPr>
            </w:pPr>
            <w:r w:rsidRPr="007935C8">
              <w:rPr>
                <w:rStyle w:val="FontStyle23"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1317" w:type="dxa"/>
            <w:vMerge w:val="restart"/>
            <w:vAlign w:val="center"/>
          </w:tcPr>
          <w:p w:rsidR="00CD6D99" w:rsidRPr="007935C8" w:rsidRDefault="00CD6D99" w:rsidP="007935C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18"/>
                <w:szCs w:val="18"/>
                <w:lang w:eastAsia="en-US"/>
              </w:rPr>
            </w:pPr>
            <w:r w:rsidRPr="007935C8">
              <w:rPr>
                <w:rStyle w:val="FontStyle23"/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168" w:type="dxa"/>
            <w:vMerge w:val="restart"/>
            <w:vAlign w:val="center"/>
          </w:tcPr>
          <w:p w:rsidR="00CD6D99" w:rsidRPr="007935C8" w:rsidRDefault="00CD6D99" w:rsidP="007935C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18"/>
                <w:szCs w:val="18"/>
                <w:lang w:eastAsia="en-US"/>
              </w:rPr>
            </w:pPr>
            <w:r w:rsidRPr="007935C8">
              <w:rPr>
                <w:rStyle w:val="FontStyle23"/>
                <w:sz w:val="18"/>
                <w:szCs w:val="18"/>
              </w:rPr>
              <w:t>Способ получения результата «подуслуги»</w:t>
            </w:r>
          </w:p>
        </w:tc>
      </w:tr>
      <w:tr w:rsidR="00CD6D99" w:rsidRPr="007935C8" w:rsidTr="007935C8">
        <w:trPr>
          <w:cantSplit/>
        </w:trPr>
        <w:tc>
          <w:tcPr>
            <w:tcW w:w="1526" w:type="dxa"/>
            <w:vAlign w:val="center"/>
          </w:tcPr>
          <w:p w:rsidR="00CD6D99" w:rsidRPr="007935C8" w:rsidRDefault="00CD6D99" w:rsidP="007935C8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при подаче заявления по месту</w:t>
            </w:r>
          </w:p>
          <w:p w:rsidR="00CD6D99" w:rsidRPr="007935C8" w:rsidRDefault="00CD6D99" w:rsidP="007935C8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жительства (месту</w:t>
            </w:r>
          </w:p>
          <w:p w:rsidR="00CD6D99" w:rsidRPr="007935C8" w:rsidRDefault="00CD6D99" w:rsidP="007935C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18"/>
                <w:szCs w:val="18"/>
                <w:lang w:eastAsia="en-US"/>
              </w:rPr>
            </w:pPr>
            <w:r w:rsidRPr="007935C8">
              <w:rPr>
                <w:rStyle w:val="FontStyle23"/>
                <w:sz w:val="18"/>
                <w:szCs w:val="18"/>
              </w:rPr>
              <w:t>нахождения юр. лица)</w:t>
            </w:r>
          </w:p>
        </w:tc>
        <w:tc>
          <w:tcPr>
            <w:tcW w:w="1559" w:type="dxa"/>
            <w:vAlign w:val="center"/>
          </w:tcPr>
          <w:p w:rsidR="00CD6D99" w:rsidRPr="007935C8" w:rsidRDefault="00CD6D99" w:rsidP="007935C8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при подаче заявления</w:t>
            </w:r>
          </w:p>
          <w:p w:rsidR="00CD6D99" w:rsidRPr="007935C8" w:rsidRDefault="00CD6D99" w:rsidP="007935C8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не по месту</w:t>
            </w:r>
          </w:p>
          <w:p w:rsidR="00CD6D99" w:rsidRPr="007935C8" w:rsidRDefault="00CD6D99" w:rsidP="007935C8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жительства (по месту</w:t>
            </w:r>
          </w:p>
          <w:p w:rsidR="00CD6D99" w:rsidRPr="007935C8" w:rsidRDefault="00CD6D99" w:rsidP="007935C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18"/>
                <w:szCs w:val="18"/>
                <w:lang w:eastAsia="en-US"/>
              </w:rPr>
            </w:pPr>
            <w:r w:rsidRPr="007935C8">
              <w:rPr>
                <w:rStyle w:val="FontStyle23"/>
                <w:sz w:val="18"/>
                <w:szCs w:val="18"/>
              </w:rPr>
              <w:t>обращения)</w:t>
            </w:r>
          </w:p>
        </w:tc>
        <w:tc>
          <w:tcPr>
            <w:tcW w:w="1134" w:type="dxa"/>
            <w:vMerge/>
            <w:vAlign w:val="center"/>
          </w:tcPr>
          <w:p w:rsidR="00CD6D99" w:rsidRPr="007935C8" w:rsidRDefault="00CD6D99" w:rsidP="007935C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CD6D99" w:rsidRPr="007935C8" w:rsidRDefault="00CD6D99" w:rsidP="007935C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CD6D99" w:rsidRPr="007935C8" w:rsidRDefault="00CD6D99" w:rsidP="007935C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CD6D99" w:rsidRPr="007935C8" w:rsidRDefault="00CD6D99" w:rsidP="007935C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D6D99" w:rsidRPr="007935C8" w:rsidRDefault="00CD6D99" w:rsidP="007935C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18"/>
                <w:szCs w:val="18"/>
                <w:lang w:eastAsia="en-US"/>
              </w:rPr>
            </w:pPr>
            <w:r w:rsidRPr="007935C8">
              <w:rPr>
                <w:rStyle w:val="FontStyle23"/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1559" w:type="dxa"/>
            <w:vAlign w:val="center"/>
          </w:tcPr>
          <w:p w:rsidR="00CD6D99" w:rsidRPr="007935C8" w:rsidRDefault="00CD6D99" w:rsidP="007935C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18"/>
                <w:szCs w:val="18"/>
                <w:lang w:eastAsia="en-US"/>
              </w:rPr>
            </w:pPr>
            <w:r w:rsidRPr="007935C8">
              <w:rPr>
                <w:rStyle w:val="FontStyle23"/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CD6D99" w:rsidRPr="007935C8" w:rsidRDefault="00CD6D99" w:rsidP="007935C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18"/>
                <w:szCs w:val="18"/>
                <w:lang w:eastAsia="en-US"/>
              </w:rPr>
            </w:pPr>
            <w:r w:rsidRPr="007935C8">
              <w:rPr>
                <w:rStyle w:val="FontStyle23"/>
                <w:sz w:val="18"/>
                <w:szCs w:val="18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317" w:type="dxa"/>
            <w:vMerge/>
            <w:vAlign w:val="center"/>
          </w:tcPr>
          <w:p w:rsidR="00CD6D99" w:rsidRPr="007935C8" w:rsidRDefault="00CD6D99" w:rsidP="007935C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168" w:type="dxa"/>
            <w:vMerge/>
            <w:vAlign w:val="center"/>
          </w:tcPr>
          <w:p w:rsidR="00CD6D99" w:rsidRPr="007935C8" w:rsidRDefault="00CD6D99" w:rsidP="007935C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</w:tr>
      <w:tr w:rsidR="00CD6D99" w:rsidRPr="007935C8" w:rsidTr="007935C8">
        <w:trPr>
          <w:cantSplit/>
        </w:trPr>
        <w:tc>
          <w:tcPr>
            <w:tcW w:w="1526" w:type="dxa"/>
            <w:vAlign w:val="center"/>
          </w:tcPr>
          <w:p w:rsidR="00CD6D99" w:rsidRPr="007935C8" w:rsidRDefault="00CD6D99" w:rsidP="007935C8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CD6D99" w:rsidRPr="007935C8" w:rsidRDefault="00CD6D99" w:rsidP="007935C8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CD6D99" w:rsidRPr="007935C8" w:rsidRDefault="00CD6D99" w:rsidP="007935C8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:rsidR="00CD6D99" w:rsidRPr="007935C8" w:rsidRDefault="00CD6D99" w:rsidP="007935C8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D6D99" w:rsidRPr="007935C8" w:rsidRDefault="00CD6D99" w:rsidP="007935C8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CD6D99" w:rsidRPr="007935C8" w:rsidRDefault="00CD6D99" w:rsidP="007935C8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CD6D99" w:rsidRPr="007935C8" w:rsidRDefault="00CD6D99" w:rsidP="007935C8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:rsidR="00CD6D99" w:rsidRPr="007935C8" w:rsidRDefault="00CD6D99" w:rsidP="007935C8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:rsidR="00CD6D99" w:rsidRPr="007935C8" w:rsidRDefault="00CD6D99" w:rsidP="007935C8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9</w:t>
            </w:r>
          </w:p>
        </w:tc>
        <w:tc>
          <w:tcPr>
            <w:tcW w:w="1317" w:type="dxa"/>
            <w:vAlign w:val="center"/>
          </w:tcPr>
          <w:p w:rsidR="00CD6D99" w:rsidRPr="007935C8" w:rsidRDefault="00CD6D99" w:rsidP="007935C8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10</w:t>
            </w:r>
          </w:p>
        </w:tc>
        <w:tc>
          <w:tcPr>
            <w:tcW w:w="1168" w:type="dxa"/>
            <w:vAlign w:val="center"/>
          </w:tcPr>
          <w:p w:rsidR="00CD6D99" w:rsidRPr="007935C8" w:rsidRDefault="00CD6D99" w:rsidP="007935C8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11</w:t>
            </w:r>
          </w:p>
        </w:tc>
      </w:tr>
      <w:tr w:rsidR="00CD6D99" w:rsidRPr="007935C8" w:rsidTr="007935C8">
        <w:trPr>
          <w:cantSplit/>
        </w:trPr>
        <w:tc>
          <w:tcPr>
            <w:tcW w:w="15635" w:type="dxa"/>
            <w:gridSpan w:val="11"/>
            <w:vAlign w:val="center"/>
          </w:tcPr>
          <w:p w:rsidR="00CD6D99" w:rsidRPr="007935C8" w:rsidRDefault="00CD6D99" w:rsidP="007935C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2"/>
                <w:sz w:val="18"/>
                <w:szCs w:val="18"/>
              </w:rPr>
              <w:t xml:space="preserve">1. </w:t>
            </w:r>
            <w:r w:rsidRPr="007935C8">
              <w:rPr>
                <w:rStyle w:val="FontStyle23"/>
                <w:sz w:val="18"/>
                <w:szCs w:val="18"/>
              </w:rPr>
              <w:t>Получение выписок из реестра муниципального имущества</w:t>
            </w:r>
          </w:p>
          <w:p w:rsidR="00CD6D99" w:rsidRPr="007935C8" w:rsidRDefault="00CD6D99" w:rsidP="007935C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18"/>
                <w:szCs w:val="18"/>
                <w:lang w:eastAsia="en-US"/>
              </w:rPr>
            </w:pPr>
            <w:r w:rsidRPr="007935C8">
              <w:rPr>
                <w:rStyle w:val="FontStyle23"/>
                <w:sz w:val="18"/>
                <w:szCs w:val="18"/>
              </w:rPr>
              <w:tab/>
            </w:r>
          </w:p>
        </w:tc>
      </w:tr>
      <w:tr w:rsidR="00CD6D99" w:rsidRPr="007935C8" w:rsidTr="007935C8">
        <w:trPr>
          <w:cantSplit/>
        </w:trPr>
        <w:tc>
          <w:tcPr>
            <w:tcW w:w="1526" w:type="dxa"/>
            <w:vAlign w:val="center"/>
          </w:tcPr>
          <w:p w:rsidR="00CD6D99" w:rsidRPr="007935C8" w:rsidRDefault="00CD6D99" w:rsidP="007935C8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D6D99" w:rsidRPr="007935C8" w:rsidRDefault="00CD6D99" w:rsidP="007935C8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D6D99" w:rsidRPr="007935C8" w:rsidRDefault="00CD6D99" w:rsidP="007935C8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CD6D99" w:rsidRPr="007935C8" w:rsidRDefault="00CD6D99" w:rsidP="007935C8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D6D99" w:rsidRPr="007935C8" w:rsidRDefault="00CD6D99" w:rsidP="007935C8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D6D99" w:rsidRPr="007935C8" w:rsidRDefault="00CD6D99" w:rsidP="007935C8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D6D99" w:rsidRPr="007935C8" w:rsidRDefault="00CD6D99" w:rsidP="007935C8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D6D99" w:rsidRPr="007935C8" w:rsidRDefault="00CD6D99" w:rsidP="007935C8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CD6D99" w:rsidRPr="007935C8" w:rsidRDefault="00CD6D99" w:rsidP="007935C8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317" w:type="dxa"/>
            <w:vAlign w:val="center"/>
          </w:tcPr>
          <w:p w:rsidR="00CD6D99" w:rsidRPr="007935C8" w:rsidRDefault="00CD6D99" w:rsidP="007935C8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168" w:type="dxa"/>
            <w:vAlign w:val="center"/>
          </w:tcPr>
          <w:p w:rsidR="00CD6D99" w:rsidRPr="007935C8" w:rsidRDefault="00CD6D99" w:rsidP="007935C8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</w:tr>
      <w:tr w:rsidR="00CD6D99" w:rsidRPr="007935C8" w:rsidTr="007935C8">
        <w:tc>
          <w:tcPr>
            <w:tcW w:w="1526" w:type="dxa"/>
          </w:tcPr>
          <w:p w:rsidR="00CD6D99" w:rsidRPr="007935C8" w:rsidRDefault="00CD6D99" w:rsidP="007935C8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Общий срок предоставления муниципальной услуги не должен превышать 10 календарных дней со дня регистрации заявления в Администрации</w:t>
            </w:r>
          </w:p>
        </w:tc>
        <w:tc>
          <w:tcPr>
            <w:tcW w:w="1559" w:type="dxa"/>
          </w:tcPr>
          <w:p w:rsidR="00CD6D99" w:rsidRPr="007935C8" w:rsidRDefault="00CD6D99" w:rsidP="007935C8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Общий срок предоставления муниципальной услуги не должен превышать 10 календарных дней со дня регистрации заявления в Администрации</w:t>
            </w:r>
          </w:p>
        </w:tc>
        <w:tc>
          <w:tcPr>
            <w:tcW w:w="1134" w:type="dxa"/>
          </w:tcPr>
          <w:p w:rsidR="00CD6D99" w:rsidRPr="007935C8" w:rsidRDefault="00CD6D99" w:rsidP="007935C8">
            <w:pPr>
              <w:pStyle w:val="Style11"/>
              <w:spacing w:line="240" w:lineRule="auto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1. Не установлена личность заявителя или полномочия представителя юридического лица.</w:t>
            </w:r>
          </w:p>
          <w:p w:rsidR="00CD6D99" w:rsidRPr="007935C8" w:rsidRDefault="00CD6D99" w:rsidP="007935C8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2. Заявление не поддается прочтению, исполнено карандашом либо имеет серьезные повреждения, которые не позволяют однозначно толковать его содержание.</w:t>
            </w:r>
          </w:p>
        </w:tc>
        <w:tc>
          <w:tcPr>
            <w:tcW w:w="2268" w:type="dxa"/>
          </w:tcPr>
          <w:p w:rsidR="00CD6D99" w:rsidRPr="007935C8" w:rsidRDefault="00CD6D99" w:rsidP="007935C8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</w:p>
          <w:p w:rsidR="00CD6D99" w:rsidRPr="007935C8" w:rsidRDefault="00CD6D99" w:rsidP="007935C8">
            <w:pPr>
              <w:jc w:val="center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CD6D99" w:rsidRPr="007935C8" w:rsidRDefault="00CD6D99" w:rsidP="007935C8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  <w:p w:rsidR="00CD6D99" w:rsidRPr="007935C8" w:rsidRDefault="00CD6D99" w:rsidP="007935C8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CD6D99" w:rsidRPr="007935C8" w:rsidRDefault="00CD6D99" w:rsidP="007935C8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  <w:p w:rsidR="00CD6D99" w:rsidRPr="007935C8" w:rsidRDefault="00CD6D99" w:rsidP="007935C8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CD6D99" w:rsidRPr="007935C8" w:rsidRDefault="00CD6D99" w:rsidP="007935C8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  <w:p w:rsidR="00CD6D99" w:rsidRPr="007935C8" w:rsidRDefault="00CD6D99" w:rsidP="007935C8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CD6D99" w:rsidRPr="007935C8" w:rsidRDefault="00CD6D99" w:rsidP="007935C8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  <w:p w:rsidR="00CD6D99" w:rsidRPr="007935C8" w:rsidRDefault="00CD6D99" w:rsidP="007935C8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CD6D99" w:rsidRPr="007935C8" w:rsidRDefault="00CD6D99" w:rsidP="007935C8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  <w:p w:rsidR="00CD6D99" w:rsidRPr="007935C8" w:rsidRDefault="00CD6D99" w:rsidP="007935C8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нет</w:t>
            </w:r>
          </w:p>
        </w:tc>
        <w:tc>
          <w:tcPr>
            <w:tcW w:w="1317" w:type="dxa"/>
          </w:tcPr>
          <w:p w:rsidR="00CD6D99" w:rsidRPr="007935C8" w:rsidRDefault="00CD6D99" w:rsidP="007935C8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  <w:tc>
          <w:tcPr>
            <w:tcW w:w="1168" w:type="dxa"/>
          </w:tcPr>
          <w:p w:rsidR="00CD6D99" w:rsidRPr="007935C8" w:rsidRDefault="00CD6D99" w:rsidP="007935C8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</w:tr>
      <w:tr w:rsidR="00CD6D99" w:rsidRPr="007935C8" w:rsidTr="007935C8">
        <w:trPr>
          <w:cantSplit/>
        </w:trPr>
        <w:tc>
          <w:tcPr>
            <w:tcW w:w="15635" w:type="dxa"/>
            <w:gridSpan w:val="11"/>
            <w:vAlign w:val="center"/>
          </w:tcPr>
          <w:p w:rsidR="00CD6D99" w:rsidRPr="007935C8" w:rsidRDefault="00CD6D99" w:rsidP="007935C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</w:tr>
      <w:tr w:rsidR="00CD6D99" w:rsidRPr="007935C8" w:rsidTr="007935C8">
        <w:trPr>
          <w:cantSplit/>
        </w:trPr>
        <w:tc>
          <w:tcPr>
            <w:tcW w:w="1526" w:type="dxa"/>
            <w:vAlign w:val="center"/>
          </w:tcPr>
          <w:p w:rsidR="00CD6D99" w:rsidRPr="007935C8" w:rsidRDefault="00CD6D99" w:rsidP="007935C8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D6D99" w:rsidRPr="007935C8" w:rsidRDefault="00CD6D99" w:rsidP="007935C8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D6D99" w:rsidRPr="007935C8" w:rsidRDefault="00CD6D99" w:rsidP="007935C8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CD6D99" w:rsidRPr="007935C8" w:rsidRDefault="00CD6D99" w:rsidP="007935C8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D6D99" w:rsidRPr="007935C8" w:rsidRDefault="00CD6D99" w:rsidP="007935C8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D6D99" w:rsidRPr="007935C8" w:rsidRDefault="00CD6D99" w:rsidP="007935C8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D6D99" w:rsidRPr="007935C8" w:rsidRDefault="00CD6D99" w:rsidP="007935C8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D6D99" w:rsidRPr="007935C8" w:rsidRDefault="00CD6D99" w:rsidP="007935C8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CD6D99" w:rsidRPr="007935C8" w:rsidRDefault="00CD6D99" w:rsidP="007935C8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317" w:type="dxa"/>
            <w:vAlign w:val="center"/>
          </w:tcPr>
          <w:p w:rsidR="00CD6D99" w:rsidRPr="007935C8" w:rsidRDefault="00CD6D99" w:rsidP="007935C8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168" w:type="dxa"/>
            <w:vAlign w:val="center"/>
          </w:tcPr>
          <w:p w:rsidR="00CD6D99" w:rsidRPr="007935C8" w:rsidRDefault="00CD6D99" w:rsidP="007935C8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</w:tr>
    </w:tbl>
    <w:p w:rsidR="00CD6D99" w:rsidRPr="00E81D0B" w:rsidRDefault="00CD6D99" w:rsidP="00F24171"/>
    <w:p w:rsidR="00CD6D99" w:rsidRPr="00E81D0B" w:rsidRDefault="00CD6D99" w:rsidP="00F24171"/>
    <w:p w:rsidR="00CD6D99" w:rsidRDefault="00CD6D99" w:rsidP="00F24171">
      <w:pPr>
        <w:pStyle w:val="Style2"/>
        <w:widowControl/>
        <w:spacing w:line="240" w:lineRule="auto"/>
        <w:rPr>
          <w:rStyle w:val="FontStyle20"/>
        </w:rPr>
      </w:pPr>
    </w:p>
    <w:p w:rsidR="00CD6D99" w:rsidRDefault="00CD6D99" w:rsidP="00F24171">
      <w:pPr>
        <w:pStyle w:val="Style2"/>
        <w:widowControl/>
        <w:spacing w:line="240" w:lineRule="auto"/>
        <w:rPr>
          <w:rStyle w:val="FontStyle20"/>
        </w:rPr>
      </w:pPr>
    </w:p>
    <w:p w:rsidR="00CD6D99" w:rsidRDefault="00CD6D99" w:rsidP="00F24171">
      <w:pPr>
        <w:pStyle w:val="Style2"/>
        <w:widowControl/>
        <w:spacing w:line="240" w:lineRule="auto"/>
        <w:rPr>
          <w:rStyle w:val="FontStyle20"/>
        </w:rPr>
      </w:pPr>
    </w:p>
    <w:p w:rsidR="00CD6D99" w:rsidRDefault="00CD6D99" w:rsidP="00F24171">
      <w:pPr>
        <w:pStyle w:val="Style2"/>
        <w:widowControl/>
        <w:spacing w:line="240" w:lineRule="auto"/>
        <w:rPr>
          <w:rStyle w:val="FontStyle20"/>
        </w:rPr>
      </w:pPr>
    </w:p>
    <w:p w:rsidR="00CD6D99" w:rsidRDefault="00CD6D99" w:rsidP="00F24171">
      <w:pPr>
        <w:pStyle w:val="Style2"/>
        <w:widowControl/>
        <w:spacing w:line="240" w:lineRule="auto"/>
        <w:rPr>
          <w:rStyle w:val="FontStyle20"/>
        </w:rPr>
      </w:pPr>
    </w:p>
    <w:p w:rsidR="00CD6D99" w:rsidRDefault="00CD6D99" w:rsidP="00F24171">
      <w:pPr>
        <w:pStyle w:val="Style2"/>
        <w:widowControl/>
        <w:spacing w:line="240" w:lineRule="auto"/>
        <w:rPr>
          <w:rStyle w:val="FontStyle20"/>
        </w:rPr>
      </w:pPr>
    </w:p>
    <w:p w:rsidR="00CD6D99" w:rsidRDefault="00CD6D99" w:rsidP="00F24171">
      <w:pPr>
        <w:pStyle w:val="Style2"/>
        <w:widowControl/>
        <w:spacing w:line="240" w:lineRule="auto"/>
        <w:rPr>
          <w:rStyle w:val="FontStyle20"/>
        </w:rPr>
      </w:pPr>
    </w:p>
    <w:p w:rsidR="00CD6D99" w:rsidRDefault="00CD6D99" w:rsidP="00F24171">
      <w:pPr>
        <w:pStyle w:val="Style2"/>
        <w:widowControl/>
        <w:spacing w:line="240" w:lineRule="auto"/>
        <w:rPr>
          <w:rStyle w:val="FontStyle20"/>
        </w:rPr>
      </w:pPr>
    </w:p>
    <w:p w:rsidR="00CD6D99" w:rsidRDefault="00CD6D99" w:rsidP="00F24171">
      <w:pPr>
        <w:pStyle w:val="Style2"/>
        <w:widowControl/>
        <w:spacing w:line="240" w:lineRule="auto"/>
        <w:rPr>
          <w:rStyle w:val="FontStyle20"/>
        </w:rPr>
      </w:pPr>
    </w:p>
    <w:p w:rsidR="00CD6D99" w:rsidRDefault="00CD6D99" w:rsidP="00F24171">
      <w:pPr>
        <w:pStyle w:val="Style2"/>
        <w:widowControl/>
        <w:spacing w:line="240" w:lineRule="auto"/>
        <w:rPr>
          <w:rStyle w:val="FontStyle20"/>
        </w:rPr>
      </w:pPr>
    </w:p>
    <w:p w:rsidR="00CD6D99" w:rsidRDefault="00CD6D99" w:rsidP="00F24171">
      <w:pPr>
        <w:pStyle w:val="Style2"/>
        <w:widowControl/>
        <w:spacing w:line="240" w:lineRule="auto"/>
        <w:rPr>
          <w:rStyle w:val="FontStyle20"/>
        </w:rPr>
      </w:pPr>
    </w:p>
    <w:p w:rsidR="00CD6D99" w:rsidRDefault="00CD6D99" w:rsidP="00F24171">
      <w:pPr>
        <w:pStyle w:val="Style2"/>
        <w:widowControl/>
        <w:spacing w:line="240" w:lineRule="auto"/>
        <w:rPr>
          <w:rStyle w:val="FontStyle20"/>
        </w:rPr>
      </w:pPr>
    </w:p>
    <w:p w:rsidR="00CD6D99" w:rsidRPr="00E81D0B" w:rsidRDefault="00CD6D99" w:rsidP="00F24171">
      <w:pPr>
        <w:pStyle w:val="Style2"/>
        <w:widowControl/>
        <w:spacing w:line="240" w:lineRule="auto"/>
        <w:rPr>
          <w:rStyle w:val="FontStyle20"/>
        </w:rPr>
      </w:pPr>
      <w:r w:rsidRPr="00E81D0B">
        <w:rPr>
          <w:rStyle w:val="FontStyle20"/>
        </w:rPr>
        <w:t>Раздел 3. «Сведения о заявителях «подуслуги»</w:t>
      </w:r>
    </w:p>
    <w:p w:rsidR="00CD6D99" w:rsidRPr="00E81D0B" w:rsidRDefault="00CD6D99" w:rsidP="00F24171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CD6D99" w:rsidRPr="00E81D0B" w:rsidRDefault="00CD6D99" w:rsidP="00F24171">
      <w:pPr>
        <w:pStyle w:val="Style2"/>
        <w:widowControl/>
        <w:spacing w:line="240" w:lineRule="auto"/>
        <w:jc w:val="both"/>
        <w:rPr>
          <w:rStyle w:val="FontStyle20"/>
        </w:rPr>
      </w:pPr>
    </w:p>
    <w:tbl>
      <w:tblPr>
        <w:tblpPr w:leftFromText="180" w:rightFromText="180" w:vertAnchor="text" w:horzAnchor="margin" w:tblpY="8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73"/>
        <w:gridCol w:w="2271"/>
        <w:gridCol w:w="2201"/>
        <w:gridCol w:w="2089"/>
        <w:gridCol w:w="2069"/>
        <w:gridCol w:w="2069"/>
        <w:gridCol w:w="2079"/>
        <w:gridCol w:w="2089"/>
      </w:tblGrid>
      <w:tr w:rsidR="00CD6D99" w:rsidRPr="007935C8" w:rsidTr="001F5589">
        <w:trPr>
          <w:trHeight w:val="1921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№ п/п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Категории лиц, имеющих право на получение «подуслуги»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Документ, под</w:t>
            </w:r>
            <w:r w:rsidRPr="007935C8">
              <w:rPr>
                <w:rStyle w:val="FontStyle23"/>
                <w:sz w:val="18"/>
                <w:szCs w:val="18"/>
              </w:rPr>
              <w:softHyphen/>
              <w:t>тверждающий правомочие заявителя</w:t>
            </w: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соответствующей категории на получение «подуслуги»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Наличие возможности подачи заявления на предоставление</w:t>
            </w: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«подуслуги» представителями заявителя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Исчерпывающий перечень лиц,</w:t>
            </w: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имеющих право на подачу заявления от имени заявителя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CD6D99" w:rsidRPr="007935C8" w:rsidTr="001F5589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7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8</w:t>
            </w:r>
          </w:p>
        </w:tc>
      </w:tr>
      <w:tr w:rsidR="00CD6D99" w:rsidRPr="007935C8" w:rsidTr="001F5589">
        <w:trPr>
          <w:trHeight w:val="198"/>
        </w:trPr>
        <w:tc>
          <w:tcPr>
            <w:tcW w:w="15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2"/>
                <w:sz w:val="18"/>
                <w:szCs w:val="18"/>
              </w:rPr>
              <w:t xml:space="preserve">1. </w:t>
            </w:r>
            <w:r w:rsidRPr="007935C8">
              <w:rPr>
                <w:rStyle w:val="FontStyle23"/>
                <w:sz w:val="18"/>
                <w:szCs w:val="18"/>
              </w:rPr>
              <w:t>Получение выписок из реестра муниципального имущества</w:t>
            </w: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</w:tr>
      <w:tr w:rsidR="00CD6D99" w:rsidRPr="007935C8" w:rsidTr="001F5589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Муниципальная услуга предоставляется на основании письменного заявления любого заинтересованного лица:</w:t>
            </w: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- физические лица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Документ, удостоверяющий личность заявителя или представителя заявителя:</w:t>
            </w: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1. Паспорт гражданина Российской Федерации</w:t>
            </w: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2. Временное удостоверение личности гражданина Российской Федерации</w:t>
            </w: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3.</w:t>
            </w:r>
            <w:r w:rsidRPr="007935C8">
              <w:rPr>
                <w:sz w:val="18"/>
                <w:szCs w:val="18"/>
              </w:rPr>
              <w:t xml:space="preserve"> Паспорт гражданина СССР образца 1974 года</w:t>
            </w: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4. Вид на жительство (для лиц без гражданства)</w:t>
            </w:r>
          </w:p>
          <w:p w:rsidR="00CD6D99" w:rsidRPr="00E81D0B" w:rsidRDefault="00CD6D99" w:rsidP="001F5589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  <w:lang w:eastAsia="en-US"/>
              </w:rPr>
            </w:pPr>
            <w:r w:rsidRPr="007935C8">
              <w:rPr>
                <w:rStyle w:val="FontStyle23"/>
                <w:sz w:val="18"/>
                <w:szCs w:val="18"/>
              </w:rPr>
              <w:t>5. Д</w:t>
            </w:r>
            <w:r w:rsidRPr="00E81D0B">
              <w:rPr>
                <w:sz w:val="18"/>
                <w:szCs w:val="18"/>
                <w:lang w:eastAsia="en-US"/>
              </w:rPr>
              <w:t>окумент, удостоверяющий личность иностранного гражданина</w:t>
            </w: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935C8">
              <w:rPr>
                <w:rStyle w:val="FontStyle23"/>
                <w:sz w:val="18"/>
                <w:szCs w:val="18"/>
              </w:rPr>
              <w:t xml:space="preserve">6. </w:t>
            </w:r>
            <w:r w:rsidRPr="007935C8">
              <w:rPr>
                <w:bCs/>
                <w:sz w:val="18"/>
                <w:szCs w:val="18"/>
              </w:rPr>
              <w:t>Разрешение на временное проживание</w:t>
            </w: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CD6D99" w:rsidRPr="00E81D0B" w:rsidRDefault="00CD6D99" w:rsidP="001F5589">
            <w:pPr>
              <w:widowControl/>
              <w:jc w:val="both"/>
              <w:rPr>
                <w:sz w:val="18"/>
                <w:szCs w:val="18"/>
                <w:lang w:eastAsia="en-US"/>
              </w:rPr>
            </w:pPr>
            <w:r w:rsidRPr="007935C8">
              <w:rPr>
                <w:rStyle w:val="FontStyle23"/>
                <w:sz w:val="18"/>
                <w:szCs w:val="18"/>
              </w:rPr>
              <w:t xml:space="preserve">3. </w:t>
            </w:r>
            <w:r w:rsidRPr="007935C8">
              <w:rPr>
                <w:sz w:val="18"/>
                <w:szCs w:val="18"/>
              </w:rPr>
              <w:t xml:space="preserve"> Паспорт гражданина СССР может быть использован в случае </w:t>
            </w:r>
            <w:r w:rsidRPr="00E81D0B">
              <w:rPr>
                <w:sz w:val="18"/>
                <w:szCs w:val="18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CD6D99" w:rsidRPr="00E81D0B" w:rsidRDefault="00CD6D99" w:rsidP="001F5589">
            <w:pPr>
              <w:widowControl/>
              <w:jc w:val="both"/>
              <w:rPr>
                <w:sz w:val="18"/>
                <w:szCs w:val="18"/>
                <w:lang w:eastAsia="en-US"/>
              </w:rPr>
            </w:pPr>
            <w:r w:rsidRPr="00E81D0B">
              <w:rPr>
                <w:sz w:val="18"/>
                <w:szCs w:val="18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CD6D99" w:rsidRPr="00E81D0B" w:rsidRDefault="00CD6D99" w:rsidP="001F5589">
            <w:pPr>
              <w:widowControl/>
              <w:jc w:val="both"/>
              <w:rPr>
                <w:sz w:val="18"/>
                <w:szCs w:val="18"/>
                <w:lang w:eastAsia="en-US"/>
              </w:rPr>
            </w:pPr>
            <w:r w:rsidRPr="00E81D0B">
              <w:rPr>
                <w:sz w:val="18"/>
                <w:szCs w:val="18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CD6D99" w:rsidRPr="00E81D0B" w:rsidRDefault="00CD6D99" w:rsidP="001F5589">
            <w:pPr>
              <w:widowControl/>
              <w:jc w:val="both"/>
              <w:rPr>
                <w:sz w:val="18"/>
                <w:szCs w:val="18"/>
                <w:lang w:eastAsia="en-US"/>
              </w:rPr>
            </w:pPr>
            <w:r w:rsidRPr="00E81D0B">
              <w:rPr>
                <w:sz w:val="18"/>
                <w:szCs w:val="18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CD6D99" w:rsidRPr="00E81D0B" w:rsidRDefault="00CD6D99" w:rsidP="001F5589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  <w:lang w:eastAsia="en-US"/>
              </w:rPr>
            </w:pPr>
            <w:r w:rsidRPr="007935C8">
              <w:rPr>
                <w:rStyle w:val="FontStyle23"/>
                <w:sz w:val="18"/>
                <w:szCs w:val="18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E81D0B">
              <w:rPr>
                <w:sz w:val="18"/>
                <w:szCs w:val="18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Дополнительно предъявляется нотариально удостоверенный перевод на русский язык.</w:t>
            </w:r>
          </w:p>
          <w:p w:rsidR="00CD6D99" w:rsidRPr="00E81D0B" w:rsidRDefault="00CD6D99" w:rsidP="001F5589">
            <w:pPr>
              <w:widowControl/>
              <w:jc w:val="both"/>
              <w:rPr>
                <w:sz w:val="18"/>
                <w:szCs w:val="18"/>
                <w:lang w:eastAsia="en-US"/>
              </w:rPr>
            </w:pPr>
            <w:r w:rsidRPr="007935C8">
              <w:rPr>
                <w:rStyle w:val="FontStyle23"/>
                <w:sz w:val="18"/>
                <w:szCs w:val="18"/>
              </w:rPr>
              <w:t xml:space="preserve">6. </w:t>
            </w:r>
            <w:r w:rsidRPr="007935C8">
              <w:rPr>
                <w:bCs/>
                <w:sz w:val="18"/>
                <w:szCs w:val="18"/>
              </w:rPr>
              <w:t xml:space="preserve"> Разрешение на временное проживание </w:t>
            </w:r>
            <w:r w:rsidRPr="00E81D0B">
              <w:rPr>
                <w:sz w:val="18"/>
                <w:szCs w:val="18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935C8">
              <w:rPr>
                <w:rStyle w:val="FontStyle23"/>
                <w:sz w:val="18"/>
                <w:szCs w:val="18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-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-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-</w:t>
            </w:r>
          </w:p>
        </w:tc>
      </w:tr>
      <w:tr w:rsidR="00CD6D99" w:rsidRPr="007935C8" w:rsidTr="001F5589">
        <w:trPr>
          <w:trHeight w:val="198"/>
        </w:trPr>
        <w:tc>
          <w:tcPr>
            <w:tcW w:w="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- юридические лица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Решение (приказ) о назначении или об избрании физического лица на должность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E81D0B" w:rsidRDefault="00CD6D99" w:rsidP="001F5589">
            <w:pPr>
              <w:widowControl/>
              <w:jc w:val="both"/>
              <w:rPr>
                <w:sz w:val="18"/>
                <w:szCs w:val="18"/>
              </w:rPr>
            </w:pPr>
            <w:r w:rsidRPr="00E81D0B">
              <w:rPr>
                <w:sz w:val="18"/>
                <w:szCs w:val="18"/>
              </w:rPr>
              <w:t>Оригинал (или нотариально заверенная копия) предъявляется для удостоверения полномочий.</w:t>
            </w:r>
          </w:p>
          <w:p w:rsidR="00CD6D99" w:rsidRPr="00E81D0B" w:rsidRDefault="00CD6D99" w:rsidP="001F5589">
            <w:pPr>
              <w:widowControl/>
              <w:jc w:val="both"/>
              <w:rPr>
                <w:sz w:val="18"/>
                <w:szCs w:val="18"/>
              </w:rPr>
            </w:pPr>
            <w:r w:rsidRPr="00E81D0B">
              <w:rPr>
                <w:sz w:val="18"/>
                <w:szCs w:val="18"/>
              </w:rPr>
              <w:t>Должно содержать: подпись должностного лица, дату составления документа, информацию о праве физического лица действовать без доверенности от имени юридического лица. Должно быть действительным на срок обращения за оказанием услуги.</w:t>
            </w:r>
          </w:p>
        </w:tc>
        <w:tc>
          <w:tcPr>
            <w:tcW w:w="20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Имеется</w:t>
            </w: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Лица, имеющие соответствующие полномочия.</w:t>
            </w:r>
          </w:p>
        </w:tc>
        <w:tc>
          <w:tcPr>
            <w:tcW w:w="20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Доверенность</w:t>
            </w:r>
          </w:p>
        </w:tc>
        <w:tc>
          <w:tcPr>
            <w:tcW w:w="20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лица. Или нотариально заверенная копия такой доверенности.</w:t>
            </w:r>
          </w:p>
        </w:tc>
      </w:tr>
      <w:tr w:rsidR="00CD6D99" w:rsidRPr="007935C8" w:rsidTr="001F5589">
        <w:trPr>
          <w:trHeight w:val="198"/>
        </w:trPr>
        <w:tc>
          <w:tcPr>
            <w:tcW w:w="3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Документ, удостоверяющий личность представителя юридического лица:</w:t>
            </w: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1. Паспорт гражданина Российской Федерации</w:t>
            </w: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2. Временное удостоверение личности гражданина Российской Федерации</w:t>
            </w: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3. Паспорт гражданина СССР образца 1974 года</w:t>
            </w: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4. Вид на жительство (для лиц без гражданства)</w:t>
            </w: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5. Документ, удостоверяющий личность иностранного гражданина</w:t>
            </w: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6. Разрешение на временное проживание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E81D0B" w:rsidRDefault="00CD6D99" w:rsidP="001F5589">
            <w:pPr>
              <w:widowControl/>
              <w:jc w:val="both"/>
              <w:rPr>
                <w:sz w:val="18"/>
                <w:szCs w:val="18"/>
              </w:rPr>
            </w:pPr>
            <w:r w:rsidRPr="00E81D0B">
              <w:rPr>
                <w:sz w:val="18"/>
                <w:szCs w:val="18"/>
              </w:rPr>
              <w:t>Оригинал предъявляется для удостоверения личности.</w:t>
            </w:r>
          </w:p>
          <w:p w:rsidR="00CD6D99" w:rsidRPr="00E81D0B" w:rsidRDefault="00CD6D99" w:rsidP="001F5589">
            <w:pPr>
              <w:widowControl/>
              <w:jc w:val="both"/>
              <w:rPr>
                <w:sz w:val="18"/>
                <w:szCs w:val="18"/>
              </w:rPr>
            </w:pPr>
            <w:r w:rsidRPr="00E81D0B">
              <w:rPr>
                <w:sz w:val="18"/>
                <w:szCs w:val="18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CD6D99" w:rsidRPr="00E81D0B" w:rsidRDefault="00CD6D99" w:rsidP="001F5589">
            <w:pPr>
              <w:widowControl/>
              <w:jc w:val="both"/>
              <w:rPr>
                <w:sz w:val="18"/>
                <w:szCs w:val="18"/>
              </w:rPr>
            </w:pPr>
            <w:r w:rsidRPr="00E81D0B">
              <w:rPr>
                <w:sz w:val="18"/>
                <w:szCs w:val="18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CD6D99" w:rsidRPr="00E81D0B" w:rsidRDefault="00CD6D99" w:rsidP="001F5589">
            <w:pPr>
              <w:widowControl/>
              <w:jc w:val="both"/>
              <w:rPr>
                <w:sz w:val="18"/>
                <w:szCs w:val="18"/>
              </w:rPr>
            </w:pPr>
            <w:r w:rsidRPr="00E81D0B">
              <w:rPr>
                <w:sz w:val="18"/>
                <w:szCs w:val="18"/>
              </w:rPr>
              <w:t>3.  Паспорт гражданина СССР может быть использован в случае 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CD6D99" w:rsidRPr="00E81D0B" w:rsidRDefault="00CD6D99" w:rsidP="001F5589">
            <w:pPr>
              <w:widowControl/>
              <w:jc w:val="both"/>
              <w:rPr>
                <w:sz w:val="18"/>
                <w:szCs w:val="18"/>
              </w:rPr>
            </w:pPr>
            <w:r w:rsidRPr="00E81D0B">
              <w:rPr>
                <w:sz w:val="18"/>
                <w:szCs w:val="18"/>
              </w:rPr>
              <w:t>указание о принадлежности к гражданству Российской Федерации (на форзаце паспорта);</w:t>
            </w:r>
          </w:p>
          <w:p w:rsidR="00CD6D99" w:rsidRPr="00E81D0B" w:rsidRDefault="00CD6D99" w:rsidP="001F5589">
            <w:pPr>
              <w:widowControl/>
              <w:jc w:val="both"/>
              <w:rPr>
                <w:sz w:val="18"/>
                <w:szCs w:val="18"/>
              </w:rPr>
            </w:pPr>
            <w:r w:rsidRPr="00E81D0B">
              <w:rPr>
                <w:sz w:val="18"/>
                <w:szCs w:val="18"/>
              </w:rPr>
              <w:t xml:space="preserve"> вкладыш, свидетельствующий о наличии гражданства Российской Федерации;</w:t>
            </w:r>
          </w:p>
          <w:p w:rsidR="00CD6D99" w:rsidRPr="00E81D0B" w:rsidRDefault="00CD6D99" w:rsidP="001F5589">
            <w:pPr>
              <w:widowControl/>
              <w:jc w:val="both"/>
              <w:rPr>
                <w:sz w:val="18"/>
                <w:szCs w:val="18"/>
              </w:rPr>
            </w:pPr>
            <w:r w:rsidRPr="00E81D0B">
              <w:rPr>
                <w:sz w:val="18"/>
                <w:szCs w:val="18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CD6D99" w:rsidRPr="00E81D0B" w:rsidRDefault="00CD6D99" w:rsidP="001F5589">
            <w:pPr>
              <w:widowControl/>
              <w:jc w:val="both"/>
              <w:rPr>
                <w:sz w:val="18"/>
                <w:szCs w:val="18"/>
              </w:rPr>
            </w:pPr>
            <w:r w:rsidRPr="00E81D0B">
              <w:rPr>
                <w:sz w:val="18"/>
                <w:szCs w:val="18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CD6D99" w:rsidRPr="00E81D0B" w:rsidRDefault="00CD6D99" w:rsidP="001F5589">
            <w:pPr>
              <w:widowControl/>
              <w:jc w:val="both"/>
              <w:rPr>
                <w:sz w:val="18"/>
                <w:szCs w:val="18"/>
              </w:rPr>
            </w:pPr>
            <w:r w:rsidRPr="00E81D0B">
              <w:rPr>
                <w:sz w:val="18"/>
                <w:szCs w:val="18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CD6D99" w:rsidRPr="00E81D0B" w:rsidRDefault="00CD6D99" w:rsidP="001F5589">
            <w:pPr>
              <w:widowControl/>
              <w:jc w:val="both"/>
              <w:rPr>
                <w:sz w:val="18"/>
                <w:szCs w:val="18"/>
              </w:rPr>
            </w:pPr>
            <w:r w:rsidRPr="00E81D0B">
              <w:rPr>
                <w:sz w:val="18"/>
                <w:szCs w:val="18"/>
              </w:rPr>
              <w:t>6.  Разрешение на временное проживание 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CD6D99" w:rsidRPr="00E81D0B" w:rsidRDefault="00CD6D99" w:rsidP="001F5589">
            <w:pPr>
              <w:widowControl/>
              <w:jc w:val="both"/>
              <w:rPr>
                <w:sz w:val="18"/>
                <w:szCs w:val="18"/>
              </w:rPr>
            </w:pPr>
            <w:r w:rsidRPr="00E81D0B">
              <w:rPr>
                <w:sz w:val="18"/>
                <w:szCs w:val="18"/>
              </w:rPr>
              <w:t>Дополнительно предъявляется нотариально удостоверенный перевод на русском языке.</w:t>
            </w:r>
          </w:p>
          <w:p w:rsidR="00CD6D99" w:rsidRPr="00E81D0B" w:rsidRDefault="00CD6D99" w:rsidP="001F5589">
            <w:pPr>
              <w:widowControl/>
              <w:jc w:val="both"/>
              <w:rPr>
                <w:sz w:val="18"/>
                <w:szCs w:val="18"/>
              </w:rPr>
            </w:pPr>
            <w:r w:rsidRPr="00E81D0B">
              <w:rPr>
                <w:sz w:val="18"/>
                <w:szCs w:val="18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</w:tc>
        <w:tc>
          <w:tcPr>
            <w:tcW w:w="20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</w:tr>
    </w:tbl>
    <w:p w:rsidR="00CD6D99" w:rsidRPr="00E81D0B" w:rsidRDefault="00CD6D99" w:rsidP="00F24171">
      <w:pPr>
        <w:pStyle w:val="Style8"/>
        <w:widowControl/>
        <w:jc w:val="both"/>
        <w:rPr>
          <w:sz w:val="18"/>
          <w:szCs w:val="18"/>
        </w:rPr>
      </w:pPr>
    </w:p>
    <w:p w:rsidR="00CD6D99" w:rsidRPr="00E81D0B" w:rsidRDefault="00CD6D99" w:rsidP="00F24171">
      <w:pPr>
        <w:pStyle w:val="Style8"/>
        <w:widowControl/>
        <w:jc w:val="both"/>
        <w:rPr>
          <w:sz w:val="18"/>
          <w:szCs w:val="18"/>
        </w:rPr>
      </w:pPr>
    </w:p>
    <w:p w:rsidR="00CD6D99" w:rsidRPr="00E81D0B" w:rsidRDefault="00CD6D99" w:rsidP="009311AD">
      <w:pPr>
        <w:pStyle w:val="Style2"/>
        <w:widowControl/>
        <w:spacing w:line="240" w:lineRule="auto"/>
        <w:rPr>
          <w:rStyle w:val="FontStyle20"/>
        </w:rPr>
      </w:pPr>
      <w:r w:rsidRPr="00E81D0B">
        <w:rPr>
          <w:rStyle w:val="FontStyle20"/>
        </w:rPr>
        <w:t xml:space="preserve">Раздел 4. «Документы, предоставляемые заявителем для получения </w:t>
      </w:r>
      <w:r w:rsidRPr="00E81D0B">
        <w:rPr>
          <w:rStyle w:val="FontStyle23"/>
          <w:sz w:val="18"/>
          <w:szCs w:val="18"/>
        </w:rPr>
        <w:t>«подуслуги»</w:t>
      </w:r>
    </w:p>
    <w:p w:rsidR="00CD6D99" w:rsidRPr="00E81D0B" w:rsidRDefault="00CD6D99" w:rsidP="009311AD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CD6D99" w:rsidRPr="00E81D0B" w:rsidRDefault="00CD6D99" w:rsidP="009311AD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CD6D99" w:rsidRPr="00E81D0B" w:rsidRDefault="00CD6D99" w:rsidP="009311AD">
      <w:pPr>
        <w:widowControl/>
        <w:rPr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5"/>
        <w:gridCol w:w="1420"/>
        <w:gridCol w:w="2977"/>
        <w:gridCol w:w="1842"/>
        <w:gridCol w:w="1701"/>
        <w:gridCol w:w="2719"/>
        <w:gridCol w:w="1655"/>
        <w:gridCol w:w="2192"/>
      </w:tblGrid>
      <w:tr w:rsidR="00CD6D99" w:rsidRPr="007935C8" w:rsidTr="001F5589">
        <w:trPr>
          <w:trHeight w:val="91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99" w:rsidRPr="007935C8" w:rsidRDefault="00CD6D99" w:rsidP="001F558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№ п/п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Категория 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Форма (шаблон) документа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CD6D99" w:rsidRPr="007935C8" w:rsidTr="001F5589">
        <w:trPr>
          <w:trHeight w:val="21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3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б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7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3"/>
                <w:sz w:val="18"/>
                <w:szCs w:val="18"/>
              </w:rPr>
              <w:t>8</w:t>
            </w:r>
          </w:p>
        </w:tc>
      </w:tr>
      <w:tr w:rsidR="00CD6D99" w:rsidRPr="007935C8" w:rsidTr="001F5589">
        <w:trPr>
          <w:trHeight w:val="234"/>
        </w:trPr>
        <w:tc>
          <w:tcPr>
            <w:tcW w:w="150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2"/>
                <w:sz w:val="18"/>
                <w:szCs w:val="18"/>
              </w:rPr>
              <w:t xml:space="preserve">1. </w:t>
            </w:r>
            <w:r w:rsidRPr="007935C8">
              <w:rPr>
                <w:rStyle w:val="FontStyle23"/>
                <w:sz w:val="18"/>
                <w:szCs w:val="18"/>
              </w:rPr>
              <w:t>Получение выписок из реестра муниципального имущества</w:t>
            </w:r>
          </w:p>
          <w:p w:rsidR="00CD6D99" w:rsidRPr="007935C8" w:rsidRDefault="00CD6D99" w:rsidP="001F558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</w:p>
        </w:tc>
      </w:tr>
      <w:tr w:rsidR="00CD6D99" w:rsidRPr="007935C8" w:rsidTr="001F5589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1.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Заявление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Заявление о предоставлении выписки из реестра муниципального имущества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1 подлинник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sz w:val="20"/>
                <w:szCs w:val="20"/>
              </w:rPr>
            </w:pPr>
            <w:r w:rsidRPr="007935C8">
              <w:rPr>
                <w:sz w:val="20"/>
                <w:szCs w:val="20"/>
              </w:rPr>
              <w:t>Обязательный документ</w:t>
            </w:r>
          </w:p>
          <w:p w:rsidR="00CD6D99" w:rsidRPr="007935C8" w:rsidRDefault="00CD6D99" w:rsidP="001F5589">
            <w:pPr>
              <w:pStyle w:val="Style1"/>
              <w:widowControl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Лично, по почте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Заявление в письменной форме должно содержать следующие сведения:</w:t>
            </w:r>
            <w:r w:rsidRPr="007935C8">
              <w:rPr>
                <w:sz w:val="18"/>
                <w:szCs w:val="18"/>
              </w:rPr>
              <w:br/>
              <w:t>• полное наименование, местонахождение, фамилию, имя, отчество подписывающего лица и его полномочия (для юридического лица), фамилию, имя, отчество (последнее - при наличии), адрес проживания (пребывания) (для физического лица), контактные телефоны (последнее - при наличии);</w:t>
            </w:r>
            <w:r w:rsidRPr="007935C8">
              <w:rPr>
                <w:sz w:val="18"/>
                <w:szCs w:val="18"/>
              </w:rPr>
              <w:br/>
              <w:t>• подпись заявителя или его уполномоченного представителя, с приложением подтверждающих полномочия документов;</w:t>
            </w:r>
            <w:r w:rsidRPr="007935C8">
              <w:rPr>
                <w:sz w:val="18"/>
                <w:szCs w:val="18"/>
              </w:rPr>
              <w:br/>
              <w:t>• наименование объекта учета, о котором запрашивается информация, и характеристики, позволяющие идентифицировать объект.</w:t>
            </w:r>
            <w:r w:rsidRPr="007935C8">
              <w:rPr>
                <w:sz w:val="18"/>
                <w:szCs w:val="18"/>
              </w:rPr>
              <w:br/>
              <w:t>Заявитель указывает в обращении способ получения результатов предоставления муниципальной услуги: лично или почтовым отправлением по адресу, указанному в обращении.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Приложение № 1, в случае обращения юридического лица Приложение № 1.1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  <w:tr w:rsidR="00CD6D99" w:rsidRPr="007935C8" w:rsidTr="001F5589">
        <w:trPr>
          <w:trHeight w:val="404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2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Документ, удостоверяющий личность заявителя</w:t>
            </w: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D6D99" w:rsidRPr="007935C8" w:rsidRDefault="00CD6D99" w:rsidP="001F5589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jc w:val="both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1. Паспорт гражданина Российской Федерации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Оригинал предъявляется только для удостоверения личности, возвращается заявителю обратно.</w:t>
            </w:r>
          </w:p>
          <w:p w:rsidR="00CD6D99" w:rsidRPr="007935C8" w:rsidRDefault="00CD6D99" w:rsidP="001F5589">
            <w:pPr>
              <w:pStyle w:val="Style1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sz w:val="20"/>
                <w:szCs w:val="20"/>
              </w:rPr>
            </w:pPr>
            <w:r w:rsidRPr="007935C8">
              <w:rPr>
                <w:sz w:val="20"/>
                <w:szCs w:val="20"/>
              </w:rPr>
              <w:t>Обязательный документ</w:t>
            </w:r>
          </w:p>
          <w:p w:rsidR="00CD6D99" w:rsidRPr="007935C8" w:rsidRDefault="00CD6D99" w:rsidP="001F5589">
            <w:pPr>
              <w:pStyle w:val="Style1"/>
              <w:widowControl/>
              <w:rPr>
                <w:sz w:val="20"/>
                <w:szCs w:val="20"/>
              </w:rPr>
            </w:pPr>
          </w:p>
          <w:p w:rsidR="00CD6D99" w:rsidRPr="007935C8" w:rsidRDefault="00CD6D99" w:rsidP="001F5589">
            <w:pPr>
              <w:pStyle w:val="Style1"/>
              <w:widowControl/>
              <w:rPr>
                <w:sz w:val="20"/>
                <w:szCs w:val="20"/>
              </w:rPr>
            </w:pPr>
          </w:p>
          <w:p w:rsidR="00CD6D99" w:rsidRPr="007935C8" w:rsidRDefault="00CD6D99" w:rsidP="001F5589">
            <w:pPr>
              <w:pStyle w:val="Style1"/>
              <w:widowControl/>
              <w:rPr>
                <w:sz w:val="20"/>
                <w:szCs w:val="20"/>
              </w:rPr>
            </w:pPr>
          </w:p>
          <w:p w:rsidR="00CD6D99" w:rsidRPr="007935C8" w:rsidRDefault="00CD6D99" w:rsidP="001F5589">
            <w:pPr>
              <w:pStyle w:val="Style1"/>
              <w:widowControl/>
              <w:rPr>
                <w:sz w:val="20"/>
                <w:szCs w:val="20"/>
              </w:rPr>
            </w:pPr>
          </w:p>
          <w:p w:rsidR="00CD6D99" w:rsidRPr="007935C8" w:rsidRDefault="00CD6D99" w:rsidP="001F5589">
            <w:pPr>
              <w:pStyle w:val="Style1"/>
              <w:widowControl/>
              <w:rPr>
                <w:sz w:val="20"/>
                <w:szCs w:val="20"/>
              </w:rPr>
            </w:pP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935C8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CD6D99" w:rsidRPr="007935C8" w:rsidRDefault="00CD6D99" w:rsidP="001F5589">
            <w:pPr>
              <w:pStyle w:val="Style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935C8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935C8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CD6D99" w:rsidRPr="00E81D0B" w:rsidRDefault="00CD6D99" w:rsidP="001F5589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7935C8">
              <w:rPr>
                <w:rStyle w:val="FontStyle23"/>
                <w:sz w:val="20"/>
                <w:szCs w:val="20"/>
              </w:rPr>
              <w:t xml:space="preserve">3. </w:t>
            </w:r>
            <w:r w:rsidRPr="007935C8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E81D0B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CD6D99" w:rsidRPr="00E81D0B" w:rsidRDefault="00CD6D99" w:rsidP="001F5589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E81D0B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CD6D99" w:rsidRPr="00E81D0B" w:rsidRDefault="00CD6D99" w:rsidP="001F5589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E81D0B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CD6D99" w:rsidRPr="00E81D0B" w:rsidRDefault="00CD6D99" w:rsidP="001F5589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E81D0B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935C8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CD6D99" w:rsidRPr="00E81D0B" w:rsidRDefault="00CD6D99" w:rsidP="001F558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7935C8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E81D0B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935C8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CD6D99" w:rsidRPr="00E81D0B" w:rsidRDefault="00CD6D99" w:rsidP="001F5589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7935C8">
              <w:rPr>
                <w:rStyle w:val="FontStyle23"/>
                <w:sz w:val="20"/>
                <w:szCs w:val="20"/>
              </w:rPr>
              <w:t xml:space="preserve">6. </w:t>
            </w:r>
            <w:r w:rsidRPr="007935C8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E81D0B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7935C8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</w:tr>
      <w:tr w:rsidR="00CD6D99" w:rsidRPr="007935C8" w:rsidTr="001F5589">
        <w:trPr>
          <w:trHeight w:val="404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jc w:val="both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2. Временное удостоверение личности гражданина Российской Федерации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</w:tr>
      <w:tr w:rsidR="00CD6D99" w:rsidRPr="007935C8" w:rsidTr="001F5589">
        <w:trPr>
          <w:trHeight w:val="404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3. Паспорт гражданина СССР образца 1974 года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</w:tr>
      <w:tr w:rsidR="00CD6D99" w:rsidRPr="007935C8" w:rsidTr="001F5589">
        <w:trPr>
          <w:trHeight w:val="404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4. Вид на жительство (для лиц без гражданства)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</w:tr>
      <w:tr w:rsidR="00CD6D99" w:rsidRPr="007935C8" w:rsidTr="001F5589">
        <w:trPr>
          <w:trHeight w:val="7658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5. Документ, удостоверяющий личность иностранного гражданина</w:t>
            </w:r>
          </w:p>
          <w:p w:rsidR="00CD6D99" w:rsidRPr="007935C8" w:rsidRDefault="00CD6D99" w:rsidP="001F5589"/>
          <w:p w:rsidR="00CD6D99" w:rsidRPr="007935C8" w:rsidRDefault="00CD6D99" w:rsidP="001F5589"/>
          <w:p w:rsidR="00CD6D99" w:rsidRPr="007935C8" w:rsidRDefault="00CD6D99" w:rsidP="001F5589"/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</w:tr>
      <w:tr w:rsidR="00CD6D99" w:rsidRPr="007935C8" w:rsidTr="001F5589">
        <w:trPr>
          <w:trHeight w:val="404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6. Разрешение на временное проживание</w:t>
            </w:r>
          </w:p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</w:tr>
      <w:tr w:rsidR="00CD6D99" w:rsidRPr="007935C8" w:rsidTr="001F5589">
        <w:trPr>
          <w:trHeight w:val="40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3.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Документ, подтверждающий полномочия представителя юридического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99" w:rsidRPr="007935C8" w:rsidRDefault="00CD6D99" w:rsidP="001F5589">
            <w:pPr>
              <w:pStyle w:val="Style1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1.Решение (приказ) о назначении или об избрании физического лица на должность</w:t>
            </w:r>
          </w:p>
          <w:p w:rsidR="00CD6D99" w:rsidRPr="007935C8" w:rsidRDefault="00CD6D99" w:rsidP="001F5589">
            <w:pPr>
              <w:pStyle w:val="Style1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99" w:rsidRPr="007935C8" w:rsidRDefault="00CD6D99" w:rsidP="001F5589">
            <w:pPr>
              <w:pStyle w:val="Style1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Оригинал или нотариально заверенная копия решения (приказа) предъявляется только для удостоверения полномочий, возвращается заявителю обратно.</w:t>
            </w:r>
          </w:p>
          <w:p w:rsidR="00CD6D99" w:rsidRPr="007935C8" w:rsidRDefault="00CD6D99" w:rsidP="001F5589">
            <w:pPr>
              <w:pStyle w:val="Style1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В случае составления заявления от имени юридического лица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  <w:tr w:rsidR="00CD6D99" w:rsidRPr="007935C8" w:rsidTr="001F5589">
        <w:trPr>
          <w:trHeight w:val="404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99" w:rsidRPr="007935C8" w:rsidRDefault="00CD6D99" w:rsidP="001F5589">
            <w:pPr>
              <w:pStyle w:val="Style1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2. Доверенность на осуществление действий от имени юридического лица.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99" w:rsidRPr="007935C8" w:rsidRDefault="00CD6D99" w:rsidP="001F5589">
            <w:pPr>
              <w:pStyle w:val="Style1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Оригинал или нотариально заверенная копия доверенности предъявляется только для удостоверения полномочий, возвращается заявителю обратно.</w:t>
            </w:r>
          </w:p>
          <w:p w:rsidR="00CD6D99" w:rsidRPr="007935C8" w:rsidRDefault="00CD6D99" w:rsidP="001F5589">
            <w:pPr>
              <w:pStyle w:val="Style1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Составлена на бланке организации, подписана руководителем и заверена печатью юридического лица.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</w:tbl>
    <w:p w:rsidR="00CD6D99" w:rsidRPr="00E81D0B" w:rsidRDefault="00CD6D99" w:rsidP="009311AD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CD6D99" w:rsidRPr="00E81D0B" w:rsidRDefault="00CD6D99" w:rsidP="009311AD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CD6D99" w:rsidRPr="00E81D0B" w:rsidRDefault="00CD6D99" w:rsidP="009311AD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CD6D99" w:rsidRPr="00E81D0B" w:rsidRDefault="00CD6D99" w:rsidP="009311AD">
      <w:pPr>
        <w:widowControl/>
        <w:autoSpaceDE/>
        <w:autoSpaceDN/>
        <w:adjustRightInd/>
        <w:rPr>
          <w:rStyle w:val="FontStyle20"/>
        </w:rPr>
      </w:pPr>
    </w:p>
    <w:p w:rsidR="00CD6D99" w:rsidRPr="00E81D0B" w:rsidRDefault="00CD6D99" w:rsidP="009311AD">
      <w:pPr>
        <w:widowControl/>
        <w:autoSpaceDE/>
        <w:autoSpaceDN/>
        <w:adjustRightInd/>
        <w:spacing w:after="200" w:line="276" w:lineRule="auto"/>
        <w:rPr>
          <w:rStyle w:val="FontStyle20"/>
          <w:rFonts w:ascii="Arial" w:hAnsi="Arial" w:cs="Arial"/>
        </w:rPr>
      </w:pPr>
    </w:p>
    <w:p w:rsidR="00CD6D99" w:rsidRPr="00E81D0B" w:rsidRDefault="00CD6D99" w:rsidP="009311AD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E81D0B">
        <w:rPr>
          <w:rStyle w:val="FontStyle20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CD6D99" w:rsidRPr="00E81D0B" w:rsidRDefault="00CD6D99" w:rsidP="009311AD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CD6D99" w:rsidRPr="00E81D0B" w:rsidRDefault="00CD6D99" w:rsidP="009311AD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CD6D99" w:rsidRPr="00E81D0B" w:rsidRDefault="00CD6D99" w:rsidP="009311AD">
      <w:pPr>
        <w:widowControl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1"/>
        <w:gridCol w:w="1534"/>
        <w:gridCol w:w="1713"/>
        <w:gridCol w:w="1763"/>
        <w:gridCol w:w="1653"/>
        <w:gridCol w:w="1376"/>
        <w:gridCol w:w="1653"/>
        <w:gridCol w:w="1792"/>
        <w:gridCol w:w="1752"/>
      </w:tblGrid>
      <w:tr w:rsidR="00CD6D99" w:rsidRPr="007935C8" w:rsidTr="001F5589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35C8">
              <w:rPr>
                <w:rStyle w:val="FontStyle23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35C8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35C8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35C8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35C8">
              <w:rPr>
                <w:rStyle w:val="FontStyle23"/>
                <w:sz w:val="20"/>
                <w:szCs w:val="20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35C8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35C8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35C8">
              <w:rPr>
                <w:rStyle w:val="FontStyle23"/>
                <w:sz w:val="20"/>
                <w:szCs w:val="20"/>
              </w:rPr>
              <w:t>в адрес которого(ой) направляется межведомст</w:t>
            </w:r>
            <w:r w:rsidRPr="007935C8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7935C8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7935C8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35C8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35C8">
              <w:rPr>
                <w:rStyle w:val="FontStyle23"/>
                <w:sz w:val="20"/>
                <w:szCs w:val="20"/>
              </w:rPr>
              <w:t>Срок</w:t>
            </w: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35C8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35C8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35C8">
              <w:rPr>
                <w:rStyle w:val="FontStyle23"/>
                <w:sz w:val="20"/>
                <w:szCs w:val="20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35C8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CD6D99" w:rsidRPr="007935C8" w:rsidTr="001F5589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7935C8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7935C8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7935C8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7935C8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7935C8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7935C8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7935C8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7935C8"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7935C8">
              <w:rPr>
                <w:rStyle w:val="FontStyle23"/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CD6D99" w:rsidRPr="007935C8" w:rsidTr="001F5589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18"/>
                <w:szCs w:val="18"/>
              </w:rPr>
            </w:pPr>
            <w:r w:rsidRPr="007935C8">
              <w:rPr>
                <w:rStyle w:val="FontStyle22"/>
                <w:sz w:val="18"/>
                <w:szCs w:val="18"/>
              </w:rPr>
              <w:t xml:space="preserve">1. </w:t>
            </w:r>
            <w:r w:rsidRPr="007935C8">
              <w:rPr>
                <w:rStyle w:val="FontStyle23"/>
                <w:sz w:val="18"/>
                <w:szCs w:val="18"/>
              </w:rPr>
              <w:t>Получение выписок из реестра муниципального имущества</w:t>
            </w: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</w:tr>
    </w:tbl>
    <w:p w:rsidR="00CD6D99" w:rsidRPr="00E81D0B" w:rsidRDefault="00CD6D99" w:rsidP="00F24171"/>
    <w:p w:rsidR="00CD6D99" w:rsidRPr="00E81D0B" w:rsidRDefault="00CD6D99" w:rsidP="009311AD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E81D0B">
        <w:rPr>
          <w:rStyle w:val="FontStyle20"/>
          <w:sz w:val="24"/>
          <w:szCs w:val="24"/>
        </w:rPr>
        <w:t>Раздел 6. Результат «подуслуги»</w:t>
      </w:r>
    </w:p>
    <w:p w:rsidR="00CD6D99" w:rsidRPr="00E81D0B" w:rsidRDefault="00CD6D99" w:rsidP="009311AD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CD6D99" w:rsidRPr="00E81D0B" w:rsidRDefault="00CD6D99" w:rsidP="009311AD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CD6D99" w:rsidRPr="00E81D0B" w:rsidRDefault="00CD6D99" w:rsidP="009311AD">
      <w:pPr>
        <w:widowControl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"/>
        <w:gridCol w:w="1868"/>
        <w:gridCol w:w="1878"/>
        <w:gridCol w:w="1868"/>
        <w:gridCol w:w="1848"/>
        <w:gridCol w:w="1858"/>
        <w:gridCol w:w="1848"/>
        <w:gridCol w:w="1597"/>
        <w:gridCol w:w="50"/>
        <w:gridCol w:w="1648"/>
      </w:tblGrid>
      <w:tr w:rsidR="00CD6D99" w:rsidRPr="007935C8" w:rsidTr="001F5589">
        <w:trPr>
          <w:trHeight w:val="499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35C8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35C8">
              <w:rPr>
                <w:rStyle w:val="FontStyle23"/>
                <w:sz w:val="20"/>
                <w:szCs w:val="20"/>
              </w:rPr>
              <w:t>Документ/ документы, являющийся(иеся) результатом «подуслуги»</w:t>
            </w:r>
          </w:p>
        </w:tc>
        <w:tc>
          <w:tcPr>
            <w:tcW w:w="1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35C8">
              <w:rPr>
                <w:rStyle w:val="FontStyle23"/>
                <w:sz w:val="20"/>
                <w:szCs w:val="20"/>
              </w:rPr>
              <w:t>Требования к документу/ документам, являющемуся(ихся) результатом «подуслуги»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35C8">
              <w:rPr>
                <w:rStyle w:val="FontStyle23"/>
                <w:sz w:val="20"/>
                <w:szCs w:val="20"/>
              </w:rPr>
              <w:t>Характеристика результата «подуслуги» (положительный/ отрицательный)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35C8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35C8">
              <w:rPr>
                <w:rStyle w:val="FontStyle23"/>
                <w:sz w:val="20"/>
                <w:szCs w:val="20"/>
              </w:rPr>
              <w:t>являющегося (ихс я) результатом «подуслуги»</w:t>
            </w: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35C8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35C8">
              <w:rPr>
                <w:rStyle w:val="FontStyle23"/>
                <w:sz w:val="20"/>
                <w:szCs w:val="20"/>
              </w:rPr>
              <w:t>являющегося(ихся) результатом «подуслуги»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35C8">
              <w:rPr>
                <w:rStyle w:val="FontStyle23"/>
                <w:sz w:val="20"/>
                <w:szCs w:val="20"/>
              </w:rPr>
              <w:t>Способы получения результата «подуслуги»</w:t>
            </w:r>
          </w:p>
        </w:tc>
        <w:tc>
          <w:tcPr>
            <w:tcW w:w="3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35C8">
              <w:rPr>
                <w:rStyle w:val="FontStyle23"/>
                <w:sz w:val="20"/>
                <w:szCs w:val="20"/>
              </w:rPr>
              <w:t>Срок хранения невостребованных заявителем результатов «подуслуги»</w:t>
            </w:r>
          </w:p>
        </w:tc>
      </w:tr>
      <w:tr w:rsidR="00CD6D99" w:rsidRPr="007935C8" w:rsidTr="001F5589">
        <w:trPr>
          <w:trHeight w:val="150"/>
        </w:trPr>
        <w:tc>
          <w:tcPr>
            <w:tcW w:w="5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99" w:rsidRPr="007935C8" w:rsidRDefault="00CD6D99" w:rsidP="001F5589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CD6D99" w:rsidRPr="007935C8" w:rsidRDefault="00CD6D99" w:rsidP="001F5589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99" w:rsidRPr="007935C8" w:rsidRDefault="00CD6D99" w:rsidP="001F5589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CD6D99" w:rsidRPr="007935C8" w:rsidRDefault="00CD6D99" w:rsidP="001F5589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99" w:rsidRPr="007935C8" w:rsidRDefault="00CD6D99" w:rsidP="001F5589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CD6D99" w:rsidRPr="007935C8" w:rsidRDefault="00CD6D99" w:rsidP="001F5589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99" w:rsidRPr="007935C8" w:rsidRDefault="00CD6D99" w:rsidP="001F5589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CD6D99" w:rsidRPr="007935C8" w:rsidRDefault="00CD6D99" w:rsidP="001F5589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99" w:rsidRPr="007935C8" w:rsidRDefault="00CD6D99" w:rsidP="001F5589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CD6D99" w:rsidRPr="007935C8" w:rsidRDefault="00CD6D99" w:rsidP="001F5589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99" w:rsidRPr="007935C8" w:rsidRDefault="00CD6D99" w:rsidP="001F5589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CD6D99" w:rsidRPr="007935C8" w:rsidRDefault="00CD6D99" w:rsidP="001F5589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99" w:rsidRPr="007935C8" w:rsidRDefault="00CD6D99" w:rsidP="001F5589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CD6D99" w:rsidRPr="007935C8" w:rsidRDefault="00CD6D99" w:rsidP="001F5589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35C8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35C8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CD6D99" w:rsidRPr="007935C8" w:rsidTr="001F5589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7935C8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7935C8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7935C8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7935C8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7935C8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7935C8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7935C8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7935C8"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7935C8">
              <w:rPr>
                <w:rStyle w:val="FontStyle23"/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CD6D99" w:rsidRPr="007935C8" w:rsidTr="001F5589">
        <w:trPr>
          <w:trHeight w:val="156"/>
        </w:trPr>
        <w:tc>
          <w:tcPr>
            <w:tcW w:w="15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7935C8">
              <w:rPr>
                <w:rStyle w:val="FontStyle22"/>
                <w:sz w:val="18"/>
                <w:szCs w:val="18"/>
              </w:rPr>
              <w:t xml:space="preserve">1. </w:t>
            </w:r>
            <w:r w:rsidRPr="007935C8">
              <w:rPr>
                <w:rStyle w:val="FontStyle23"/>
                <w:sz w:val="18"/>
                <w:szCs w:val="18"/>
              </w:rPr>
              <w:t>Получение выписок из реестра муниципального имущества</w:t>
            </w:r>
          </w:p>
        </w:tc>
      </w:tr>
      <w:tr w:rsidR="00CD6D99" w:rsidRPr="007935C8" w:rsidTr="001F5589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Выписка из Реестра муниципального имущества</w:t>
            </w:r>
          </w:p>
          <w:p w:rsidR="00CD6D99" w:rsidRPr="007935C8" w:rsidRDefault="00CD6D99" w:rsidP="001F5589">
            <w:pPr>
              <w:pStyle w:val="Style1"/>
              <w:widowControl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ab/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Выдается в конце оказания услуги на утвержденном бланке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положительный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бумажная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Лично или через представителя в Администрации</w:t>
            </w:r>
          </w:p>
          <w:p w:rsidR="00CD6D99" w:rsidRPr="007935C8" w:rsidRDefault="00CD6D99" w:rsidP="001F5589">
            <w:pPr>
              <w:pStyle w:val="Style1"/>
              <w:widowControl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- личноили через представителя в МФЦ</w:t>
            </w:r>
          </w:p>
          <w:p w:rsidR="00CD6D99" w:rsidRPr="007935C8" w:rsidRDefault="00CD6D99" w:rsidP="001F5589">
            <w:pPr>
              <w:pStyle w:val="Style1"/>
              <w:widowControl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30 календарных дней с даты получения результата услуги</w:t>
            </w:r>
          </w:p>
        </w:tc>
      </w:tr>
      <w:tr w:rsidR="00CD6D99" w:rsidRPr="007935C8" w:rsidTr="001F5589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Уведомление об отказе</w:t>
            </w:r>
          </w:p>
          <w:p w:rsidR="00CD6D99" w:rsidRPr="007935C8" w:rsidRDefault="00CD6D99" w:rsidP="001F5589">
            <w:pPr>
              <w:pStyle w:val="Style1"/>
              <w:widowControl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ab/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Выдается в конце оказания услуги на утвержденном бланке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бумажная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Лично или через представителя в Администрации</w:t>
            </w:r>
          </w:p>
          <w:p w:rsidR="00CD6D99" w:rsidRPr="007935C8" w:rsidRDefault="00CD6D99" w:rsidP="001F5589">
            <w:pPr>
              <w:pStyle w:val="Style1"/>
              <w:widowControl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- лично или через представителя в МФЦ</w:t>
            </w:r>
          </w:p>
          <w:p w:rsidR="00CD6D99" w:rsidRPr="007935C8" w:rsidRDefault="00CD6D99" w:rsidP="001F5589">
            <w:pPr>
              <w:pStyle w:val="Style1"/>
              <w:widowControl/>
            </w:pPr>
            <w:r w:rsidRPr="007935C8">
              <w:rPr>
                <w:sz w:val="18"/>
                <w:szCs w:val="18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30 календарных дней с даты получения результата услуги</w:t>
            </w:r>
          </w:p>
        </w:tc>
      </w:tr>
    </w:tbl>
    <w:p w:rsidR="00CD6D99" w:rsidRPr="00E81D0B" w:rsidRDefault="00CD6D99" w:rsidP="009311AD">
      <w:pPr>
        <w:widowControl/>
        <w:autoSpaceDE/>
        <w:autoSpaceDN/>
        <w:adjustRightInd/>
        <w:spacing w:after="200" w:line="276" w:lineRule="auto"/>
        <w:rPr>
          <w:rStyle w:val="FontStyle20"/>
          <w:rFonts w:ascii="Arial" w:hAnsi="Arial" w:cs="Arial"/>
        </w:rPr>
      </w:pPr>
    </w:p>
    <w:p w:rsidR="00CD6D99" w:rsidRPr="00E81D0B" w:rsidRDefault="00CD6D99" w:rsidP="009311AD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E81D0B">
        <w:rPr>
          <w:rStyle w:val="FontStyle20"/>
          <w:sz w:val="24"/>
          <w:szCs w:val="24"/>
        </w:rPr>
        <w:t xml:space="preserve">Раздел </w:t>
      </w:r>
      <w:r w:rsidRPr="00E81D0B">
        <w:rPr>
          <w:rStyle w:val="FontStyle22"/>
          <w:sz w:val="24"/>
          <w:szCs w:val="24"/>
        </w:rPr>
        <w:t xml:space="preserve">7. </w:t>
      </w:r>
      <w:r w:rsidRPr="00E81D0B">
        <w:rPr>
          <w:rStyle w:val="FontStyle20"/>
          <w:sz w:val="24"/>
          <w:szCs w:val="24"/>
        </w:rPr>
        <w:t xml:space="preserve">«Технологические процессы предоставления </w:t>
      </w:r>
      <w:r w:rsidRPr="00E81D0B">
        <w:rPr>
          <w:rStyle w:val="FontStyle23"/>
          <w:sz w:val="24"/>
          <w:szCs w:val="24"/>
        </w:rPr>
        <w:t>«подуслуги»</w:t>
      </w:r>
    </w:p>
    <w:p w:rsidR="00CD6D99" w:rsidRPr="00E81D0B" w:rsidRDefault="00CD6D99" w:rsidP="009311AD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CD6D99" w:rsidRPr="00E81D0B" w:rsidRDefault="00CD6D99" w:rsidP="009311AD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CD6D99" w:rsidRPr="00E81D0B" w:rsidRDefault="00CD6D99" w:rsidP="009311AD">
      <w:pPr>
        <w:widowControl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8"/>
        <w:gridCol w:w="2478"/>
        <w:gridCol w:w="2469"/>
        <w:gridCol w:w="2458"/>
        <w:gridCol w:w="2448"/>
        <w:gridCol w:w="2448"/>
        <w:gridCol w:w="2469"/>
      </w:tblGrid>
      <w:tr w:rsidR="00CD6D99" w:rsidRPr="007935C8" w:rsidTr="001F5589">
        <w:trPr>
          <w:trHeight w:val="66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99" w:rsidRPr="007935C8" w:rsidRDefault="00CD6D99" w:rsidP="001F5589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35C8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35C8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35C8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35C8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35C8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35C8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7935C8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CD6D99" w:rsidRPr="007935C8" w:rsidTr="001F5589">
        <w:trPr>
          <w:trHeight w:val="154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3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7935C8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7935C8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7935C8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7935C8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7935C8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7935C8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7935C8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D6D99" w:rsidRPr="007935C8" w:rsidTr="001F5589">
        <w:trPr>
          <w:trHeight w:val="169"/>
        </w:trPr>
        <w:tc>
          <w:tcPr>
            <w:tcW w:w="15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7935C8">
              <w:rPr>
                <w:rStyle w:val="FontStyle22"/>
                <w:sz w:val="18"/>
                <w:szCs w:val="18"/>
              </w:rPr>
              <w:t xml:space="preserve">1. </w:t>
            </w:r>
            <w:r w:rsidRPr="007935C8">
              <w:rPr>
                <w:rStyle w:val="FontStyle23"/>
                <w:sz w:val="18"/>
                <w:szCs w:val="18"/>
              </w:rPr>
              <w:t>Получение выписок из реестра муниципального имущества</w:t>
            </w:r>
          </w:p>
        </w:tc>
      </w:tr>
      <w:tr w:rsidR="00CD6D99" w:rsidRPr="007935C8" w:rsidTr="001F5589">
        <w:trPr>
          <w:trHeight w:val="169"/>
        </w:trPr>
        <w:tc>
          <w:tcPr>
            <w:tcW w:w="15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7935C8">
              <w:rPr>
                <w:rStyle w:val="gwt-inlinehtml"/>
                <w:sz w:val="18"/>
              </w:rPr>
              <w:t>Прием и регистрация заявления в Администрации;</w:t>
            </w:r>
          </w:p>
        </w:tc>
      </w:tr>
      <w:tr w:rsidR="00CD6D99" w:rsidRPr="007935C8" w:rsidTr="001F5589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99" w:rsidRPr="007935C8" w:rsidTr="001F5589">
        <w:trPr>
          <w:trHeight w:val="277"/>
        </w:trPr>
        <w:tc>
          <w:tcPr>
            <w:tcW w:w="15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center"/>
              <w:rPr>
                <w:sz w:val="18"/>
              </w:rPr>
            </w:pPr>
          </w:p>
        </w:tc>
      </w:tr>
      <w:tr w:rsidR="00CD6D99" w:rsidRPr="007935C8" w:rsidTr="001F5589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rStyle w:val="gwt-inlinehtml"/>
                <w:sz w:val="18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sz w:val="18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sz w:val="18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sz w:val="18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99" w:rsidRPr="007935C8" w:rsidTr="001F5589">
        <w:trPr>
          <w:trHeight w:val="277"/>
        </w:trPr>
        <w:tc>
          <w:tcPr>
            <w:tcW w:w="15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99" w:rsidRPr="007935C8" w:rsidTr="001F5589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rStyle w:val="gwt-inlinehtml"/>
                <w:sz w:val="18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sz w:val="18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sz w:val="18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sz w:val="18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99" w:rsidRPr="007935C8" w:rsidTr="001F5589">
        <w:trPr>
          <w:trHeight w:val="277"/>
        </w:trPr>
        <w:tc>
          <w:tcPr>
            <w:tcW w:w="15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Прием/ выдача документов через МФЦ</w:t>
            </w:r>
          </w:p>
        </w:tc>
      </w:tr>
      <w:tr w:rsidR="00CD6D99" w:rsidRPr="007935C8" w:rsidTr="001F5589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Приём и регистрация запроса Заявителя в МФЦ;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Основания для начала административной процедуры -   Обращение Заявителя в письменной форме. Заявитель предоставляет заявление с приложением необходимых документов. Заявление регистрируется автоматически в Автоматизированной системе МФЦ (АИС МФЦ)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15 мин.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 xml:space="preserve">                   -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 xml:space="preserve">                      -</w:t>
            </w:r>
          </w:p>
        </w:tc>
      </w:tr>
      <w:tr w:rsidR="00CD6D99" w:rsidRPr="007935C8" w:rsidTr="001F5589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Передача заявления и документов из МФЦ в Администрацию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Документы передаются на бумажном носителе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На следующий рабочий день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Сотрудник МФЦ, ответственный за передачу документов в Орган власти</w:t>
            </w:r>
          </w:p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Организация курьерской службы МФЦ</w:t>
            </w:r>
          </w:p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Реестр передачи дел</w:t>
            </w:r>
          </w:p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Опись документов</w:t>
            </w:r>
          </w:p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</w:tr>
      <w:tr w:rsidR="00CD6D99" w:rsidRPr="007935C8" w:rsidTr="001F5589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Передача подготовленного  результата услуги в МФЦ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При соответствующем волеизъявлении заявителя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На следующий рабочий день после подготовки уведомления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Сотрудник МФЦ, ответственный за прием и передачу документов в МФЦ</w:t>
            </w:r>
          </w:p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Организация курьерской службы МФЦ</w:t>
            </w:r>
          </w:p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</w:tr>
      <w:tr w:rsidR="00CD6D99" w:rsidRPr="007935C8" w:rsidTr="001F5589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Выдача результата услуги в МФЦ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При соответствующем волеизъявлении заявителя (представителя заявителя)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В день обращения заявителя (представителя заявителя)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Сотрудник МФЦ, ответственный за выдачу результата услуги в МФЦ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7935C8">
              <w:rPr>
                <w:sz w:val="18"/>
                <w:szCs w:val="18"/>
              </w:rPr>
              <w:t>Расписка в выдаче документов</w:t>
            </w:r>
          </w:p>
        </w:tc>
      </w:tr>
    </w:tbl>
    <w:p w:rsidR="00CD6D99" w:rsidRPr="00E81D0B" w:rsidRDefault="00CD6D99" w:rsidP="009311AD">
      <w:pPr>
        <w:pStyle w:val="Style2"/>
        <w:widowControl/>
        <w:spacing w:line="240" w:lineRule="auto"/>
        <w:rPr>
          <w:rStyle w:val="FontStyle20"/>
        </w:rPr>
      </w:pPr>
    </w:p>
    <w:p w:rsidR="00CD6D99" w:rsidRPr="00E81D0B" w:rsidRDefault="00CD6D99" w:rsidP="009311AD">
      <w:pPr>
        <w:pStyle w:val="Style2"/>
        <w:widowControl/>
        <w:spacing w:line="240" w:lineRule="auto"/>
        <w:rPr>
          <w:rStyle w:val="FontStyle20"/>
        </w:rPr>
      </w:pPr>
    </w:p>
    <w:p w:rsidR="00CD6D99" w:rsidRPr="00E81D0B" w:rsidRDefault="00CD6D99" w:rsidP="009311AD">
      <w:pPr>
        <w:pStyle w:val="Style2"/>
        <w:widowControl/>
        <w:spacing w:line="240" w:lineRule="auto"/>
        <w:jc w:val="left"/>
        <w:rPr>
          <w:rStyle w:val="FontStyle20"/>
          <w:rFonts w:ascii="Arial" w:hAnsi="Arial" w:cs="Arial"/>
          <w:sz w:val="24"/>
          <w:szCs w:val="24"/>
        </w:rPr>
      </w:pPr>
    </w:p>
    <w:p w:rsidR="00CD6D99" w:rsidRPr="00E81D0B" w:rsidRDefault="00CD6D99" w:rsidP="009311AD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E81D0B">
        <w:rPr>
          <w:rStyle w:val="FontStyle20"/>
          <w:sz w:val="24"/>
          <w:szCs w:val="24"/>
        </w:rPr>
        <w:t>Раздел 8. «Особенности предоставления «подуслуги» в электронной форме»</w:t>
      </w:r>
    </w:p>
    <w:p w:rsidR="00CD6D99" w:rsidRPr="00E81D0B" w:rsidRDefault="00CD6D99" w:rsidP="009311AD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CD6D99" w:rsidRPr="00E81D0B" w:rsidRDefault="00CD6D99" w:rsidP="009311AD">
      <w:pPr>
        <w:widowControl/>
        <w:rPr>
          <w:rFonts w:ascii="Arial" w:hAnsi="Arial" w:cs="Arial"/>
          <w:sz w:val="2"/>
          <w:szCs w:val="2"/>
        </w:rPr>
      </w:pPr>
    </w:p>
    <w:tbl>
      <w:tblPr>
        <w:tblW w:w="153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1843"/>
        <w:gridCol w:w="1560"/>
        <w:gridCol w:w="2509"/>
        <w:gridCol w:w="2490"/>
        <w:gridCol w:w="2130"/>
        <w:gridCol w:w="2830"/>
      </w:tblGrid>
      <w:tr w:rsidR="00CD6D99" w:rsidRPr="007935C8" w:rsidTr="001F5589">
        <w:trPr>
          <w:trHeight w:val="173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99" w:rsidRPr="007935C8" w:rsidRDefault="00CD6D99" w:rsidP="001F5589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7935C8">
              <w:rPr>
                <w:rStyle w:val="FontStyle25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7935C8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99" w:rsidRPr="007935C8" w:rsidRDefault="00CD6D99" w:rsidP="001F5589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7935C8">
              <w:rPr>
                <w:rStyle w:val="FontStyle25"/>
                <w:sz w:val="20"/>
                <w:szCs w:val="20"/>
              </w:rPr>
              <w:t>Способ записи на прием в орган, МФЦ для подачи</w:t>
            </w:r>
          </w:p>
          <w:p w:rsidR="00CD6D99" w:rsidRPr="007935C8" w:rsidRDefault="00CD6D99" w:rsidP="001F5589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7935C8">
              <w:rPr>
                <w:rStyle w:val="FontStyle25"/>
                <w:sz w:val="20"/>
                <w:szCs w:val="20"/>
              </w:rPr>
              <w:t xml:space="preserve">запроса о предоставлении </w:t>
            </w:r>
            <w:r w:rsidRPr="007935C8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99" w:rsidRPr="007935C8" w:rsidRDefault="00CD6D99" w:rsidP="001F5589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7935C8">
              <w:rPr>
                <w:rStyle w:val="FontStyle25"/>
                <w:sz w:val="20"/>
                <w:szCs w:val="20"/>
              </w:rPr>
              <w:t xml:space="preserve">Способ формирования запроса о предоставлении </w:t>
            </w:r>
            <w:r w:rsidRPr="007935C8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99" w:rsidRPr="007935C8" w:rsidRDefault="00CD6D99" w:rsidP="001F5589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7935C8">
              <w:rPr>
                <w:rStyle w:val="FontStyle25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CD6D99" w:rsidRPr="007935C8" w:rsidRDefault="00CD6D99" w:rsidP="001F5589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7935C8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7935C8">
              <w:rPr>
                <w:rStyle w:val="FontStyle25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7935C8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99" w:rsidRPr="007935C8" w:rsidRDefault="00CD6D99" w:rsidP="001F5589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7935C8">
              <w:rPr>
                <w:rStyle w:val="FontStyle25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Pr="007935C8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7935C8">
              <w:rPr>
                <w:rStyle w:val="FontStyle25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99" w:rsidRPr="007935C8" w:rsidRDefault="00CD6D99" w:rsidP="001F5589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7935C8">
              <w:rPr>
                <w:rStyle w:val="FontStyle25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7935C8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99" w:rsidRPr="007935C8" w:rsidRDefault="00CD6D99" w:rsidP="001F5589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7935C8">
              <w:rPr>
                <w:rStyle w:val="FontStyle25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Pr="007935C8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7935C8">
              <w:rPr>
                <w:rStyle w:val="FontStyle25"/>
                <w:sz w:val="20"/>
                <w:szCs w:val="20"/>
              </w:rPr>
              <w:t xml:space="preserve"> и досудебного (внесудебного)</w:t>
            </w:r>
          </w:p>
          <w:p w:rsidR="00CD6D99" w:rsidRPr="007935C8" w:rsidRDefault="00CD6D99" w:rsidP="001F5589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7935C8">
              <w:rPr>
                <w:rStyle w:val="FontStyle25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7935C8">
              <w:rPr>
                <w:rStyle w:val="FontStyle23"/>
                <w:sz w:val="20"/>
                <w:szCs w:val="20"/>
              </w:rPr>
              <w:t>«подуслуги»</w:t>
            </w:r>
          </w:p>
        </w:tc>
      </w:tr>
      <w:tr w:rsidR="00CD6D99" w:rsidRPr="007935C8" w:rsidTr="001F5589">
        <w:trPr>
          <w:trHeight w:val="16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7935C8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7935C8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7935C8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</w:pPr>
            <w:r w:rsidRPr="007935C8">
              <w:rPr>
                <w:rStyle w:val="FontStyle25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7935C8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7935C8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7935C8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D6D99" w:rsidRPr="007935C8" w:rsidTr="001F5589">
        <w:trPr>
          <w:trHeight w:val="161"/>
        </w:trPr>
        <w:tc>
          <w:tcPr>
            <w:tcW w:w="15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7935C8">
              <w:rPr>
                <w:rStyle w:val="FontStyle22"/>
                <w:sz w:val="18"/>
                <w:szCs w:val="18"/>
              </w:rPr>
              <w:t xml:space="preserve">1. </w:t>
            </w:r>
            <w:r w:rsidRPr="007935C8">
              <w:rPr>
                <w:rStyle w:val="FontStyle23"/>
                <w:sz w:val="18"/>
                <w:szCs w:val="18"/>
              </w:rPr>
              <w:t>Получение выписок из реестра муниципального имущества</w:t>
            </w:r>
          </w:p>
        </w:tc>
      </w:tr>
      <w:tr w:rsidR="00CD6D99" w:rsidRPr="007935C8" w:rsidTr="001F5589">
        <w:trPr>
          <w:trHeight w:val="16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99" w:rsidRPr="007935C8" w:rsidRDefault="00CD6D99" w:rsidP="001F558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</w:tr>
    </w:tbl>
    <w:p w:rsidR="00CD6D99" w:rsidRPr="00E81D0B" w:rsidRDefault="00CD6D99" w:rsidP="00F24171"/>
    <w:p w:rsidR="00CD6D99" w:rsidRPr="00E81D0B" w:rsidRDefault="00CD6D99" w:rsidP="00F24171"/>
    <w:p w:rsidR="00CD6D99" w:rsidRDefault="00CD6D99" w:rsidP="009311AD">
      <w:pPr>
        <w:jc w:val="right"/>
      </w:pPr>
    </w:p>
    <w:p w:rsidR="00CD6D99" w:rsidRDefault="00CD6D99" w:rsidP="009311AD">
      <w:pPr>
        <w:jc w:val="right"/>
      </w:pPr>
    </w:p>
    <w:p w:rsidR="00CD6D99" w:rsidRDefault="00CD6D99" w:rsidP="009311AD">
      <w:pPr>
        <w:jc w:val="right"/>
      </w:pPr>
    </w:p>
    <w:p w:rsidR="00CD6D99" w:rsidRDefault="00CD6D99" w:rsidP="009311AD">
      <w:pPr>
        <w:jc w:val="right"/>
      </w:pPr>
    </w:p>
    <w:p w:rsidR="00CD6D99" w:rsidRPr="00E81D0B" w:rsidRDefault="00CD6D99" w:rsidP="009311AD">
      <w:pPr>
        <w:jc w:val="right"/>
      </w:pPr>
      <w:r w:rsidRPr="00E81D0B">
        <w:t xml:space="preserve">Приложение 1 </w:t>
      </w:r>
    </w:p>
    <w:p w:rsidR="00CD6D99" w:rsidRPr="00E81D0B" w:rsidRDefault="00CD6D99" w:rsidP="009311AD">
      <w:pPr>
        <w:jc w:val="right"/>
      </w:pPr>
    </w:p>
    <w:p w:rsidR="00CD6D99" w:rsidRPr="00E81D0B" w:rsidRDefault="00CD6D99" w:rsidP="009311AD">
      <w:pPr>
        <w:jc w:val="right"/>
      </w:pPr>
      <w:r w:rsidRPr="00E81D0B">
        <w:t>В Администрацию __________________________</w:t>
      </w:r>
    </w:p>
    <w:p w:rsidR="00CD6D99" w:rsidRPr="00E81D0B" w:rsidRDefault="00CD6D99" w:rsidP="009311AD">
      <w:pPr>
        <w:jc w:val="right"/>
      </w:pPr>
      <w:r w:rsidRPr="00E81D0B">
        <w:t xml:space="preserve">                                                                                                                                                                       от________________________________________</w:t>
      </w:r>
    </w:p>
    <w:p w:rsidR="00CD6D99" w:rsidRPr="00E81D0B" w:rsidRDefault="00CD6D99" w:rsidP="009311AD">
      <w:pPr>
        <w:jc w:val="right"/>
        <w:rPr>
          <w:sz w:val="20"/>
        </w:rPr>
      </w:pPr>
      <w:r w:rsidRPr="00E81D0B">
        <w:rPr>
          <w:sz w:val="20"/>
        </w:rPr>
        <w:t>(фамилия, имя, отчество заявителя)</w:t>
      </w:r>
    </w:p>
    <w:p w:rsidR="00CD6D99" w:rsidRPr="00E81D0B" w:rsidRDefault="00CD6D99" w:rsidP="009311AD">
      <w:pPr>
        <w:jc w:val="right"/>
      </w:pPr>
      <w:r w:rsidRPr="00E81D0B">
        <w:t>__________________________________________</w:t>
      </w:r>
    </w:p>
    <w:p w:rsidR="00CD6D99" w:rsidRPr="00E81D0B" w:rsidRDefault="00CD6D99" w:rsidP="009311AD">
      <w:pPr>
        <w:jc w:val="right"/>
        <w:rPr>
          <w:sz w:val="20"/>
        </w:rPr>
      </w:pPr>
      <w:r w:rsidRPr="00E81D0B">
        <w:rPr>
          <w:sz w:val="20"/>
        </w:rPr>
        <w:t>(адрес регистрации)</w:t>
      </w:r>
    </w:p>
    <w:p w:rsidR="00CD6D99" w:rsidRPr="00E81D0B" w:rsidRDefault="00CD6D99" w:rsidP="009311AD">
      <w:pPr>
        <w:jc w:val="right"/>
      </w:pPr>
      <w:r w:rsidRPr="00E81D0B">
        <w:t>__________________________________________</w:t>
      </w:r>
    </w:p>
    <w:p w:rsidR="00CD6D99" w:rsidRPr="00E81D0B" w:rsidRDefault="00CD6D99" w:rsidP="009311AD">
      <w:pPr>
        <w:jc w:val="right"/>
        <w:rPr>
          <w:sz w:val="20"/>
        </w:rPr>
      </w:pPr>
      <w:r w:rsidRPr="00E81D0B">
        <w:rPr>
          <w:sz w:val="20"/>
        </w:rPr>
        <w:t>(телефон)</w:t>
      </w:r>
    </w:p>
    <w:p w:rsidR="00CD6D99" w:rsidRPr="00E81D0B" w:rsidRDefault="00CD6D99" w:rsidP="009311AD">
      <w:pPr>
        <w:jc w:val="right"/>
        <w:rPr>
          <w:sz w:val="20"/>
        </w:rPr>
      </w:pPr>
    </w:p>
    <w:p w:rsidR="00CD6D99" w:rsidRPr="00E81D0B" w:rsidRDefault="00CD6D99" w:rsidP="009311AD">
      <w:pPr>
        <w:jc w:val="center"/>
        <w:rPr>
          <w:sz w:val="28"/>
          <w:szCs w:val="28"/>
        </w:rPr>
      </w:pPr>
      <w:r w:rsidRPr="00E81D0B">
        <w:rPr>
          <w:sz w:val="28"/>
          <w:szCs w:val="28"/>
        </w:rPr>
        <w:t>ЗАЯВЛЕНИЕ</w:t>
      </w:r>
    </w:p>
    <w:p w:rsidR="00CD6D99" w:rsidRPr="00E81D0B" w:rsidRDefault="00CD6D99" w:rsidP="009311AD">
      <w:pPr>
        <w:jc w:val="center"/>
        <w:rPr>
          <w:sz w:val="28"/>
          <w:szCs w:val="28"/>
        </w:rPr>
      </w:pPr>
    </w:p>
    <w:p w:rsidR="00CD6D99" w:rsidRPr="00E81D0B" w:rsidRDefault="00CD6D99" w:rsidP="009311AD">
      <w:pPr>
        <w:ind w:firstLine="708"/>
        <w:jc w:val="both"/>
        <w:rPr>
          <w:sz w:val="28"/>
          <w:szCs w:val="28"/>
        </w:rPr>
      </w:pPr>
      <w:r w:rsidRPr="00E81D0B">
        <w:rPr>
          <w:sz w:val="28"/>
          <w:szCs w:val="28"/>
        </w:rPr>
        <w:t xml:space="preserve">Прошу предоставить выписку из Реестра муниципального имущества об объекте  </w:t>
      </w:r>
    </w:p>
    <w:p w:rsidR="00CD6D99" w:rsidRPr="00E81D0B" w:rsidRDefault="00CD6D99" w:rsidP="009311AD">
      <w:pPr>
        <w:ind w:firstLine="708"/>
        <w:jc w:val="both"/>
        <w:rPr>
          <w:sz w:val="28"/>
          <w:szCs w:val="28"/>
        </w:rPr>
      </w:pPr>
    </w:p>
    <w:p w:rsidR="00CD6D99" w:rsidRPr="00E81D0B" w:rsidRDefault="00CD6D99" w:rsidP="009311AD">
      <w:pPr>
        <w:ind w:firstLine="708"/>
        <w:jc w:val="both"/>
        <w:rPr>
          <w:sz w:val="28"/>
          <w:szCs w:val="28"/>
        </w:rPr>
      </w:pPr>
      <w:r w:rsidRPr="00E81D0B">
        <w:rPr>
          <w:sz w:val="28"/>
          <w:szCs w:val="28"/>
        </w:rPr>
        <w:t>________________________________________________________________________________________________</w:t>
      </w:r>
    </w:p>
    <w:p w:rsidR="00CD6D99" w:rsidRPr="00DE178E" w:rsidRDefault="00CD6D99" w:rsidP="009311AD">
      <w:pPr>
        <w:ind w:firstLine="708"/>
        <w:jc w:val="both"/>
        <w:rPr>
          <w:sz w:val="22"/>
          <w:szCs w:val="28"/>
        </w:rPr>
      </w:pPr>
      <w:r w:rsidRPr="00DE178E">
        <w:rPr>
          <w:sz w:val="22"/>
          <w:szCs w:val="28"/>
        </w:rPr>
        <w:t>(характеристики объекта муниципального имущества, позволяющие его однозначно определить: кадастровый номер, наименование и т.п.)</w:t>
      </w:r>
    </w:p>
    <w:p w:rsidR="00CD6D99" w:rsidRPr="00E81D0B" w:rsidRDefault="00CD6D99" w:rsidP="009311AD">
      <w:pPr>
        <w:ind w:firstLine="708"/>
        <w:jc w:val="both"/>
        <w:rPr>
          <w:szCs w:val="28"/>
        </w:rPr>
      </w:pPr>
    </w:p>
    <w:p w:rsidR="00CD6D99" w:rsidRPr="00E81D0B" w:rsidRDefault="00CD6D99" w:rsidP="009311AD">
      <w:pPr>
        <w:ind w:firstLine="708"/>
        <w:jc w:val="both"/>
        <w:rPr>
          <w:sz w:val="28"/>
          <w:szCs w:val="28"/>
        </w:rPr>
      </w:pPr>
      <w:r w:rsidRPr="00E81D0B">
        <w:rPr>
          <w:sz w:val="28"/>
          <w:szCs w:val="28"/>
        </w:rPr>
        <w:t>Место получения результата:                          _________________________________</w:t>
      </w:r>
      <w:r>
        <w:rPr>
          <w:sz w:val="28"/>
          <w:szCs w:val="28"/>
        </w:rPr>
        <w:t>______________________</w:t>
      </w:r>
    </w:p>
    <w:p w:rsidR="00CD6D99" w:rsidRPr="00E81D0B" w:rsidRDefault="00CD6D99" w:rsidP="009311AD">
      <w:pPr>
        <w:ind w:firstLine="708"/>
        <w:jc w:val="both"/>
        <w:rPr>
          <w:sz w:val="28"/>
          <w:szCs w:val="28"/>
        </w:rPr>
      </w:pPr>
    </w:p>
    <w:p w:rsidR="00CD6D99" w:rsidRPr="00E81D0B" w:rsidRDefault="00CD6D99" w:rsidP="009311AD">
      <w:pPr>
        <w:ind w:firstLine="708"/>
        <w:jc w:val="both"/>
        <w:rPr>
          <w:sz w:val="28"/>
          <w:szCs w:val="28"/>
        </w:rPr>
      </w:pPr>
    </w:p>
    <w:p w:rsidR="00CD6D99" w:rsidRPr="00E81D0B" w:rsidRDefault="00CD6D99" w:rsidP="009311AD">
      <w:pPr>
        <w:ind w:firstLine="708"/>
        <w:jc w:val="both"/>
        <w:rPr>
          <w:sz w:val="28"/>
          <w:szCs w:val="28"/>
        </w:rPr>
      </w:pPr>
      <w:r w:rsidRPr="00E81D0B">
        <w:rPr>
          <w:sz w:val="28"/>
          <w:szCs w:val="28"/>
        </w:rPr>
        <w:t>Заявитель ________________________________________________   Подпись _______________________________</w:t>
      </w:r>
    </w:p>
    <w:p w:rsidR="00CD6D99" w:rsidRPr="00E81D0B" w:rsidRDefault="00CD6D99" w:rsidP="009311AD">
      <w:pPr>
        <w:ind w:firstLine="708"/>
        <w:jc w:val="both"/>
        <w:rPr>
          <w:sz w:val="28"/>
          <w:szCs w:val="28"/>
        </w:rPr>
      </w:pPr>
    </w:p>
    <w:p w:rsidR="00CD6D99" w:rsidRDefault="00CD6D99" w:rsidP="009311AD">
      <w:pPr>
        <w:ind w:firstLine="708"/>
        <w:jc w:val="both"/>
        <w:rPr>
          <w:sz w:val="28"/>
          <w:szCs w:val="28"/>
        </w:rPr>
      </w:pPr>
      <w:r w:rsidRPr="00E81D0B">
        <w:rPr>
          <w:sz w:val="28"/>
          <w:szCs w:val="28"/>
        </w:rPr>
        <w:t>Дата  _________________________</w:t>
      </w:r>
    </w:p>
    <w:p w:rsidR="00CD6D99" w:rsidRDefault="00CD6D99" w:rsidP="009311AD">
      <w:pPr>
        <w:ind w:firstLine="708"/>
        <w:jc w:val="both"/>
        <w:rPr>
          <w:sz w:val="28"/>
          <w:szCs w:val="28"/>
        </w:rPr>
      </w:pPr>
    </w:p>
    <w:p w:rsidR="00CD6D99" w:rsidRDefault="00CD6D99" w:rsidP="009311AD">
      <w:pPr>
        <w:ind w:firstLine="708"/>
        <w:jc w:val="both"/>
        <w:rPr>
          <w:sz w:val="28"/>
          <w:szCs w:val="28"/>
        </w:rPr>
      </w:pPr>
    </w:p>
    <w:p w:rsidR="00CD6D99" w:rsidRDefault="00CD6D99" w:rsidP="009311AD">
      <w:pPr>
        <w:ind w:firstLine="708"/>
        <w:jc w:val="both"/>
        <w:rPr>
          <w:sz w:val="28"/>
          <w:szCs w:val="28"/>
        </w:rPr>
      </w:pPr>
    </w:p>
    <w:p w:rsidR="00CD6D99" w:rsidRDefault="00CD6D99" w:rsidP="009311AD">
      <w:pPr>
        <w:ind w:firstLine="708"/>
        <w:jc w:val="both"/>
        <w:rPr>
          <w:sz w:val="28"/>
          <w:szCs w:val="28"/>
        </w:rPr>
      </w:pPr>
    </w:p>
    <w:p w:rsidR="00CD6D99" w:rsidRDefault="00CD6D99" w:rsidP="009311AD">
      <w:pPr>
        <w:ind w:firstLine="708"/>
        <w:jc w:val="both"/>
        <w:rPr>
          <w:sz w:val="28"/>
          <w:szCs w:val="28"/>
        </w:rPr>
      </w:pPr>
    </w:p>
    <w:p w:rsidR="00CD6D99" w:rsidRDefault="00CD6D99" w:rsidP="00DE178E">
      <w:pPr>
        <w:jc w:val="right"/>
      </w:pPr>
    </w:p>
    <w:p w:rsidR="00CD6D99" w:rsidRDefault="00CD6D99" w:rsidP="00DE178E">
      <w:pPr>
        <w:jc w:val="right"/>
      </w:pPr>
    </w:p>
    <w:p w:rsidR="00CD6D99" w:rsidRPr="00E81D0B" w:rsidRDefault="00CD6D99" w:rsidP="00DE178E">
      <w:pPr>
        <w:jc w:val="right"/>
      </w:pPr>
      <w:r w:rsidRPr="00E81D0B">
        <w:t>Приложение 1</w:t>
      </w:r>
      <w:r>
        <w:t>.1</w:t>
      </w:r>
      <w:r w:rsidRPr="00E81D0B">
        <w:t xml:space="preserve"> </w:t>
      </w:r>
    </w:p>
    <w:p w:rsidR="00CD6D99" w:rsidRPr="00E81D0B" w:rsidRDefault="00CD6D99" w:rsidP="00DE178E">
      <w:pPr>
        <w:jc w:val="right"/>
      </w:pPr>
    </w:p>
    <w:p w:rsidR="00CD6D99" w:rsidRPr="00E81D0B" w:rsidRDefault="00CD6D99" w:rsidP="00DE178E">
      <w:pPr>
        <w:jc w:val="right"/>
      </w:pPr>
      <w:r w:rsidRPr="00E81D0B">
        <w:t>В Администрацию __________________________</w:t>
      </w:r>
    </w:p>
    <w:p w:rsidR="00CD6D99" w:rsidRPr="00E81D0B" w:rsidRDefault="00CD6D99" w:rsidP="00DE178E">
      <w:pPr>
        <w:jc w:val="right"/>
      </w:pPr>
      <w:r w:rsidRPr="00E81D0B">
        <w:t xml:space="preserve">                                                                                                                                                                       от________________________________________</w:t>
      </w:r>
    </w:p>
    <w:p w:rsidR="00CD6D99" w:rsidRPr="00E81D0B" w:rsidRDefault="00CD6D99" w:rsidP="00DE178E">
      <w:pPr>
        <w:jc w:val="right"/>
        <w:rPr>
          <w:sz w:val="20"/>
        </w:rPr>
      </w:pPr>
      <w:r w:rsidRPr="00E81D0B">
        <w:rPr>
          <w:sz w:val="20"/>
        </w:rPr>
        <w:t>(фамилия, имя, отчество заявителя)</w:t>
      </w:r>
    </w:p>
    <w:p w:rsidR="00CD6D99" w:rsidRPr="00E81D0B" w:rsidRDefault="00CD6D99" w:rsidP="00DE178E">
      <w:pPr>
        <w:jc w:val="right"/>
      </w:pPr>
      <w:r w:rsidRPr="00E81D0B">
        <w:t>__________________________________________</w:t>
      </w:r>
    </w:p>
    <w:p w:rsidR="00CD6D99" w:rsidRPr="00E81D0B" w:rsidRDefault="00CD6D99" w:rsidP="00DE178E">
      <w:pPr>
        <w:jc w:val="right"/>
        <w:rPr>
          <w:sz w:val="20"/>
        </w:rPr>
      </w:pPr>
      <w:r w:rsidRPr="00E81D0B">
        <w:rPr>
          <w:sz w:val="20"/>
        </w:rPr>
        <w:t>(адрес регистрации)</w:t>
      </w:r>
    </w:p>
    <w:p w:rsidR="00CD6D99" w:rsidRPr="00E81D0B" w:rsidRDefault="00CD6D99" w:rsidP="00DE178E">
      <w:pPr>
        <w:jc w:val="right"/>
      </w:pPr>
      <w:r w:rsidRPr="00E81D0B">
        <w:t>__________________________________________</w:t>
      </w:r>
    </w:p>
    <w:p w:rsidR="00CD6D99" w:rsidRPr="00E81D0B" w:rsidRDefault="00CD6D99" w:rsidP="00DE178E">
      <w:pPr>
        <w:jc w:val="right"/>
        <w:rPr>
          <w:sz w:val="20"/>
        </w:rPr>
      </w:pPr>
      <w:r w:rsidRPr="00E81D0B">
        <w:rPr>
          <w:sz w:val="20"/>
        </w:rPr>
        <w:t>(телефон)</w:t>
      </w:r>
    </w:p>
    <w:p w:rsidR="00CD6D99" w:rsidRPr="00E81D0B" w:rsidRDefault="00CD6D99" w:rsidP="00DE178E">
      <w:pPr>
        <w:jc w:val="right"/>
        <w:rPr>
          <w:sz w:val="20"/>
        </w:rPr>
      </w:pPr>
    </w:p>
    <w:p w:rsidR="00CD6D99" w:rsidRPr="00E81D0B" w:rsidRDefault="00CD6D99" w:rsidP="00DE178E">
      <w:pPr>
        <w:jc w:val="center"/>
        <w:rPr>
          <w:sz w:val="28"/>
          <w:szCs w:val="28"/>
        </w:rPr>
      </w:pPr>
      <w:r w:rsidRPr="00E81D0B">
        <w:rPr>
          <w:sz w:val="28"/>
          <w:szCs w:val="28"/>
        </w:rPr>
        <w:t>ЗАЯВЛЕНИЕ</w:t>
      </w:r>
    </w:p>
    <w:p w:rsidR="00CD6D99" w:rsidRPr="00E81D0B" w:rsidRDefault="00CD6D99" w:rsidP="00DE178E">
      <w:pPr>
        <w:jc w:val="center"/>
        <w:rPr>
          <w:sz w:val="28"/>
          <w:szCs w:val="28"/>
        </w:rPr>
      </w:pPr>
    </w:p>
    <w:p w:rsidR="00CD6D99" w:rsidRPr="00E81D0B" w:rsidRDefault="00CD6D99" w:rsidP="00DE178E">
      <w:pPr>
        <w:ind w:firstLine="708"/>
        <w:jc w:val="both"/>
        <w:rPr>
          <w:sz w:val="28"/>
          <w:szCs w:val="28"/>
        </w:rPr>
      </w:pPr>
      <w:r w:rsidRPr="00E81D0B">
        <w:rPr>
          <w:sz w:val="28"/>
          <w:szCs w:val="28"/>
        </w:rPr>
        <w:t xml:space="preserve">Прошу предоставить выписку из Реестра муниципального имущества об объекте  </w:t>
      </w:r>
    </w:p>
    <w:p w:rsidR="00CD6D99" w:rsidRPr="00E81D0B" w:rsidRDefault="00CD6D99" w:rsidP="00DE178E">
      <w:pPr>
        <w:ind w:firstLine="708"/>
        <w:jc w:val="both"/>
        <w:rPr>
          <w:sz w:val="28"/>
          <w:szCs w:val="28"/>
        </w:rPr>
      </w:pPr>
    </w:p>
    <w:p w:rsidR="00CD6D99" w:rsidRPr="00E81D0B" w:rsidRDefault="00CD6D99" w:rsidP="00DE178E">
      <w:pPr>
        <w:ind w:firstLine="708"/>
        <w:jc w:val="both"/>
        <w:rPr>
          <w:sz w:val="28"/>
          <w:szCs w:val="28"/>
        </w:rPr>
      </w:pPr>
      <w:r w:rsidRPr="00E81D0B">
        <w:rPr>
          <w:sz w:val="28"/>
          <w:szCs w:val="28"/>
        </w:rPr>
        <w:t>________________________________________________________________________________________________</w:t>
      </w:r>
    </w:p>
    <w:p w:rsidR="00CD6D99" w:rsidRPr="00DE178E" w:rsidRDefault="00CD6D99" w:rsidP="00DE178E">
      <w:pPr>
        <w:ind w:firstLine="708"/>
        <w:jc w:val="both"/>
        <w:rPr>
          <w:sz w:val="22"/>
          <w:szCs w:val="28"/>
        </w:rPr>
      </w:pPr>
      <w:r w:rsidRPr="00DE178E">
        <w:rPr>
          <w:sz w:val="22"/>
          <w:szCs w:val="28"/>
        </w:rPr>
        <w:t>(характеристики объекта муниципального имущества, позволяющие его однозначно определить: кадастровый номер, наименование и т.п.)</w:t>
      </w:r>
    </w:p>
    <w:p w:rsidR="00CD6D99" w:rsidRPr="00E81D0B" w:rsidRDefault="00CD6D99" w:rsidP="00DE178E">
      <w:pPr>
        <w:ind w:firstLine="708"/>
        <w:jc w:val="both"/>
        <w:rPr>
          <w:szCs w:val="28"/>
        </w:rPr>
      </w:pPr>
    </w:p>
    <w:p w:rsidR="00CD6D99" w:rsidRPr="00E81D0B" w:rsidRDefault="00CD6D99" w:rsidP="00DE178E">
      <w:pPr>
        <w:ind w:firstLine="708"/>
        <w:jc w:val="both"/>
        <w:rPr>
          <w:sz w:val="28"/>
          <w:szCs w:val="28"/>
        </w:rPr>
      </w:pPr>
      <w:r w:rsidRPr="00E81D0B">
        <w:rPr>
          <w:sz w:val="28"/>
          <w:szCs w:val="28"/>
        </w:rPr>
        <w:t>Место получения результата:                          _________________________________</w:t>
      </w:r>
      <w:r>
        <w:rPr>
          <w:sz w:val="28"/>
          <w:szCs w:val="28"/>
        </w:rPr>
        <w:t>________________________</w:t>
      </w:r>
    </w:p>
    <w:p w:rsidR="00CD6D99" w:rsidRPr="00E81D0B" w:rsidRDefault="00CD6D99" w:rsidP="00DE178E">
      <w:pPr>
        <w:ind w:firstLine="708"/>
        <w:jc w:val="both"/>
        <w:rPr>
          <w:sz w:val="28"/>
          <w:szCs w:val="28"/>
        </w:rPr>
      </w:pPr>
    </w:p>
    <w:p w:rsidR="00CD6D99" w:rsidRPr="00E81D0B" w:rsidRDefault="00CD6D99" w:rsidP="00DE178E">
      <w:pPr>
        <w:ind w:firstLine="708"/>
        <w:jc w:val="both"/>
        <w:rPr>
          <w:sz w:val="28"/>
          <w:szCs w:val="28"/>
        </w:rPr>
      </w:pPr>
    </w:p>
    <w:p w:rsidR="00CD6D99" w:rsidRPr="00E81D0B" w:rsidRDefault="00CD6D99" w:rsidP="00DE178E">
      <w:pPr>
        <w:ind w:firstLine="708"/>
        <w:jc w:val="both"/>
        <w:rPr>
          <w:sz w:val="28"/>
          <w:szCs w:val="28"/>
        </w:rPr>
      </w:pPr>
      <w:r w:rsidRPr="00E81D0B">
        <w:rPr>
          <w:sz w:val="28"/>
          <w:szCs w:val="28"/>
        </w:rPr>
        <w:t>Заявитель ________________________________________________   Подпись _______________________________</w:t>
      </w:r>
    </w:p>
    <w:p w:rsidR="00CD6D99" w:rsidRPr="00E81D0B" w:rsidRDefault="00CD6D99" w:rsidP="00DE178E">
      <w:pPr>
        <w:ind w:firstLine="708"/>
        <w:jc w:val="both"/>
        <w:rPr>
          <w:sz w:val="28"/>
          <w:szCs w:val="28"/>
        </w:rPr>
      </w:pPr>
    </w:p>
    <w:p w:rsidR="00CD6D99" w:rsidRPr="00E81D0B" w:rsidRDefault="00CD6D99" w:rsidP="00DE178E">
      <w:pPr>
        <w:ind w:firstLine="708"/>
        <w:jc w:val="both"/>
        <w:rPr>
          <w:sz w:val="28"/>
          <w:szCs w:val="28"/>
        </w:rPr>
      </w:pPr>
      <w:r w:rsidRPr="00E81D0B">
        <w:rPr>
          <w:sz w:val="28"/>
          <w:szCs w:val="28"/>
        </w:rPr>
        <w:t>Дата  _________________________</w:t>
      </w:r>
    </w:p>
    <w:p w:rsidR="00CD6D99" w:rsidRPr="00E81D0B" w:rsidRDefault="00CD6D99" w:rsidP="009311AD">
      <w:pPr>
        <w:ind w:firstLine="708"/>
        <w:jc w:val="both"/>
        <w:rPr>
          <w:sz w:val="28"/>
          <w:szCs w:val="28"/>
        </w:rPr>
      </w:pPr>
    </w:p>
    <w:sectPr w:rsidR="00CD6D99" w:rsidRPr="00E81D0B" w:rsidSect="004739D7">
      <w:headerReference w:type="default" r:id="rId6"/>
      <w:pgSz w:w="16839" w:h="11907" w:orient="landscape" w:code="9"/>
      <w:pgMar w:top="1701" w:right="1134" w:bottom="850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D99" w:rsidRDefault="00CD6D99" w:rsidP="00BF648B">
      <w:r>
        <w:separator/>
      </w:r>
    </w:p>
  </w:endnote>
  <w:endnote w:type="continuationSeparator" w:id="1">
    <w:p w:rsidR="00CD6D99" w:rsidRDefault="00CD6D99" w:rsidP="00BF6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D99" w:rsidRDefault="00CD6D99" w:rsidP="00BF648B">
      <w:r>
        <w:separator/>
      </w:r>
    </w:p>
  </w:footnote>
  <w:footnote w:type="continuationSeparator" w:id="1">
    <w:p w:rsidR="00CD6D99" w:rsidRDefault="00CD6D99" w:rsidP="00BF64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D99" w:rsidRDefault="00CD6D99">
    <w:pPr>
      <w:pStyle w:val="Style9"/>
      <w:widowControl/>
      <w:ind w:left="5443"/>
      <w:jc w:val="both"/>
      <w:rPr>
        <w:rStyle w:val="FontStyle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733"/>
    <w:rsid w:val="00112D14"/>
    <w:rsid w:val="001F5589"/>
    <w:rsid w:val="0039065D"/>
    <w:rsid w:val="004739D7"/>
    <w:rsid w:val="0052094D"/>
    <w:rsid w:val="00671975"/>
    <w:rsid w:val="007935C8"/>
    <w:rsid w:val="007F218C"/>
    <w:rsid w:val="009311AD"/>
    <w:rsid w:val="00A0704B"/>
    <w:rsid w:val="00A72733"/>
    <w:rsid w:val="00BF648B"/>
    <w:rsid w:val="00CB5BA3"/>
    <w:rsid w:val="00CD6D99"/>
    <w:rsid w:val="00DB2438"/>
    <w:rsid w:val="00DE178E"/>
    <w:rsid w:val="00E81D0B"/>
    <w:rsid w:val="00F24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7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72733"/>
  </w:style>
  <w:style w:type="paragraph" w:customStyle="1" w:styleId="Style2">
    <w:name w:val="Style2"/>
    <w:basedOn w:val="Normal"/>
    <w:uiPriority w:val="99"/>
    <w:rsid w:val="00A72733"/>
    <w:pPr>
      <w:spacing w:line="233" w:lineRule="exact"/>
      <w:jc w:val="center"/>
    </w:pPr>
  </w:style>
  <w:style w:type="paragraph" w:customStyle="1" w:styleId="Style3">
    <w:name w:val="Style3"/>
    <w:basedOn w:val="Normal"/>
    <w:uiPriority w:val="99"/>
    <w:rsid w:val="00A72733"/>
  </w:style>
  <w:style w:type="paragraph" w:customStyle="1" w:styleId="Style5">
    <w:name w:val="Style5"/>
    <w:basedOn w:val="Normal"/>
    <w:uiPriority w:val="99"/>
    <w:rsid w:val="00A72733"/>
    <w:pPr>
      <w:jc w:val="both"/>
    </w:pPr>
  </w:style>
  <w:style w:type="paragraph" w:customStyle="1" w:styleId="Style8">
    <w:name w:val="Style8"/>
    <w:basedOn w:val="Normal"/>
    <w:uiPriority w:val="99"/>
    <w:rsid w:val="00A72733"/>
  </w:style>
  <w:style w:type="paragraph" w:customStyle="1" w:styleId="Style9">
    <w:name w:val="Style9"/>
    <w:basedOn w:val="Normal"/>
    <w:uiPriority w:val="99"/>
    <w:rsid w:val="00A72733"/>
  </w:style>
  <w:style w:type="paragraph" w:customStyle="1" w:styleId="Style11">
    <w:name w:val="Style11"/>
    <w:basedOn w:val="Normal"/>
    <w:uiPriority w:val="99"/>
    <w:rsid w:val="00A72733"/>
    <w:pPr>
      <w:spacing w:line="166" w:lineRule="exact"/>
      <w:jc w:val="center"/>
    </w:pPr>
  </w:style>
  <w:style w:type="paragraph" w:customStyle="1" w:styleId="Style12">
    <w:name w:val="Style12"/>
    <w:basedOn w:val="Normal"/>
    <w:uiPriority w:val="99"/>
    <w:rsid w:val="00A72733"/>
  </w:style>
  <w:style w:type="paragraph" w:customStyle="1" w:styleId="Style13">
    <w:name w:val="Style13"/>
    <w:basedOn w:val="Normal"/>
    <w:uiPriority w:val="99"/>
    <w:rsid w:val="00A72733"/>
    <w:pPr>
      <w:spacing w:line="166" w:lineRule="exact"/>
      <w:jc w:val="right"/>
    </w:pPr>
  </w:style>
  <w:style w:type="paragraph" w:customStyle="1" w:styleId="Style17">
    <w:name w:val="Style17"/>
    <w:basedOn w:val="Normal"/>
    <w:uiPriority w:val="99"/>
    <w:rsid w:val="00A72733"/>
    <w:pPr>
      <w:spacing w:line="166" w:lineRule="exact"/>
      <w:jc w:val="center"/>
    </w:pPr>
  </w:style>
  <w:style w:type="character" w:customStyle="1" w:styleId="FontStyle20">
    <w:name w:val="Font Style20"/>
    <w:basedOn w:val="DefaultParagraphFont"/>
    <w:uiPriority w:val="99"/>
    <w:rsid w:val="00A72733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DefaultParagraphFont"/>
    <w:uiPriority w:val="99"/>
    <w:rsid w:val="00A72733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DefaultParagraphFont"/>
    <w:uiPriority w:val="99"/>
    <w:rsid w:val="00A72733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DefaultParagraphFont"/>
    <w:uiPriority w:val="99"/>
    <w:rsid w:val="00A72733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DefaultParagraphFont"/>
    <w:uiPriority w:val="99"/>
    <w:rsid w:val="00A72733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DefaultParagraphFont"/>
    <w:uiPriority w:val="99"/>
    <w:rsid w:val="00A72733"/>
    <w:rPr>
      <w:rFonts w:ascii="Times New Roman" w:hAnsi="Times New Roman" w:cs="Times New Roman"/>
      <w:b/>
      <w:bCs/>
      <w:sz w:val="14"/>
      <w:szCs w:val="14"/>
    </w:rPr>
  </w:style>
  <w:style w:type="table" w:styleId="TableGrid">
    <w:name w:val="Table Grid"/>
    <w:basedOn w:val="TableNormal"/>
    <w:uiPriority w:val="99"/>
    <w:rsid w:val="00A727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A7273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7273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DefaultParagraphFont"/>
    <w:uiPriority w:val="99"/>
    <w:rsid w:val="00A7273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16</Pages>
  <Words>2941</Words>
  <Characters>16766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Елена</cp:lastModifiedBy>
  <cp:revision>9</cp:revision>
  <cp:lastPrinted>2017-12-01T11:38:00Z</cp:lastPrinted>
  <dcterms:created xsi:type="dcterms:W3CDTF">2017-11-22T10:29:00Z</dcterms:created>
  <dcterms:modified xsi:type="dcterms:W3CDTF">2017-12-01T11:38:00Z</dcterms:modified>
</cp:coreProperties>
</file>