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0E" w:rsidRDefault="00F2700E" w:rsidP="00804D46">
      <w:pPr>
        <w:pStyle w:val="Style2"/>
        <w:widowControl/>
        <w:spacing w:line="240" w:lineRule="auto"/>
        <w:jc w:val="left"/>
        <w:rPr>
          <w:rStyle w:val="FontStyle20"/>
          <w:sz w:val="20"/>
          <w:szCs w:val="20"/>
        </w:rPr>
      </w:pPr>
    </w:p>
    <w:p w:rsidR="00F2700E" w:rsidRDefault="00F2700E" w:rsidP="00804D46">
      <w:pPr>
        <w:pStyle w:val="Style2"/>
        <w:widowControl/>
        <w:spacing w:line="240" w:lineRule="auto"/>
        <w:jc w:val="left"/>
        <w:rPr>
          <w:rStyle w:val="FontStyle20"/>
          <w:sz w:val="20"/>
          <w:szCs w:val="20"/>
        </w:rPr>
      </w:pPr>
    </w:p>
    <w:p w:rsidR="00F2700E" w:rsidRPr="000519B2" w:rsidRDefault="00F2700E" w:rsidP="00804D46">
      <w:pPr>
        <w:pStyle w:val="Style2"/>
        <w:widowControl/>
        <w:spacing w:line="240" w:lineRule="auto"/>
        <w:jc w:val="lef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ТЕХНОЛОГИЧЕСКАЯ СХЕМА</w:t>
      </w:r>
    </w:p>
    <w:p w:rsidR="00F2700E" w:rsidRDefault="00F2700E" w:rsidP="00804D46">
      <w:pPr>
        <w:pStyle w:val="Style2"/>
        <w:widowControl/>
        <w:spacing w:line="240" w:lineRule="auto"/>
        <w:jc w:val="left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по предоставлению муниципальной услуги:</w:t>
      </w:r>
      <w:r w:rsidRPr="000519B2">
        <w:rPr>
          <w:sz w:val="20"/>
          <w:szCs w:val="20"/>
        </w:rPr>
        <w:t>«</w:t>
      </w:r>
      <w:r w:rsidRPr="000519B2">
        <w:rPr>
          <w:rStyle w:val="FontStyle20"/>
          <w:sz w:val="20"/>
          <w:szCs w:val="20"/>
        </w:rPr>
        <w:t>Выдача копии финансово-лицевого счета, выписки из домовой книги, карточки учета собственника жилого помещения,</w:t>
      </w:r>
    </w:p>
    <w:p w:rsidR="00F2700E" w:rsidRPr="000519B2" w:rsidRDefault="00F2700E" w:rsidP="00804D46">
      <w:pPr>
        <w:pStyle w:val="Style2"/>
        <w:widowControl/>
        <w:spacing w:line="240" w:lineRule="auto"/>
        <w:jc w:val="left"/>
        <w:rPr>
          <w:sz w:val="20"/>
          <w:szCs w:val="20"/>
        </w:rPr>
      </w:pPr>
      <w:r w:rsidRPr="000519B2">
        <w:rPr>
          <w:rStyle w:val="FontStyle20"/>
          <w:sz w:val="20"/>
          <w:szCs w:val="20"/>
        </w:rPr>
        <w:t xml:space="preserve"> справок и иных документов в сфере жилищно-коммунального хозяйства».</w:t>
      </w:r>
    </w:p>
    <w:p w:rsidR="00F2700E" w:rsidRPr="000519B2" w:rsidRDefault="00F2700E" w:rsidP="00AB6E0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F2700E" w:rsidRPr="000519B2" w:rsidRDefault="00F2700E" w:rsidP="00AB6E0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F2700E" w:rsidRPr="000519B2" w:rsidRDefault="00F2700E" w:rsidP="00AB6E0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F2700E" w:rsidRPr="000519B2" w:rsidRDefault="00F2700E" w:rsidP="00AB6E0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521"/>
        <w:gridCol w:w="7530"/>
      </w:tblGrid>
      <w:tr w:rsidR="00F2700E" w:rsidRPr="005F05D2" w:rsidTr="004A46EE">
        <w:trPr>
          <w:trHeight w:val="401"/>
        </w:trPr>
        <w:tc>
          <w:tcPr>
            <w:tcW w:w="817" w:type="dxa"/>
          </w:tcPr>
          <w:p w:rsidR="00F2700E" w:rsidRPr="005F05D2" w:rsidRDefault="00F2700E" w:rsidP="005F05D2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5F05D2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:rsidR="00F2700E" w:rsidRPr="005F05D2" w:rsidRDefault="00F2700E" w:rsidP="005F05D2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F05D2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7530" w:type="dxa"/>
          </w:tcPr>
          <w:p w:rsidR="00F2700E" w:rsidRPr="005F05D2" w:rsidRDefault="00F2700E" w:rsidP="005F05D2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F05D2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F2700E" w:rsidRPr="005F05D2" w:rsidTr="004A46EE">
        <w:trPr>
          <w:trHeight w:val="603"/>
        </w:trPr>
        <w:tc>
          <w:tcPr>
            <w:tcW w:w="817" w:type="dxa"/>
          </w:tcPr>
          <w:p w:rsidR="00F2700E" w:rsidRPr="005F05D2" w:rsidRDefault="00F2700E" w:rsidP="005F05D2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F05D2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F2700E" w:rsidRPr="005F05D2" w:rsidRDefault="00F2700E" w:rsidP="005F05D2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F05D2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7530" w:type="dxa"/>
          </w:tcPr>
          <w:p w:rsidR="00F2700E" w:rsidRPr="005F05D2" w:rsidRDefault="00F2700E" w:rsidP="005F05D2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F05D2">
              <w:rPr>
                <w:rStyle w:val="FontStyle20"/>
                <w:sz w:val="20"/>
                <w:szCs w:val="20"/>
              </w:rPr>
              <w:t xml:space="preserve">Администрация </w:t>
            </w:r>
            <w:r>
              <w:rPr>
                <w:rStyle w:val="FontStyle20"/>
                <w:sz w:val="20"/>
                <w:szCs w:val="20"/>
              </w:rPr>
              <w:t>Шальского</w:t>
            </w:r>
            <w:r w:rsidRPr="005F05D2">
              <w:rPr>
                <w:rStyle w:val="FontStyle20"/>
                <w:sz w:val="20"/>
                <w:szCs w:val="20"/>
              </w:rPr>
              <w:t xml:space="preserve"> сельского поселения Пудожского муниципального района Республики Карелия</w:t>
            </w:r>
          </w:p>
        </w:tc>
      </w:tr>
      <w:tr w:rsidR="00F2700E" w:rsidRPr="005F05D2" w:rsidTr="004A46EE">
        <w:trPr>
          <w:trHeight w:val="535"/>
        </w:trPr>
        <w:tc>
          <w:tcPr>
            <w:tcW w:w="817" w:type="dxa"/>
          </w:tcPr>
          <w:p w:rsidR="00F2700E" w:rsidRPr="005F05D2" w:rsidRDefault="00F2700E" w:rsidP="005F05D2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F05D2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F2700E" w:rsidRPr="005F05D2" w:rsidRDefault="00F2700E" w:rsidP="005F05D2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F05D2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7530" w:type="dxa"/>
          </w:tcPr>
          <w:p w:rsidR="00F2700E" w:rsidRPr="005F05D2" w:rsidRDefault="00F2700E" w:rsidP="005F05D2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F2700E" w:rsidRPr="005F05D2" w:rsidTr="004A46EE">
        <w:tc>
          <w:tcPr>
            <w:tcW w:w="817" w:type="dxa"/>
          </w:tcPr>
          <w:p w:rsidR="00F2700E" w:rsidRPr="005F05D2" w:rsidRDefault="00F2700E" w:rsidP="005F05D2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F05D2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F2700E" w:rsidRPr="005F05D2" w:rsidRDefault="00F2700E" w:rsidP="005F05D2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F05D2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7530" w:type="dxa"/>
          </w:tcPr>
          <w:p w:rsidR="00F2700E" w:rsidRPr="005F05D2" w:rsidRDefault="00F2700E" w:rsidP="005F05D2">
            <w:pPr>
              <w:pStyle w:val="Style2"/>
              <w:tabs>
                <w:tab w:val="left" w:pos="210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F05D2">
              <w:rPr>
                <w:rStyle w:val="FontStyle20"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F2700E" w:rsidRPr="005F05D2" w:rsidTr="004A46EE">
        <w:tc>
          <w:tcPr>
            <w:tcW w:w="817" w:type="dxa"/>
          </w:tcPr>
          <w:p w:rsidR="00F2700E" w:rsidRPr="005F05D2" w:rsidRDefault="00F2700E" w:rsidP="005F05D2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F05D2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F2700E" w:rsidRPr="005F05D2" w:rsidRDefault="00F2700E" w:rsidP="005F05D2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F05D2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7530" w:type="dxa"/>
          </w:tcPr>
          <w:p w:rsidR="00F2700E" w:rsidRPr="005F05D2" w:rsidRDefault="00F2700E" w:rsidP="005F05D2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F05D2">
              <w:rPr>
                <w:rStyle w:val="FontStyle20"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F2700E" w:rsidRPr="005F05D2" w:rsidTr="004A46EE">
        <w:trPr>
          <w:trHeight w:val="557"/>
        </w:trPr>
        <w:tc>
          <w:tcPr>
            <w:tcW w:w="817" w:type="dxa"/>
          </w:tcPr>
          <w:p w:rsidR="00F2700E" w:rsidRPr="005F05D2" w:rsidRDefault="00F2700E" w:rsidP="005F05D2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F05D2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F2700E" w:rsidRPr="005F05D2" w:rsidRDefault="00F2700E" w:rsidP="005F05D2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F05D2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7530" w:type="dxa"/>
          </w:tcPr>
          <w:p w:rsidR="00F2700E" w:rsidRPr="005F05D2" w:rsidRDefault="00F2700E" w:rsidP="005F05D2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F05D2">
              <w:rPr>
                <w:rStyle w:val="FontStyle20"/>
                <w:sz w:val="20"/>
                <w:szCs w:val="20"/>
              </w:rPr>
              <w:t xml:space="preserve">Утвержден Постановлением администрации </w:t>
            </w:r>
            <w:r>
              <w:rPr>
                <w:rStyle w:val="FontStyle20"/>
                <w:sz w:val="20"/>
                <w:szCs w:val="20"/>
              </w:rPr>
              <w:t>Шальского</w:t>
            </w:r>
            <w:r w:rsidRPr="005F05D2">
              <w:rPr>
                <w:rStyle w:val="FontStyle20"/>
                <w:sz w:val="20"/>
                <w:szCs w:val="20"/>
              </w:rPr>
              <w:t xml:space="preserve"> сельского поселения №</w:t>
            </w:r>
            <w:r>
              <w:rPr>
                <w:rStyle w:val="FontStyle20"/>
                <w:sz w:val="20"/>
                <w:szCs w:val="20"/>
              </w:rPr>
              <w:t>3</w:t>
            </w:r>
            <w:r w:rsidRPr="005F05D2">
              <w:rPr>
                <w:rStyle w:val="FontStyle20"/>
                <w:sz w:val="20"/>
                <w:szCs w:val="20"/>
              </w:rPr>
              <w:t xml:space="preserve"> от 2</w:t>
            </w:r>
            <w:r>
              <w:rPr>
                <w:rStyle w:val="FontStyle20"/>
                <w:sz w:val="20"/>
                <w:szCs w:val="20"/>
              </w:rPr>
              <w:t>9</w:t>
            </w:r>
            <w:r w:rsidRPr="005F05D2">
              <w:rPr>
                <w:rStyle w:val="FontStyle20"/>
                <w:sz w:val="20"/>
                <w:szCs w:val="20"/>
              </w:rPr>
              <w:t>.01.2016 года</w:t>
            </w:r>
          </w:p>
        </w:tc>
      </w:tr>
      <w:tr w:rsidR="00F2700E" w:rsidRPr="005F05D2" w:rsidTr="004A46EE">
        <w:trPr>
          <w:trHeight w:val="409"/>
        </w:trPr>
        <w:tc>
          <w:tcPr>
            <w:tcW w:w="817" w:type="dxa"/>
          </w:tcPr>
          <w:p w:rsidR="00F2700E" w:rsidRPr="005F05D2" w:rsidRDefault="00F2700E" w:rsidP="005F05D2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F05D2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F2700E" w:rsidRPr="005F05D2" w:rsidRDefault="00F2700E" w:rsidP="005F05D2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F05D2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7530" w:type="dxa"/>
          </w:tcPr>
          <w:p w:rsidR="00F2700E" w:rsidRPr="005F05D2" w:rsidRDefault="00F2700E" w:rsidP="005F05D2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F05D2">
              <w:rPr>
                <w:rStyle w:val="FontStyle20"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  <w:bookmarkStart w:id="0" w:name="_GoBack"/>
            <w:bookmarkEnd w:id="0"/>
          </w:p>
        </w:tc>
      </w:tr>
      <w:tr w:rsidR="00F2700E" w:rsidRPr="005F05D2" w:rsidTr="004A46EE">
        <w:trPr>
          <w:trHeight w:val="289"/>
        </w:trPr>
        <w:tc>
          <w:tcPr>
            <w:tcW w:w="817" w:type="dxa"/>
          </w:tcPr>
          <w:p w:rsidR="00F2700E" w:rsidRPr="005F05D2" w:rsidRDefault="00F2700E" w:rsidP="005F05D2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F05D2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F2700E" w:rsidRPr="005F05D2" w:rsidRDefault="00F2700E" w:rsidP="005F05D2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F05D2">
              <w:rPr>
                <w:rStyle w:val="FontStyle20"/>
                <w:sz w:val="20"/>
                <w:szCs w:val="20"/>
              </w:rPr>
              <w:t>Способы оценки качества предоставления услуги:</w:t>
            </w:r>
          </w:p>
        </w:tc>
        <w:tc>
          <w:tcPr>
            <w:tcW w:w="7530" w:type="dxa"/>
          </w:tcPr>
          <w:p w:rsidR="00F2700E" w:rsidRPr="005F05D2" w:rsidRDefault="00F2700E" w:rsidP="005F05D2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F05D2">
              <w:rPr>
                <w:rStyle w:val="FontStyle20"/>
                <w:sz w:val="20"/>
                <w:szCs w:val="20"/>
              </w:rPr>
              <w:t>Своевременно, быстро</w:t>
            </w:r>
          </w:p>
        </w:tc>
      </w:tr>
      <w:tr w:rsidR="00F2700E" w:rsidRPr="005F05D2" w:rsidTr="004A46EE">
        <w:tc>
          <w:tcPr>
            <w:tcW w:w="817" w:type="dxa"/>
          </w:tcPr>
          <w:p w:rsidR="00F2700E" w:rsidRPr="005F05D2" w:rsidRDefault="00F2700E" w:rsidP="005F05D2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F2700E" w:rsidRPr="005F05D2" w:rsidRDefault="00F2700E" w:rsidP="005F05D2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7530" w:type="dxa"/>
          </w:tcPr>
          <w:p w:rsidR="00F2700E" w:rsidRPr="005F05D2" w:rsidRDefault="00F2700E" w:rsidP="005F05D2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F2700E" w:rsidRPr="005F05D2" w:rsidTr="004A46EE">
        <w:tc>
          <w:tcPr>
            <w:tcW w:w="817" w:type="dxa"/>
          </w:tcPr>
          <w:p w:rsidR="00F2700E" w:rsidRPr="005F05D2" w:rsidRDefault="00F2700E" w:rsidP="005F05D2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F2700E" w:rsidRPr="005F05D2" w:rsidRDefault="00F2700E" w:rsidP="005F05D2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7530" w:type="dxa"/>
          </w:tcPr>
          <w:p w:rsidR="00F2700E" w:rsidRPr="005F05D2" w:rsidRDefault="00F2700E" w:rsidP="005F05D2">
            <w:pPr>
              <w:pStyle w:val="Style3"/>
              <w:widowControl/>
              <w:rPr>
                <w:rStyle w:val="FontStyle20"/>
                <w:sz w:val="20"/>
                <w:szCs w:val="20"/>
              </w:rPr>
            </w:pPr>
          </w:p>
        </w:tc>
      </w:tr>
    </w:tbl>
    <w:p w:rsidR="00F2700E" w:rsidRPr="000519B2" w:rsidRDefault="00F2700E" w:rsidP="00AB6E0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F2700E" w:rsidRPr="000519B2" w:rsidRDefault="00F2700E" w:rsidP="00AB6E04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  <w:r w:rsidRPr="000519B2">
        <w:rPr>
          <w:sz w:val="20"/>
          <w:szCs w:val="20"/>
        </w:rPr>
        <w:t>Раздел 2. «Общие сведения о «подуслугах»</w:t>
      </w:r>
    </w:p>
    <w:p w:rsidR="00F2700E" w:rsidRPr="000519B2" w:rsidRDefault="00F2700E" w:rsidP="00AB6E04">
      <w:pPr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417"/>
        <w:gridCol w:w="709"/>
        <w:gridCol w:w="709"/>
        <w:gridCol w:w="1275"/>
        <w:gridCol w:w="2693"/>
        <w:gridCol w:w="992"/>
        <w:gridCol w:w="992"/>
        <w:gridCol w:w="851"/>
        <w:gridCol w:w="850"/>
        <w:gridCol w:w="708"/>
        <w:gridCol w:w="1560"/>
        <w:gridCol w:w="1560"/>
      </w:tblGrid>
      <w:tr w:rsidR="00F2700E" w:rsidRPr="005F05D2" w:rsidTr="00624C4D">
        <w:trPr>
          <w:cantSplit/>
        </w:trPr>
        <w:tc>
          <w:tcPr>
            <w:tcW w:w="534" w:type="dxa"/>
            <w:vMerge w:val="restart"/>
          </w:tcPr>
          <w:p w:rsidR="00F2700E" w:rsidRPr="005F05D2" w:rsidRDefault="00F2700E" w:rsidP="00624C4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417" w:type="dxa"/>
            <w:vMerge w:val="restart"/>
          </w:tcPr>
          <w:p w:rsidR="00F2700E" w:rsidRPr="005F05D2" w:rsidRDefault="00F2700E" w:rsidP="00624C4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418" w:type="dxa"/>
            <w:gridSpan w:val="2"/>
            <w:vAlign w:val="center"/>
          </w:tcPr>
          <w:p w:rsidR="00F2700E" w:rsidRPr="005F05D2" w:rsidRDefault="00F2700E" w:rsidP="00624C4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  <w:vAlign w:val="center"/>
          </w:tcPr>
          <w:p w:rsidR="00F2700E" w:rsidRPr="005F05D2" w:rsidRDefault="00F2700E" w:rsidP="00624C4D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693" w:type="dxa"/>
            <w:vMerge w:val="restart"/>
            <w:vAlign w:val="center"/>
          </w:tcPr>
          <w:p w:rsidR="00F2700E" w:rsidRPr="005F05D2" w:rsidRDefault="00F2700E" w:rsidP="00624C4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F2700E" w:rsidRPr="005F05D2" w:rsidRDefault="00F2700E" w:rsidP="00624C4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F2700E" w:rsidRPr="005F05D2" w:rsidRDefault="00F2700E" w:rsidP="00624C4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409" w:type="dxa"/>
            <w:gridSpan w:val="3"/>
            <w:vAlign w:val="center"/>
          </w:tcPr>
          <w:p w:rsidR="00F2700E" w:rsidRPr="005F05D2" w:rsidRDefault="00F2700E" w:rsidP="00624C4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F2700E" w:rsidRPr="005F05D2" w:rsidRDefault="00F2700E" w:rsidP="00624C4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F2700E" w:rsidRPr="005F05D2" w:rsidRDefault="00F2700E" w:rsidP="00624C4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F2700E" w:rsidRPr="005F05D2" w:rsidTr="00624C4D">
        <w:trPr>
          <w:cantSplit/>
        </w:trPr>
        <w:tc>
          <w:tcPr>
            <w:tcW w:w="534" w:type="dxa"/>
            <w:vMerge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F2700E" w:rsidRPr="005F05D2" w:rsidRDefault="00F2700E" w:rsidP="00624C4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709" w:type="dxa"/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не по месту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F2700E" w:rsidRPr="005F05D2" w:rsidRDefault="00F2700E" w:rsidP="00624C4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1275" w:type="dxa"/>
            <w:vMerge/>
            <w:vAlign w:val="center"/>
          </w:tcPr>
          <w:p w:rsidR="00F2700E" w:rsidRPr="005F05D2" w:rsidRDefault="00F2700E" w:rsidP="00624C4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F2700E" w:rsidRPr="005F05D2" w:rsidRDefault="00F2700E" w:rsidP="00624C4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F2700E" w:rsidRPr="005F05D2" w:rsidRDefault="00F2700E" w:rsidP="00624C4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F2700E" w:rsidRPr="005F05D2" w:rsidRDefault="00F2700E" w:rsidP="00624C4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F2700E" w:rsidRPr="005F05D2" w:rsidRDefault="00F2700E" w:rsidP="00624C4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F2700E" w:rsidRPr="005F05D2" w:rsidRDefault="00F2700E" w:rsidP="00624C4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08" w:type="dxa"/>
            <w:vAlign w:val="center"/>
          </w:tcPr>
          <w:p w:rsidR="00F2700E" w:rsidRPr="005F05D2" w:rsidRDefault="00F2700E" w:rsidP="00624C4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60" w:type="dxa"/>
            <w:vMerge/>
            <w:vAlign w:val="center"/>
          </w:tcPr>
          <w:p w:rsidR="00F2700E" w:rsidRPr="005F05D2" w:rsidRDefault="00F2700E" w:rsidP="00624C4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F2700E" w:rsidRPr="005F05D2" w:rsidRDefault="00F2700E" w:rsidP="00624C4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F2700E" w:rsidRPr="005F05D2" w:rsidTr="00624C4D">
        <w:trPr>
          <w:cantSplit/>
        </w:trPr>
        <w:tc>
          <w:tcPr>
            <w:tcW w:w="534" w:type="dxa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F2700E" w:rsidRPr="005F05D2" w:rsidTr="00624C4D">
        <w:trPr>
          <w:cantSplit/>
          <w:trHeight w:val="407"/>
        </w:trPr>
        <w:tc>
          <w:tcPr>
            <w:tcW w:w="14850" w:type="dxa"/>
            <w:gridSpan w:val="13"/>
          </w:tcPr>
          <w:p w:rsidR="00F2700E" w:rsidRPr="005F05D2" w:rsidRDefault="00F2700E" w:rsidP="00624C4D">
            <w:pPr>
              <w:pStyle w:val="Style2"/>
              <w:spacing w:line="240" w:lineRule="auto"/>
              <w:ind w:left="360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5F05D2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F2700E" w:rsidRPr="005F05D2" w:rsidTr="00624C4D">
        <w:trPr>
          <w:cantSplit/>
          <w:trHeight w:val="2707"/>
        </w:trPr>
        <w:tc>
          <w:tcPr>
            <w:tcW w:w="534" w:type="dxa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0"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  <w:tc>
          <w:tcPr>
            <w:tcW w:w="1418" w:type="dxa"/>
            <w:gridSpan w:val="2"/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i/>
                <w:sz w:val="20"/>
                <w:szCs w:val="20"/>
              </w:rPr>
            </w:pPr>
            <w:r w:rsidRPr="005F05D2">
              <w:rPr>
                <w:rStyle w:val="FontStyle23"/>
                <w:i/>
                <w:sz w:val="20"/>
                <w:szCs w:val="20"/>
              </w:rPr>
              <w:t>*</w:t>
            </w:r>
            <w:r w:rsidRPr="005F05D2">
              <w:rPr>
                <w:rStyle w:val="FootnoteReference"/>
                <w:i/>
                <w:sz w:val="20"/>
                <w:szCs w:val="20"/>
              </w:rPr>
              <w:footnoteReference w:id="2"/>
            </w:r>
          </w:p>
        </w:tc>
        <w:tc>
          <w:tcPr>
            <w:tcW w:w="1275" w:type="dxa"/>
            <w:vAlign w:val="center"/>
          </w:tcPr>
          <w:p w:rsidR="00F2700E" w:rsidRPr="005F05D2" w:rsidRDefault="00F2700E" w:rsidP="00624C4D">
            <w:pPr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1. Заявление не поддается прочтению, исполнено карандашом либо имеет серьезные повреждения, которые не позволяют однозначно толковать его содержание.</w:t>
            </w:r>
          </w:p>
        </w:tc>
        <w:tc>
          <w:tcPr>
            <w:tcW w:w="2693" w:type="dxa"/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Личное обращение в Администрацию,личное обращение в МФЦ, в электронной форме, почтовая связь</w:t>
            </w:r>
          </w:p>
        </w:tc>
        <w:tc>
          <w:tcPr>
            <w:tcW w:w="1560" w:type="dxa"/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</w:tbl>
    <w:p w:rsidR="00F2700E" w:rsidRPr="000519B2" w:rsidRDefault="00F2700E" w:rsidP="00AB6E04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F2700E" w:rsidRPr="000519B2" w:rsidRDefault="00F2700E" w:rsidP="00AB6E0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3. «Сведения о заявителях «подуслуги»</w:t>
      </w:r>
    </w:p>
    <w:p w:rsidR="00F2700E" w:rsidRPr="000519B2" w:rsidRDefault="00F2700E" w:rsidP="00AB6E0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2700E" w:rsidRPr="000519B2" w:rsidRDefault="00F2700E" w:rsidP="00AB6E0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2271"/>
        <w:gridCol w:w="2641"/>
        <w:gridCol w:w="425"/>
        <w:gridCol w:w="3085"/>
        <w:gridCol w:w="1145"/>
        <w:gridCol w:w="1134"/>
        <w:gridCol w:w="1607"/>
        <w:gridCol w:w="1512"/>
        <w:gridCol w:w="1701"/>
      </w:tblGrid>
      <w:tr w:rsidR="00F2700E" w:rsidRPr="005F05D2" w:rsidTr="00804D46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3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Документ, подтверждающий правомочие заявителя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соответствующей категории на получение «подуслуги»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«подуслуги» представителями заявителя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2700E" w:rsidRPr="005F05D2" w:rsidTr="00804D46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F2700E" w:rsidRPr="005F05D2" w:rsidTr="00804D46">
        <w:trPr>
          <w:trHeight w:val="198"/>
        </w:trPr>
        <w:tc>
          <w:tcPr>
            <w:tcW w:w="158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5F05D2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F2700E" w:rsidRPr="005F05D2" w:rsidTr="00804D46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Физические лица,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1. Документ, удостоверяющий личность заявителя или представителя заявителя: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3.</w:t>
            </w:r>
            <w:r w:rsidRPr="005F05D2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F2700E" w:rsidRPr="000519B2" w:rsidRDefault="00F2700E" w:rsidP="00624C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>5. Д</w:t>
            </w:r>
            <w:r w:rsidRPr="000519B2">
              <w:rPr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 xml:space="preserve">6. </w:t>
            </w:r>
            <w:r w:rsidRPr="005F05D2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 xml:space="preserve">7. </w:t>
            </w:r>
            <w:r w:rsidRPr="005F05D2">
              <w:rPr>
                <w:sz w:val="20"/>
                <w:szCs w:val="20"/>
              </w:rPr>
              <w:t xml:space="preserve"> Удостоверение личности военнослужащего </w:t>
            </w:r>
            <w:r w:rsidRPr="000519B2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 xml:space="preserve">3. </w:t>
            </w:r>
            <w:r w:rsidRPr="005F05D2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0519B2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519B2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519B2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519B2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F2700E" w:rsidRPr="000519B2" w:rsidRDefault="00F2700E" w:rsidP="00624C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0519B2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 xml:space="preserve">6. </w:t>
            </w:r>
            <w:r w:rsidRPr="005F05D2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0519B2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личность.</w:t>
            </w: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 xml:space="preserve">7. </w:t>
            </w:r>
            <w:r w:rsidRPr="005F05D2">
              <w:rPr>
                <w:sz w:val="20"/>
                <w:szCs w:val="20"/>
              </w:rPr>
              <w:t>Удостоверение личности военнослужащего</w:t>
            </w:r>
            <w:r w:rsidRPr="000519B2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Да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5F05D2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  <w:tr w:rsidR="00F2700E" w:rsidRPr="005F05D2" w:rsidTr="00804D46">
        <w:trPr>
          <w:trHeight w:val="320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smartTag w:uri="urn:schemas-microsoft-com:office:smarttags" w:element="place">
              <w:r w:rsidRPr="005F05D2">
                <w:rPr>
                  <w:rStyle w:val="FontStyle23"/>
                  <w:sz w:val="20"/>
                  <w:szCs w:val="20"/>
                  <w:lang w:val="en-US"/>
                </w:rPr>
                <w:t>I</w:t>
              </w:r>
              <w:r w:rsidRPr="005F05D2">
                <w:rPr>
                  <w:rStyle w:val="FontStyle23"/>
                  <w:sz w:val="20"/>
                  <w:szCs w:val="20"/>
                </w:rPr>
                <w:t>.</w:t>
              </w:r>
            </w:smartTag>
            <w:r w:rsidRPr="005F05D2">
              <w:rPr>
                <w:rStyle w:val="FontStyle23"/>
                <w:sz w:val="20"/>
                <w:szCs w:val="20"/>
              </w:rPr>
              <w:t xml:space="preserve"> Документ, удостоверяющий личность заявителя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1.  Документ, удостоверяющий личность заявителя: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3.</w:t>
            </w:r>
            <w:r w:rsidRPr="005F05D2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F2700E" w:rsidRPr="000519B2" w:rsidRDefault="00F2700E" w:rsidP="00624C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>5. Д</w:t>
            </w:r>
            <w:r w:rsidRPr="000519B2">
              <w:rPr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 xml:space="preserve">6. </w:t>
            </w:r>
            <w:r w:rsidRPr="005F05D2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 xml:space="preserve">7. </w:t>
            </w:r>
            <w:r w:rsidRPr="005F05D2">
              <w:rPr>
                <w:sz w:val="20"/>
                <w:szCs w:val="20"/>
              </w:rPr>
              <w:t xml:space="preserve"> Удостоверение личности военнослужащего </w:t>
            </w:r>
            <w:r w:rsidRPr="000519B2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  <w:lang w:val="en-US"/>
              </w:rPr>
              <w:t>II</w:t>
            </w:r>
            <w:r w:rsidRPr="005F05D2">
              <w:rPr>
                <w:sz w:val="20"/>
                <w:szCs w:val="20"/>
              </w:rPr>
              <w:t>. Решение (приказ) о назначении или об избрании физического лица на должность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 xml:space="preserve">3. </w:t>
            </w:r>
            <w:r w:rsidRPr="005F05D2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0519B2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519B2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519B2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519B2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F2700E" w:rsidRPr="000519B2" w:rsidRDefault="00F2700E" w:rsidP="00624C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0519B2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 xml:space="preserve">6. </w:t>
            </w:r>
            <w:r w:rsidRPr="005F05D2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0519B2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личность.</w:t>
            </w: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 xml:space="preserve">7. </w:t>
            </w:r>
            <w:r w:rsidRPr="005F05D2">
              <w:rPr>
                <w:sz w:val="20"/>
                <w:szCs w:val="20"/>
              </w:rPr>
              <w:t>Удостоверение личности военнослужащего</w:t>
            </w:r>
            <w:r w:rsidRPr="000519B2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0519B2" w:rsidRDefault="00F2700E" w:rsidP="00624C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F2700E" w:rsidRPr="000519B2" w:rsidRDefault="00F2700E" w:rsidP="00624C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Да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5F05D2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F2700E" w:rsidRPr="000519B2" w:rsidRDefault="00F2700E" w:rsidP="00AB6E04">
      <w:pPr>
        <w:pStyle w:val="Style12"/>
        <w:widowControl/>
        <w:tabs>
          <w:tab w:val="left" w:pos="316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F2700E" w:rsidRPr="000519B2" w:rsidRDefault="00F2700E" w:rsidP="00AB6E04">
      <w:pPr>
        <w:pStyle w:val="Style2"/>
        <w:rPr>
          <w:sz w:val="20"/>
          <w:szCs w:val="20"/>
        </w:rPr>
      </w:pPr>
      <w:r w:rsidRPr="000519B2">
        <w:rPr>
          <w:sz w:val="20"/>
          <w:szCs w:val="20"/>
        </w:rPr>
        <w:t>Раздел 4. «Документы, предоставляемые заявителем для получения «подуслуги»</w:t>
      </w:r>
    </w:p>
    <w:p w:rsidR="00F2700E" w:rsidRPr="000519B2" w:rsidRDefault="00F2700E" w:rsidP="00AB6E0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2700E" w:rsidRPr="000519B2" w:rsidRDefault="00F2700E" w:rsidP="00AB6E0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2700E" w:rsidRPr="000519B2" w:rsidRDefault="00F2700E" w:rsidP="00AB6E0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703"/>
        <w:gridCol w:w="3969"/>
        <w:gridCol w:w="1559"/>
        <w:gridCol w:w="1843"/>
        <w:gridCol w:w="324"/>
        <w:gridCol w:w="2653"/>
        <w:gridCol w:w="1276"/>
        <w:gridCol w:w="1134"/>
      </w:tblGrid>
      <w:tr w:rsidR="00F2700E" w:rsidRPr="005F05D2" w:rsidTr="00624C4D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F2700E" w:rsidRPr="005F05D2" w:rsidTr="00624C4D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F2700E" w:rsidRPr="005F05D2" w:rsidTr="00624C4D">
        <w:trPr>
          <w:trHeight w:val="234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5F05D2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F2700E" w:rsidRPr="005F05D2" w:rsidTr="00624C4D">
        <w:trPr>
          <w:trHeight w:val="22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 xml:space="preserve">Заявление о </w:t>
            </w:r>
            <w:r w:rsidRPr="005F05D2">
              <w:rPr>
                <w:rStyle w:val="FontStyle20"/>
                <w:sz w:val="20"/>
                <w:szCs w:val="20"/>
              </w:rPr>
              <w:t>выдаче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 xml:space="preserve">1 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Обязательный документ</w:t>
            </w:r>
          </w:p>
          <w:p w:rsidR="00F2700E" w:rsidRPr="005F05D2" w:rsidRDefault="00F2700E" w:rsidP="00624C4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widowControl/>
              <w:ind w:firstLine="540"/>
              <w:jc w:val="both"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Заявление в письменной форме должно содержать следующие сведения:</w:t>
            </w:r>
            <w:r w:rsidRPr="005F05D2">
              <w:rPr>
                <w:sz w:val="20"/>
                <w:szCs w:val="20"/>
              </w:rPr>
              <w:br/>
              <w:t>• полное наименование, местонахождение, фамилию, имя, отчество подписывающего лица и его полномочия (для юридического лица), фамилию, имя, отчество (последнее - при наличии), адрес проживания (пребывания) (для физического лица), контактные телефоны (последнее - при наличии);</w:t>
            </w:r>
            <w:r w:rsidRPr="005F05D2">
              <w:rPr>
                <w:sz w:val="20"/>
                <w:szCs w:val="20"/>
              </w:rPr>
              <w:br/>
              <w:t>• подпись заявителя или его уполномоченного представителя, с приложением подтверждающих полномочия документов;</w:t>
            </w:r>
            <w:r w:rsidRPr="005F05D2">
              <w:rPr>
                <w:sz w:val="20"/>
                <w:szCs w:val="20"/>
              </w:rPr>
              <w:br/>
              <w:t>•вид запрашиваемой информации, вид и адрес расположения жилого помещения в отношении которого запрашивается информация.</w:t>
            </w:r>
            <w:r w:rsidRPr="005F05D2">
              <w:rPr>
                <w:sz w:val="20"/>
                <w:szCs w:val="20"/>
              </w:rPr>
              <w:br/>
              <w:t>Заявитель указывает в обращении способ получения результатов предоставления муниципальной услуги: лично в Администрации, лично в МФЦ или почтовым отправлением по адресу, указанному в обращении.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Приложение № 1 к технологической схеме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готовит Администрация</w:t>
            </w:r>
          </w:p>
        </w:tc>
      </w:tr>
      <w:tr w:rsidR="00F2700E" w:rsidRPr="005F05D2" w:rsidTr="00624C4D">
        <w:trPr>
          <w:trHeight w:val="37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F2700E" w:rsidRPr="005F05D2" w:rsidRDefault="00F2700E" w:rsidP="00624C4D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2.Временное удостоверение личности гражданина Российской Федерации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3.</w:t>
            </w:r>
            <w:r w:rsidRPr="005F05D2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jc w:val="both"/>
              <w:rPr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6.</w:t>
            </w:r>
            <w:r w:rsidRPr="005F05D2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F05D2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0519B2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1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внутренней стороны документа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разворота бланка документа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519B2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Обязательный документ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 xml:space="preserve">3. </w:t>
            </w:r>
            <w:r w:rsidRPr="005F05D2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0519B2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519B2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519B2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519B2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F2700E" w:rsidRPr="000519B2" w:rsidRDefault="00F2700E" w:rsidP="00624C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0519B2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 xml:space="preserve">6. </w:t>
            </w:r>
            <w:r w:rsidRPr="005F05D2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0519B2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</w:rPr>
              <w:t xml:space="preserve">7. </w:t>
            </w:r>
            <w:r w:rsidRPr="005F05D2">
              <w:rPr>
                <w:sz w:val="20"/>
                <w:szCs w:val="20"/>
              </w:rPr>
              <w:t>Удостоверение личности военнослужащего</w:t>
            </w:r>
            <w:r w:rsidRPr="000519B2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2700E" w:rsidRPr="005F05D2" w:rsidTr="00624C4D">
        <w:trPr>
          <w:trHeight w:val="42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Документ, подтверждающий полномочия законного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  <w:lang w:eastAsia="en-US"/>
              </w:rPr>
              <w:t xml:space="preserve">Акт органа опеки и попечительства о назначении опекуна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1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Необязательный документ.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2700E" w:rsidRPr="005F05D2" w:rsidTr="00624C4D">
        <w:trPr>
          <w:trHeight w:val="421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  <w:lang w:val="en-US"/>
              </w:rPr>
            </w:pPr>
            <w:r w:rsidRPr="005F05D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Документы, подтверждающие государственную регистрацию актов гражданского состояния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 xml:space="preserve">Свидетельство о смерти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 xml:space="preserve">1 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Необязательный документ.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Предоставляется в случае обращения за справкой о регистрации гражданина на день смерти.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2700E" w:rsidRPr="005F05D2" w:rsidTr="00624C4D">
        <w:trPr>
          <w:trHeight w:val="421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1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Необязательный документ.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Предоставляется в случае запроса информации в отношении несовершеннолетнего, не достигшего 14-летнего возраста.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2700E" w:rsidRPr="005F05D2" w:rsidTr="00624C4D">
        <w:trPr>
          <w:trHeight w:val="421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5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Правоустанавливающие документы на объекты недвижимого имущества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 xml:space="preserve">Выписка из </w:t>
            </w:r>
            <w:r w:rsidRPr="000519B2">
              <w:rPr>
                <w:sz w:val="20"/>
                <w:szCs w:val="20"/>
              </w:rPr>
              <w:t>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F2700E" w:rsidRPr="005F05D2" w:rsidRDefault="00F2700E" w:rsidP="00624C4D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 xml:space="preserve">1 </w:t>
            </w: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 xml:space="preserve">Предъявляется оригинал </w:t>
            </w:r>
            <w:r w:rsidRPr="000519B2">
              <w:rPr>
                <w:sz w:val="20"/>
                <w:szCs w:val="20"/>
              </w:rPr>
              <w:t>либо копия, заверенная в установленном законом порядке; в случае предъявления оригинала изготавливается копия</w:t>
            </w:r>
          </w:p>
          <w:p w:rsidR="00F2700E" w:rsidRPr="005F05D2" w:rsidRDefault="00F2700E" w:rsidP="00624C4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Необязательный документ. Предоставляется в случае обращения за справками о регистрации, копией финансово-лицевого счета, справки об общей площади занимаемого жилого помещения.</w:t>
            </w:r>
          </w:p>
          <w:p w:rsidR="00F2700E" w:rsidRPr="005F05D2" w:rsidRDefault="00F2700E" w:rsidP="00624C4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Предоставляется заявителем в по желанию или указывается на его наличие в заявлении</w:t>
            </w:r>
            <w:r w:rsidRPr="005F05D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 xml:space="preserve">Форма выписки утверждена приказом Минэкономразвития РФ 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от 20.06.2016 № 378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2700E" w:rsidRPr="005F05D2" w:rsidTr="00624C4D">
        <w:trPr>
          <w:trHeight w:val="421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  <w:lang w:eastAsia="en-US"/>
              </w:rPr>
      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      </w:r>
          </w:p>
          <w:p w:rsidR="00F2700E" w:rsidRPr="005F05D2" w:rsidRDefault="00F2700E" w:rsidP="00624C4D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 xml:space="preserve">1 </w:t>
            </w:r>
          </w:p>
          <w:p w:rsidR="00F2700E" w:rsidRPr="000519B2" w:rsidRDefault="00F2700E" w:rsidP="00624C4D">
            <w:pPr>
              <w:widowControl/>
              <w:jc w:val="both"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 xml:space="preserve">Предъявляется оригинал </w:t>
            </w:r>
            <w:r w:rsidRPr="000519B2">
              <w:rPr>
                <w:sz w:val="20"/>
                <w:szCs w:val="20"/>
              </w:rPr>
              <w:t>либо копия, заверенная в установленном законом порядке; в случае предъявления оригинала изготавливается копия</w:t>
            </w:r>
          </w:p>
          <w:p w:rsidR="00F2700E" w:rsidRPr="005F05D2" w:rsidRDefault="00F2700E" w:rsidP="00624C4D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AF413F">
            <w:pPr>
              <w:widowControl/>
              <w:jc w:val="both"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 xml:space="preserve">Необязательный документ. Предоставляется в случае обращения за справками о регистрации, копией финансово-лицевого счета, за </w:t>
            </w:r>
            <w:r w:rsidRPr="000519B2">
              <w:rPr>
                <w:sz w:val="20"/>
                <w:szCs w:val="20"/>
                <w:lang w:eastAsia="en-US"/>
              </w:rPr>
              <w:t xml:space="preserve">справкой о проживании в жилых помещениях специализированного жилого фонда, </w:t>
            </w:r>
            <w:r w:rsidRPr="005F05D2">
              <w:rPr>
                <w:sz w:val="20"/>
                <w:szCs w:val="20"/>
              </w:rPr>
              <w:t>справки об общей площади занимаемого жилого помещения.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2700E" w:rsidRPr="005F05D2" w:rsidTr="00624C4D">
        <w:trPr>
          <w:trHeight w:val="421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Домовая книга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 xml:space="preserve">1 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Необязательный документ. Предоставляется в случае обращения за выпиской из домовой книги, копией финансово-лицевого счета, справки об общей площади занимаемого жилого помещения.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2700E" w:rsidRPr="005F05D2" w:rsidTr="00624C4D">
        <w:trPr>
          <w:trHeight w:val="421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bCs/>
                <w:sz w:val="20"/>
                <w:szCs w:val="20"/>
              </w:rPr>
            </w:pPr>
            <w:r w:rsidRPr="005F05D2">
              <w:rPr>
                <w:bCs/>
                <w:sz w:val="20"/>
                <w:szCs w:val="20"/>
              </w:rPr>
              <w:t>Технический паспорт на жилое помещение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 xml:space="preserve">1 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Необязательный документ. Предоставляется в случае обращения за справкой о состоянии жилого помещения, справки об общей площади занимаемого жилого помещения.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Предоставляется заявителем в по желанию или указывается на его наличие в заявлении</w:t>
            </w:r>
            <w:r w:rsidRPr="005F05D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Форма и требования к заполнению технического паспорта жилого помещения установлены приказом Минземстроя РФ от 04.08.1998 № 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F2700E" w:rsidRPr="000519B2" w:rsidRDefault="00F2700E" w:rsidP="00AB6E0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2700E" w:rsidRPr="000519B2" w:rsidRDefault="00F2700E" w:rsidP="00AB6E0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F2700E" w:rsidRPr="000519B2" w:rsidRDefault="00F2700E" w:rsidP="00AB6E0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2700E" w:rsidRPr="000519B2" w:rsidRDefault="00F2700E" w:rsidP="00AB6E04">
      <w:pPr>
        <w:widowControl/>
        <w:rPr>
          <w:sz w:val="20"/>
          <w:szCs w:val="2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F2700E" w:rsidRPr="005F05D2" w:rsidTr="00624C4D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в адрес, которого(ой) направляется межведомст</w:t>
            </w:r>
            <w:r w:rsidRPr="005F05D2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5F05D2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5F05D2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Срок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F2700E" w:rsidRPr="005F05D2" w:rsidTr="00624C4D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F2700E" w:rsidRPr="005F05D2" w:rsidTr="00624C4D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F2700E" w:rsidRPr="005F05D2" w:rsidTr="00624C4D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F2700E" w:rsidRPr="000519B2" w:rsidRDefault="00F2700E" w:rsidP="00AB6E0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2700E" w:rsidRPr="000519B2" w:rsidRDefault="00F2700E" w:rsidP="00AB6E0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F2700E" w:rsidRPr="000519B2" w:rsidRDefault="00F2700E" w:rsidP="00AB6E0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6. Результат «подуслуги»</w:t>
      </w:r>
    </w:p>
    <w:p w:rsidR="00F2700E" w:rsidRPr="000519B2" w:rsidRDefault="00F2700E" w:rsidP="00AB6E0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2700E" w:rsidRPr="000519B2" w:rsidRDefault="00F2700E" w:rsidP="00AB6E04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F2700E" w:rsidRPr="005F05D2" w:rsidTr="00624C4D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Документ/ документы, являющийся(иеся) результатом «подуслуги»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Требования к документу/ документам, являющемуся(имся) результатом «подуслуги»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являющегося (ихся) результатом «подуслуги»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являющегося(ихся) результатом «подуслуги»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F2700E" w:rsidRPr="005F05D2" w:rsidTr="00624C4D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F2700E" w:rsidRPr="005F05D2" w:rsidRDefault="00F2700E" w:rsidP="00624C4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F2700E" w:rsidRPr="005F05D2" w:rsidTr="00624C4D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F2700E" w:rsidRPr="005F05D2" w:rsidTr="00624C4D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ind w:left="360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F2700E" w:rsidRPr="005F05D2" w:rsidTr="00624C4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rStyle w:val="FontStyle20"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Выдается в конце оказания услуги на утвержденном бланке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Положительный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-лично в Администрации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-лично в МФЦ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- по почте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30 календарных днейс даты получения результата услуги</w:t>
            </w:r>
          </w:p>
        </w:tc>
      </w:tr>
      <w:tr w:rsidR="00F2700E" w:rsidRPr="005F05D2" w:rsidTr="00624C4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Уведомление об отказе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Выдается в конце оказания услуги на утвержденном бланке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- лично в Администрации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- лично в МФЦ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- по почте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</w:tbl>
    <w:p w:rsidR="00F2700E" w:rsidRPr="000519B2" w:rsidRDefault="00F2700E" w:rsidP="00AB6E0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F2700E" w:rsidRPr="000519B2" w:rsidRDefault="00F2700E" w:rsidP="00AB6E0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 xml:space="preserve">Раздел </w:t>
      </w:r>
      <w:r w:rsidRPr="000519B2">
        <w:rPr>
          <w:rStyle w:val="FontStyle22"/>
          <w:sz w:val="20"/>
          <w:szCs w:val="20"/>
        </w:rPr>
        <w:t xml:space="preserve">7. </w:t>
      </w:r>
      <w:r w:rsidRPr="000519B2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0519B2">
        <w:rPr>
          <w:rStyle w:val="FontStyle23"/>
          <w:sz w:val="20"/>
          <w:szCs w:val="20"/>
        </w:rPr>
        <w:t>«подуслуги»</w:t>
      </w:r>
    </w:p>
    <w:p w:rsidR="00F2700E" w:rsidRPr="000519B2" w:rsidRDefault="00F2700E" w:rsidP="00AB6E0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2700E" w:rsidRPr="000519B2" w:rsidRDefault="00F2700E" w:rsidP="00AB6E04">
      <w:pPr>
        <w:widowControl/>
        <w:rPr>
          <w:sz w:val="20"/>
          <w:szCs w:val="20"/>
        </w:rPr>
      </w:pPr>
    </w:p>
    <w:tbl>
      <w:tblPr>
        <w:tblW w:w="153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8"/>
        <w:gridCol w:w="2064"/>
        <w:gridCol w:w="3969"/>
        <w:gridCol w:w="2551"/>
        <w:gridCol w:w="2448"/>
        <w:gridCol w:w="1850"/>
        <w:gridCol w:w="1984"/>
      </w:tblGrid>
      <w:tr w:rsidR="00F2700E" w:rsidRPr="005F05D2" w:rsidTr="00624C4D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2700E" w:rsidRPr="005F05D2" w:rsidTr="00624C4D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F2700E" w:rsidRPr="005F05D2" w:rsidTr="00624C4D">
        <w:trPr>
          <w:trHeight w:val="169"/>
        </w:trPr>
        <w:tc>
          <w:tcPr>
            <w:tcW w:w="15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3"/>
              <w:widowControl/>
              <w:spacing w:line="240" w:lineRule="auto"/>
              <w:ind w:left="720"/>
              <w:jc w:val="left"/>
              <w:rPr>
                <w:rStyle w:val="FontStyle24"/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0"/>
                <w:b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</w:tr>
      <w:tr w:rsidR="00F2700E" w:rsidRPr="005F05D2" w:rsidTr="00624C4D">
        <w:trPr>
          <w:trHeight w:val="169"/>
        </w:trPr>
        <w:tc>
          <w:tcPr>
            <w:tcW w:w="15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gwt-inlinehtml"/>
                <w:sz w:val="20"/>
                <w:szCs w:val="20"/>
              </w:rPr>
              <w:t>Прием и регистрация заявления, документов для предоставления муниципальной услуги;</w:t>
            </w:r>
          </w:p>
        </w:tc>
      </w:tr>
      <w:tr w:rsidR="00F2700E" w:rsidRPr="005F05D2" w:rsidTr="00624C4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Приём и регистрация запроса Заявителя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Основания для начала административной процедуры-Обращение Заявителя в письменной форме. Заявитель предоставляет заявление 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15 мин.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нет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-</w:t>
            </w:r>
          </w:p>
        </w:tc>
      </w:tr>
      <w:tr w:rsidR="00F2700E" w:rsidRPr="005F05D2" w:rsidTr="00624C4D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На следующий рабочий день после приема документов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Организация курьерской службы МФЦ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Реестр передачи дел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Опись документов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2700E" w:rsidRPr="005F05D2" w:rsidTr="00624C4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На следующий рабочий день после подготовки результата услуги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Организация курьерской службы МФЦ</w:t>
            </w: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</w:p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 xml:space="preserve">             -</w:t>
            </w:r>
          </w:p>
        </w:tc>
      </w:tr>
      <w:tr w:rsidR="00F2700E" w:rsidRPr="005F05D2" w:rsidTr="00624C4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"/>
              <w:widowControl/>
              <w:rPr>
                <w:sz w:val="20"/>
                <w:szCs w:val="20"/>
              </w:rPr>
            </w:pPr>
            <w:r w:rsidRPr="005F05D2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:rsidR="00F2700E" w:rsidRPr="000519B2" w:rsidRDefault="00F2700E" w:rsidP="00AB6E04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F2700E" w:rsidRPr="000519B2" w:rsidRDefault="00F2700E" w:rsidP="00AB6E0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8. «Особенности предоставления «подуслуги» в электронной форме»</w:t>
      </w:r>
    </w:p>
    <w:p w:rsidR="00F2700E" w:rsidRPr="000519B2" w:rsidRDefault="00F2700E" w:rsidP="00AB6E0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2700E" w:rsidRPr="000519B2" w:rsidRDefault="00F2700E" w:rsidP="00AB6E04">
      <w:pPr>
        <w:widowControl/>
        <w:rPr>
          <w:sz w:val="20"/>
          <w:szCs w:val="20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701"/>
        <w:gridCol w:w="1277"/>
        <w:gridCol w:w="2509"/>
        <w:gridCol w:w="1601"/>
        <w:gridCol w:w="2835"/>
        <w:gridCol w:w="3014"/>
      </w:tblGrid>
      <w:tr w:rsidR="00F2700E" w:rsidRPr="005F05D2" w:rsidTr="00624C4D">
        <w:trPr>
          <w:trHeight w:val="17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F05D2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5F05D2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F05D2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F2700E" w:rsidRPr="005F05D2" w:rsidRDefault="00F2700E" w:rsidP="00624C4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F05D2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5F05D2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F05D2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5F05D2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F05D2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F2700E" w:rsidRPr="005F05D2" w:rsidRDefault="00F2700E" w:rsidP="00624C4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5F05D2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5F05D2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F05D2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5F05D2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5F05D2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F05D2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5F05D2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0E" w:rsidRPr="005F05D2" w:rsidRDefault="00F2700E" w:rsidP="00624C4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F05D2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5F05D2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5F05D2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F2700E" w:rsidRPr="005F05D2" w:rsidRDefault="00F2700E" w:rsidP="00624C4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F05D2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5F05D2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F2700E" w:rsidRPr="005F05D2" w:rsidTr="00624C4D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F05D2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F05D2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F2700E" w:rsidRPr="005F05D2" w:rsidTr="00624C4D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F2700E" w:rsidRPr="005F05D2" w:rsidTr="00624C4D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7"/>
              <w:widowControl/>
              <w:spacing w:line="240" w:lineRule="auto"/>
              <w:jc w:val="left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0E" w:rsidRPr="005F05D2" w:rsidRDefault="00F2700E" w:rsidP="00624C4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F2700E" w:rsidRPr="000519B2" w:rsidRDefault="00F2700E" w:rsidP="00AB6E04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  <w:sectPr w:rsidR="00F2700E" w:rsidRPr="000519B2" w:rsidSect="00804D46">
          <w:headerReference w:type="default" r:id="rId7"/>
          <w:footerReference w:type="default" r:id="rId8"/>
          <w:pgSz w:w="23810" w:h="16837" w:orient="landscape"/>
          <w:pgMar w:top="539" w:right="567" w:bottom="2580" w:left="3912" w:header="720" w:footer="720" w:gutter="0"/>
          <w:cols w:space="60"/>
          <w:noEndnote/>
          <w:docGrid w:linePitch="326"/>
        </w:sectPr>
      </w:pPr>
    </w:p>
    <w:p w:rsidR="00F2700E" w:rsidRPr="000519B2" w:rsidRDefault="00F2700E" w:rsidP="00AB6E04">
      <w:pPr>
        <w:pStyle w:val="Style8"/>
        <w:widowControl/>
        <w:jc w:val="both"/>
        <w:rPr>
          <w:rStyle w:val="FontStyle21"/>
          <w:rFonts w:ascii="Times New Roman" w:hAnsi="Times New Roman" w:cs="Times New Roman"/>
          <w:sz w:val="20"/>
          <w:szCs w:val="20"/>
          <w:lang w:eastAsia="en-US"/>
        </w:rPr>
      </w:pPr>
    </w:p>
    <w:p w:rsidR="00F2700E" w:rsidRPr="000519B2" w:rsidRDefault="00F2700E" w:rsidP="00AF413F">
      <w:pPr>
        <w:jc w:val="right"/>
        <w:rPr>
          <w:lang w:eastAsia="en-US"/>
        </w:rPr>
      </w:pPr>
      <w:r w:rsidRPr="000519B2">
        <w:rPr>
          <w:lang w:eastAsia="en-US"/>
        </w:rPr>
        <w:t xml:space="preserve">                                    Приложение </w:t>
      </w:r>
      <w:r w:rsidRPr="000519B2">
        <w:rPr>
          <w:lang w:val="en-US" w:eastAsia="en-US"/>
        </w:rPr>
        <w:t xml:space="preserve">№ </w:t>
      </w:r>
      <w:r w:rsidRPr="000519B2">
        <w:rPr>
          <w:lang w:eastAsia="en-US"/>
        </w:rPr>
        <w:t>1</w:t>
      </w:r>
    </w:p>
    <w:p w:rsidR="00F2700E" w:rsidRPr="000519B2" w:rsidRDefault="00F2700E" w:rsidP="00AB6E04">
      <w:pPr>
        <w:jc w:val="right"/>
        <w:rPr>
          <w:lang w:eastAsia="en-US"/>
        </w:rPr>
      </w:pPr>
      <w:r w:rsidRPr="000519B2">
        <w:rPr>
          <w:lang w:eastAsia="en-US"/>
        </w:rPr>
        <w:tab/>
      </w:r>
    </w:p>
    <w:p w:rsidR="00F2700E" w:rsidRPr="000519B2" w:rsidRDefault="00F2700E" w:rsidP="00AB6E04">
      <w:pPr>
        <w:jc w:val="right"/>
      </w:pPr>
      <w:r w:rsidRPr="000519B2">
        <w:t>В Администрацию</w:t>
      </w:r>
    </w:p>
    <w:p w:rsidR="00F2700E" w:rsidRPr="000519B2" w:rsidRDefault="00F2700E" w:rsidP="00AB6E04">
      <w:pPr>
        <w:jc w:val="right"/>
      </w:pPr>
      <w:r w:rsidRPr="000519B2">
        <w:t>_____________________________________________</w:t>
      </w:r>
    </w:p>
    <w:p w:rsidR="00F2700E" w:rsidRPr="000519B2" w:rsidRDefault="00F2700E" w:rsidP="00AB6E04">
      <w:pPr>
        <w:jc w:val="right"/>
        <w:rPr>
          <w:i/>
          <w:sz w:val="20"/>
          <w:szCs w:val="20"/>
        </w:rPr>
      </w:pPr>
      <w:r w:rsidRPr="000519B2">
        <w:rPr>
          <w:i/>
          <w:sz w:val="20"/>
          <w:szCs w:val="20"/>
        </w:rPr>
        <w:t>(наименование муниципального образования)</w:t>
      </w:r>
    </w:p>
    <w:p w:rsidR="00F2700E" w:rsidRPr="000519B2" w:rsidRDefault="00F2700E" w:rsidP="00AB6E04">
      <w:pPr>
        <w:spacing w:before="120"/>
        <w:ind w:left="7797"/>
      </w:pPr>
      <w:r w:rsidRPr="000519B2">
        <w:t>От ___________________________________________________________</w:t>
      </w:r>
    </w:p>
    <w:p w:rsidR="00F2700E" w:rsidRPr="000519B2" w:rsidRDefault="00F2700E" w:rsidP="00AB6E04">
      <w:pPr>
        <w:ind w:left="7797"/>
        <w:jc w:val="both"/>
        <w:rPr>
          <w:i/>
        </w:rPr>
      </w:pPr>
      <w:r w:rsidRPr="000519B2">
        <w:rPr>
          <w:i/>
          <w:spacing w:val="-14"/>
          <w:sz w:val="20"/>
          <w:szCs w:val="20"/>
        </w:rPr>
        <w:t>(ФИО заявителя – физического лица,</w:t>
      </w:r>
      <w:r w:rsidRPr="000519B2">
        <w:rPr>
          <w:i/>
          <w:sz w:val="20"/>
          <w:szCs w:val="20"/>
        </w:rPr>
        <w:t xml:space="preserve"> серия, номер документа, удостоверяющего</w:t>
      </w:r>
      <w:r w:rsidRPr="000519B2">
        <w:rPr>
          <w:i/>
        </w:rPr>
        <w:t xml:space="preserve"> ______________________________________________________________ </w:t>
      </w:r>
    </w:p>
    <w:p w:rsidR="00F2700E" w:rsidRPr="000519B2" w:rsidRDefault="00F2700E" w:rsidP="00AB6E04">
      <w:pPr>
        <w:ind w:left="7797"/>
        <w:jc w:val="both"/>
        <w:rPr>
          <w:i/>
        </w:rPr>
      </w:pPr>
      <w:r w:rsidRPr="000519B2">
        <w:rPr>
          <w:i/>
          <w:sz w:val="20"/>
          <w:szCs w:val="20"/>
        </w:rPr>
        <w:t xml:space="preserve">личность заявителя, дата выдачи, орган, выдавший документ, адрес </w:t>
      </w:r>
      <w:r w:rsidRPr="000519B2">
        <w:rPr>
          <w:sz w:val="20"/>
          <w:szCs w:val="20"/>
        </w:rPr>
        <w:t>места</w:t>
      </w:r>
      <w:r w:rsidRPr="000519B2">
        <w:rPr>
          <w:i/>
        </w:rPr>
        <w:t>______________________________________________________________</w:t>
      </w:r>
    </w:p>
    <w:p w:rsidR="00F2700E" w:rsidRPr="000519B2" w:rsidRDefault="00F2700E" w:rsidP="00AB6E04">
      <w:pPr>
        <w:ind w:left="7797"/>
        <w:jc w:val="both"/>
        <w:rPr>
          <w:sz w:val="20"/>
          <w:szCs w:val="20"/>
        </w:rPr>
      </w:pPr>
      <w:r w:rsidRPr="000519B2">
        <w:rPr>
          <w:i/>
          <w:sz w:val="20"/>
          <w:szCs w:val="20"/>
        </w:rPr>
        <w:t>проживания, тел./факс.</w:t>
      </w:r>
      <w:r w:rsidRPr="000519B2">
        <w:rPr>
          <w:i/>
          <w:spacing w:val="-14"/>
          <w:sz w:val="20"/>
          <w:szCs w:val="20"/>
        </w:rPr>
        <w:t>; наименование заявителя - юридического лица,</w:t>
      </w:r>
      <w:r w:rsidRPr="000519B2">
        <w:rPr>
          <w:sz w:val="20"/>
          <w:szCs w:val="20"/>
        </w:rPr>
        <w:t>______________________________________________________________</w:t>
      </w:r>
    </w:p>
    <w:p w:rsidR="00F2700E" w:rsidRPr="000519B2" w:rsidRDefault="00F2700E" w:rsidP="00AB6E04">
      <w:pPr>
        <w:spacing w:line="360" w:lineRule="auto"/>
        <w:ind w:left="7797"/>
        <w:jc w:val="both"/>
        <w:rPr>
          <w:i/>
          <w:spacing w:val="-14"/>
        </w:rPr>
      </w:pPr>
      <w:r w:rsidRPr="000519B2">
        <w:rPr>
          <w:i/>
          <w:spacing w:val="-14"/>
          <w:sz w:val="20"/>
          <w:szCs w:val="20"/>
        </w:rPr>
        <w:t>ИНН, юридический адрес, код ОКПО, тел./факс</w:t>
      </w:r>
      <w:r w:rsidRPr="000519B2">
        <w:rPr>
          <w:i/>
          <w:spacing w:val="-14"/>
        </w:rPr>
        <w:t>)</w:t>
      </w:r>
    </w:p>
    <w:p w:rsidR="00F2700E" w:rsidRPr="000519B2" w:rsidRDefault="00F2700E" w:rsidP="00AB6E04">
      <w:pPr>
        <w:jc w:val="right"/>
      </w:pPr>
    </w:p>
    <w:p w:rsidR="00F2700E" w:rsidRPr="000519B2" w:rsidRDefault="00F2700E" w:rsidP="00AB6E04">
      <w:pPr>
        <w:jc w:val="right"/>
      </w:pPr>
      <w:r w:rsidRPr="000519B2">
        <w:t>Контактный телефон: __________________________</w:t>
      </w:r>
    </w:p>
    <w:p w:rsidR="00F2700E" w:rsidRPr="000519B2" w:rsidRDefault="00F2700E" w:rsidP="00AB6E04">
      <w:pPr>
        <w:jc w:val="right"/>
        <w:rPr>
          <w:sz w:val="20"/>
          <w:szCs w:val="20"/>
        </w:rPr>
      </w:pPr>
      <w:r w:rsidRPr="000519B2">
        <w:rPr>
          <w:i/>
          <w:sz w:val="20"/>
          <w:szCs w:val="20"/>
        </w:rPr>
        <w:t>(по желанию заявителя)</w:t>
      </w:r>
    </w:p>
    <w:p w:rsidR="00F2700E" w:rsidRPr="000519B2" w:rsidRDefault="00F2700E" w:rsidP="00AB6E04">
      <w:pPr>
        <w:jc w:val="right"/>
      </w:pPr>
      <w:r w:rsidRPr="000519B2">
        <w:t>Адрес электронной почты: ______________________</w:t>
      </w:r>
    </w:p>
    <w:p w:rsidR="00F2700E" w:rsidRPr="000519B2" w:rsidRDefault="00F2700E" w:rsidP="00AB6E04">
      <w:pPr>
        <w:jc w:val="right"/>
        <w:rPr>
          <w:sz w:val="20"/>
          <w:szCs w:val="20"/>
        </w:rPr>
      </w:pPr>
      <w:r w:rsidRPr="000519B2">
        <w:rPr>
          <w:i/>
          <w:sz w:val="20"/>
          <w:szCs w:val="20"/>
        </w:rPr>
        <w:t>(по желанию заявителя)</w:t>
      </w:r>
    </w:p>
    <w:p w:rsidR="00F2700E" w:rsidRPr="000519B2" w:rsidRDefault="00F2700E" w:rsidP="00AB6E04">
      <w:pPr>
        <w:jc w:val="center"/>
      </w:pPr>
    </w:p>
    <w:p w:rsidR="00F2700E" w:rsidRPr="000519B2" w:rsidRDefault="00F2700E" w:rsidP="00AB6E04">
      <w:pPr>
        <w:jc w:val="center"/>
      </w:pPr>
    </w:p>
    <w:p w:rsidR="00F2700E" w:rsidRPr="000519B2" w:rsidRDefault="00F2700E" w:rsidP="00AB6E04">
      <w:pPr>
        <w:jc w:val="center"/>
      </w:pPr>
      <w:bookmarkStart w:id="1" w:name="P387"/>
      <w:bookmarkEnd w:id="1"/>
      <w:r w:rsidRPr="000519B2">
        <w:t>Заявление</w:t>
      </w:r>
    </w:p>
    <w:p w:rsidR="00F2700E" w:rsidRPr="000519B2" w:rsidRDefault="00F2700E" w:rsidP="00AB6E04">
      <w:pPr>
        <w:jc w:val="center"/>
      </w:pPr>
    </w:p>
    <w:p w:rsidR="00F2700E" w:rsidRPr="000519B2" w:rsidRDefault="00F2700E" w:rsidP="00AB6E04">
      <w:pPr>
        <w:ind w:right="283" w:firstLine="851"/>
        <w:jc w:val="both"/>
      </w:pPr>
      <w:r w:rsidRPr="000519B2">
        <w:t>Прошу предоставить справку (иные документы) в сфере жилищно-коммунального хозяйства _____________________________________</w:t>
      </w:r>
    </w:p>
    <w:p w:rsidR="00F2700E" w:rsidRPr="000519B2" w:rsidRDefault="00F2700E" w:rsidP="00AB6E04">
      <w:pPr>
        <w:ind w:firstLine="851"/>
        <w:jc w:val="both"/>
        <w:rPr>
          <w:i/>
        </w:rPr>
      </w:pPr>
    </w:p>
    <w:p w:rsidR="00F2700E" w:rsidRPr="000519B2" w:rsidRDefault="00F2700E" w:rsidP="00AB6E04">
      <w:pPr>
        <w:jc w:val="both"/>
        <w:rPr>
          <w:i/>
        </w:rPr>
      </w:pPr>
      <w:r w:rsidRPr="000519B2">
        <w:rPr>
          <w:i/>
        </w:rPr>
        <w:t>_______________________________________________________________________________________________________</w:t>
      </w:r>
      <w:r>
        <w:rPr>
          <w:i/>
        </w:rPr>
        <w:t>______________________</w:t>
      </w:r>
    </w:p>
    <w:p w:rsidR="00F2700E" w:rsidRPr="000519B2" w:rsidRDefault="00F2700E" w:rsidP="00AB6E04">
      <w:pPr>
        <w:jc w:val="both"/>
        <w:rPr>
          <w:i/>
          <w:sz w:val="20"/>
          <w:szCs w:val="20"/>
        </w:rPr>
      </w:pPr>
      <w:r w:rsidRPr="000519B2">
        <w:rPr>
          <w:i/>
          <w:sz w:val="20"/>
          <w:szCs w:val="20"/>
        </w:rPr>
        <w:t xml:space="preserve">                                                                      (указать наименование запрашиваемого документа)</w:t>
      </w:r>
    </w:p>
    <w:p w:rsidR="00F2700E" w:rsidRPr="000519B2" w:rsidRDefault="00F2700E" w:rsidP="00AB6E04">
      <w:pPr>
        <w:jc w:val="both"/>
      </w:pPr>
      <w:r w:rsidRPr="000519B2">
        <w:t>на жилое помещение  __________________________________________________________________________________________________________</w:t>
      </w:r>
    </w:p>
    <w:p w:rsidR="00F2700E" w:rsidRPr="000519B2" w:rsidRDefault="00F2700E" w:rsidP="00AB6E04">
      <w:pPr>
        <w:ind w:left="993"/>
        <w:jc w:val="both"/>
        <w:rPr>
          <w:i/>
          <w:sz w:val="20"/>
          <w:szCs w:val="20"/>
        </w:rPr>
      </w:pPr>
      <w:r w:rsidRPr="000519B2">
        <w:rPr>
          <w:i/>
          <w:sz w:val="20"/>
          <w:szCs w:val="20"/>
        </w:rPr>
        <w:t>(указать наименование объекта)</w:t>
      </w:r>
    </w:p>
    <w:p w:rsidR="00F2700E" w:rsidRPr="000519B2" w:rsidRDefault="00F2700E" w:rsidP="00AB6E04">
      <w:pPr>
        <w:jc w:val="both"/>
      </w:pPr>
    </w:p>
    <w:p w:rsidR="00F2700E" w:rsidRPr="000519B2" w:rsidRDefault="00F2700E" w:rsidP="00AB6E04">
      <w:pPr>
        <w:jc w:val="both"/>
      </w:pPr>
      <w:r w:rsidRPr="000519B2">
        <w:t>расположенного по адресу: _____________________________________________________________________________________________________</w:t>
      </w:r>
    </w:p>
    <w:p w:rsidR="00F2700E" w:rsidRPr="000519B2" w:rsidRDefault="00F2700E" w:rsidP="00AB6E04">
      <w:pPr>
        <w:ind w:left="993"/>
        <w:jc w:val="both"/>
        <w:rPr>
          <w:i/>
          <w:sz w:val="20"/>
          <w:szCs w:val="20"/>
        </w:rPr>
      </w:pPr>
      <w:r w:rsidRPr="000519B2">
        <w:rPr>
          <w:i/>
          <w:sz w:val="20"/>
          <w:szCs w:val="20"/>
        </w:rPr>
        <w:t>(указать адрес объекта)</w:t>
      </w:r>
    </w:p>
    <w:p w:rsidR="00F2700E" w:rsidRPr="000519B2" w:rsidRDefault="00F2700E" w:rsidP="00AB6E04">
      <w:pPr>
        <w:jc w:val="both"/>
      </w:pPr>
      <w:r w:rsidRPr="000519B2">
        <w:t>_____________________________________________________________________________________________________________________________</w:t>
      </w:r>
    </w:p>
    <w:p w:rsidR="00F2700E" w:rsidRPr="000519B2" w:rsidRDefault="00F2700E" w:rsidP="00AB6E04">
      <w:pPr>
        <w:jc w:val="both"/>
      </w:pPr>
    </w:p>
    <w:p w:rsidR="00F2700E" w:rsidRPr="000519B2" w:rsidRDefault="00F2700E" w:rsidP="00AB6E04">
      <w:pPr>
        <w:jc w:val="both"/>
      </w:pPr>
      <w:r w:rsidRPr="000519B2">
        <w:t>Прилагаю следующие документы:</w:t>
      </w:r>
    </w:p>
    <w:p w:rsidR="00F2700E" w:rsidRPr="000519B2" w:rsidRDefault="00F2700E" w:rsidP="00AB6E04">
      <w:pPr>
        <w:jc w:val="both"/>
      </w:pPr>
    </w:p>
    <w:p w:rsidR="00F2700E" w:rsidRPr="000519B2" w:rsidRDefault="00F2700E" w:rsidP="00AB6E04">
      <w:pPr>
        <w:pStyle w:val="ListParagraph"/>
        <w:numPr>
          <w:ilvl w:val="0"/>
          <w:numId w:val="14"/>
        </w:numPr>
        <w:jc w:val="both"/>
      </w:pPr>
      <w:r w:rsidRPr="000519B2">
        <w:t>__________________________________________________________________</w:t>
      </w:r>
    </w:p>
    <w:p w:rsidR="00F2700E" w:rsidRPr="000519B2" w:rsidRDefault="00F2700E" w:rsidP="00AB6E04">
      <w:pPr>
        <w:pStyle w:val="ListParagraph"/>
        <w:numPr>
          <w:ilvl w:val="0"/>
          <w:numId w:val="14"/>
        </w:numPr>
        <w:jc w:val="both"/>
      </w:pPr>
      <w:r w:rsidRPr="000519B2">
        <w:t>__________________________________________________________________</w:t>
      </w:r>
    </w:p>
    <w:p w:rsidR="00F2700E" w:rsidRPr="000519B2" w:rsidRDefault="00F2700E" w:rsidP="00AB6E04">
      <w:pPr>
        <w:pStyle w:val="ListParagraph"/>
        <w:numPr>
          <w:ilvl w:val="0"/>
          <w:numId w:val="14"/>
        </w:numPr>
        <w:jc w:val="both"/>
      </w:pPr>
      <w:r w:rsidRPr="000519B2">
        <w:t>__________________________________________________________________</w:t>
      </w:r>
    </w:p>
    <w:p w:rsidR="00F2700E" w:rsidRPr="000519B2" w:rsidRDefault="00F2700E" w:rsidP="00AB6E04">
      <w:pPr>
        <w:pStyle w:val="ListParagraph"/>
        <w:numPr>
          <w:ilvl w:val="0"/>
          <w:numId w:val="14"/>
        </w:numPr>
        <w:jc w:val="both"/>
      </w:pPr>
      <w:r w:rsidRPr="000519B2">
        <w:t>__________________________________________________________________</w:t>
      </w:r>
    </w:p>
    <w:p w:rsidR="00F2700E" w:rsidRPr="000519B2" w:rsidRDefault="00F2700E" w:rsidP="00AB6E04">
      <w:pPr>
        <w:spacing w:line="480" w:lineRule="auto"/>
        <w:jc w:val="center"/>
      </w:pPr>
    </w:p>
    <w:p w:rsidR="00F2700E" w:rsidRPr="000519B2" w:rsidRDefault="00F2700E" w:rsidP="00AB6E04">
      <w:pPr>
        <w:spacing w:line="276" w:lineRule="auto"/>
        <w:ind w:firstLine="851"/>
        <w:jc w:val="both"/>
      </w:pPr>
    </w:p>
    <w:p w:rsidR="00F2700E" w:rsidRPr="000519B2" w:rsidRDefault="00F2700E" w:rsidP="00AB6E04">
      <w:pPr>
        <w:spacing w:line="276" w:lineRule="auto"/>
        <w:ind w:firstLine="709"/>
        <w:jc w:val="both"/>
      </w:pPr>
      <w:r w:rsidRPr="000519B2">
        <w:t>Настоящим даю согласие Администрации ________________________________________________________________________  на обработку,</w:t>
      </w:r>
    </w:p>
    <w:p w:rsidR="00F2700E" w:rsidRPr="000519B2" w:rsidRDefault="00F2700E" w:rsidP="00AB6E04">
      <w:pPr>
        <w:spacing w:line="276" w:lineRule="auto"/>
        <w:ind w:left="4813" w:firstLine="851"/>
        <w:jc w:val="both"/>
        <w:rPr>
          <w:i/>
          <w:sz w:val="20"/>
          <w:szCs w:val="20"/>
          <w:lang w:eastAsia="en-US"/>
        </w:rPr>
      </w:pPr>
      <w:r w:rsidRPr="000519B2">
        <w:rPr>
          <w:i/>
          <w:sz w:val="20"/>
          <w:szCs w:val="20"/>
        </w:rPr>
        <w:t xml:space="preserve">                             (наименование муниципального образования)</w:t>
      </w:r>
    </w:p>
    <w:p w:rsidR="00F2700E" w:rsidRPr="000519B2" w:rsidRDefault="00F2700E" w:rsidP="00AB6E04">
      <w:pPr>
        <w:spacing w:line="276" w:lineRule="auto"/>
        <w:jc w:val="both"/>
      </w:pPr>
      <w:r w:rsidRPr="000519B2">
        <w:t xml:space="preserve">включая сбор, </w:t>
      </w:r>
      <w:r w:rsidRPr="000519B2">
        <w:rPr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0519B2"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 данных, сообщаемых мною в настоящем заявлении и содержащихся в прилагаемых к данному заявлению документах  (копиях документов).</w:t>
      </w:r>
    </w:p>
    <w:p w:rsidR="00F2700E" w:rsidRPr="000519B2" w:rsidRDefault="00F2700E" w:rsidP="00AB6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19B2">
        <w:rPr>
          <w:rFonts w:ascii="Times New Roman" w:hAnsi="Times New Roman" w:cs="Times New Roman"/>
          <w:sz w:val="24"/>
          <w:szCs w:val="24"/>
        </w:rPr>
        <w:t>Настоящее согласие действует ____________________________________________________________________________________________________</w:t>
      </w:r>
    </w:p>
    <w:p w:rsidR="00F2700E" w:rsidRPr="000519B2" w:rsidRDefault="00F2700E" w:rsidP="00AB6E04">
      <w:pPr>
        <w:ind w:left="2832" w:firstLine="708"/>
        <w:rPr>
          <w:i/>
          <w:sz w:val="20"/>
          <w:szCs w:val="20"/>
        </w:rPr>
      </w:pPr>
      <w:r w:rsidRPr="000519B2">
        <w:rPr>
          <w:i/>
          <w:sz w:val="20"/>
          <w:szCs w:val="20"/>
        </w:rPr>
        <w:t xml:space="preserve">(в течение периода с момента предоставления персональных данных до момента получения результата муниципальной услуги, </w:t>
      </w:r>
    </w:p>
    <w:p w:rsidR="00F2700E" w:rsidRPr="000519B2" w:rsidRDefault="00F2700E" w:rsidP="00AB6E04">
      <w:pPr>
        <w:ind w:left="2832" w:firstLine="708"/>
        <w:rPr>
          <w:i/>
          <w:sz w:val="20"/>
          <w:szCs w:val="20"/>
        </w:rPr>
      </w:pPr>
      <w:r w:rsidRPr="000519B2">
        <w:rPr>
          <w:i/>
          <w:sz w:val="20"/>
          <w:szCs w:val="20"/>
        </w:rPr>
        <w:t xml:space="preserve">                          до момента отзыва согласия, в течение иного определенного срока (определяется заявителем)</w:t>
      </w:r>
    </w:p>
    <w:p w:rsidR="00F2700E" w:rsidRPr="000519B2" w:rsidRDefault="00F2700E" w:rsidP="00AB6E04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9B2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F2700E" w:rsidRPr="000519B2" w:rsidRDefault="00F2700E" w:rsidP="00AB6E04">
      <w:pPr>
        <w:tabs>
          <w:tab w:val="left" w:pos="3555"/>
        </w:tabs>
        <w:rPr>
          <w:lang w:eastAsia="en-US"/>
        </w:rPr>
      </w:pPr>
    </w:p>
    <w:p w:rsidR="00F2700E" w:rsidRPr="000519B2" w:rsidRDefault="00F2700E" w:rsidP="00AB6E04">
      <w:pPr>
        <w:tabs>
          <w:tab w:val="left" w:pos="3555"/>
        </w:tabs>
        <w:rPr>
          <w:lang w:eastAsia="en-US"/>
        </w:rPr>
      </w:pPr>
    </w:p>
    <w:p w:rsidR="00F2700E" w:rsidRPr="000519B2" w:rsidRDefault="00F2700E" w:rsidP="00AB6E04">
      <w:pPr>
        <w:tabs>
          <w:tab w:val="left" w:pos="3555"/>
        </w:tabs>
        <w:rPr>
          <w:lang w:eastAsia="en-US"/>
        </w:rPr>
      </w:pPr>
    </w:p>
    <w:p w:rsidR="00F2700E" w:rsidRPr="000519B2" w:rsidRDefault="00F2700E" w:rsidP="00AB6E04">
      <w:pPr>
        <w:tabs>
          <w:tab w:val="left" w:pos="3555"/>
        </w:tabs>
        <w:rPr>
          <w:lang w:eastAsia="en-US"/>
        </w:rPr>
      </w:pPr>
    </w:p>
    <w:p w:rsidR="00F2700E" w:rsidRPr="000519B2" w:rsidRDefault="00F2700E" w:rsidP="00AB6E04">
      <w:pPr>
        <w:tabs>
          <w:tab w:val="left" w:pos="3555"/>
        </w:tabs>
        <w:rPr>
          <w:lang w:eastAsia="en-US"/>
        </w:rPr>
      </w:pPr>
      <w:r w:rsidRPr="000519B2">
        <w:rPr>
          <w:lang w:eastAsia="en-US"/>
        </w:rPr>
        <w:t>«___»  _________ 20 ___</w:t>
      </w:r>
      <w:r>
        <w:rPr>
          <w:lang w:eastAsia="en-US"/>
        </w:rPr>
        <w:t xml:space="preserve"> г.</w:t>
      </w:r>
      <w:r w:rsidRPr="000519B2">
        <w:rPr>
          <w:lang w:eastAsia="en-US"/>
        </w:rPr>
        <w:t xml:space="preserve">                 ________________________                        _____________________________________________</w:t>
      </w:r>
    </w:p>
    <w:p w:rsidR="00F2700E" w:rsidRPr="000519B2" w:rsidRDefault="00F2700E" w:rsidP="00AB6E04">
      <w:pPr>
        <w:tabs>
          <w:tab w:val="left" w:pos="3555"/>
        </w:tabs>
        <w:rPr>
          <w:i/>
          <w:sz w:val="20"/>
          <w:szCs w:val="20"/>
          <w:lang w:eastAsia="en-US"/>
        </w:rPr>
      </w:pPr>
      <w:r w:rsidRPr="000519B2">
        <w:rPr>
          <w:i/>
          <w:sz w:val="20"/>
          <w:szCs w:val="20"/>
          <w:lang w:eastAsia="en-US"/>
        </w:rPr>
        <w:t xml:space="preserve">  Подпись заявителя                                                               расшифровка подписи</w:t>
      </w:r>
    </w:p>
    <w:p w:rsidR="00F2700E" w:rsidRPr="000519B2" w:rsidRDefault="00F2700E" w:rsidP="00AB6E04">
      <w:pPr>
        <w:tabs>
          <w:tab w:val="left" w:pos="3555"/>
        </w:tabs>
        <w:rPr>
          <w:lang w:eastAsia="en-US"/>
        </w:rPr>
      </w:pPr>
    </w:p>
    <w:p w:rsidR="00F2700E" w:rsidRPr="000519B2" w:rsidRDefault="00F2700E" w:rsidP="00AB6E04">
      <w:pPr>
        <w:tabs>
          <w:tab w:val="left" w:pos="3555"/>
        </w:tabs>
        <w:rPr>
          <w:lang w:eastAsia="en-US"/>
        </w:rPr>
      </w:pPr>
      <w:r w:rsidRPr="000519B2">
        <w:rPr>
          <w:lang w:eastAsia="en-US"/>
        </w:rPr>
        <w:t>«___»  _________ 20 ___</w:t>
      </w:r>
      <w:r>
        <w:rPr>
          <w:lang w:eastAsia="en-US"/>
        </w:rPr>
        <w:t xml:space="preserve"> г.</w:t>
      </w:r>
      <w:r w:rsidRPr="000519B2">
        <w:rPr>
          <w:lang w:eastAsia="en-US"/>
        </w:rPr>
        <w:t xml:space="preserve">                 ________________________                        _____________________________________________</w:t>
      </w:r>
    </w:p>
    <w:p w:rsidR="00F2700E" w:rsidRPr="000519B2" w:rsidRDefault="00F2700E" w:rsidP="00AB6E04">
      <w:pPr>
        <w:tabs>
          <w:tab w:val="left" w:pos="3555"/>
        </w:tabs>
        <w:rPr>
          <w:i/>
          <w:sz w:val="20"/>
          <w:szCs w:val="20"/>
          <w:lang w:eastAsia="en-US"/>
        </w:rPr>
      </w:pPr>
      <w:r w:rsidRPr="000519B2">
        <w:rPr>
          <w:i/>
          <w:sz w:val="20"/>
          <w:szCs w:val="20"/>
          <w:lang w:eastAsia="en-US"/>
        </w:rPr>
        <w:t xml:space="preserve">   Подпись специалиста,                                                             расшифровка подписи</w:t>
      </w:r>
    </w:p>
    <w:p w:rsidR="00F2700E" w:rsidRPr="000519B2" w:rsidRDefault="00F2700E" w:rsidP="00AB6E04">
      <w:pPr>
        <w:tabs>
          <w:tab w:val="left" w:pos="3555"/>
        </w:tabs>
        <w:rPr>
          <w:i/>
          <w:sz w:val="20"/>
          <w:szCs w:val="20"/>
          <w:lang w:eastAsia="en-US"/>
        </w:rPr>
      </w:pPr>
      <w:r w:rsidRPr="000519B2">
        <w:rPr>
          <w:i/>
          <w:sz w:val="20"/>
          <w:szCs w:val="20"/>
          <w:lang w:eastAsia="en-US"/>
        </w:rPr>
        <w:t xml:space="preserve">принявшего заявление  </w:t>
      </w:r>
    </w:p>
    <w:p w:rsidR="00F2700E" w:rsidRDefault="00F2700E"/>
    <w:sectPr w:rsidR="00F2700E" w:rsidSect="0082348C">
      <w:headerReference w:type="default" r:id="rId9"/>
      <w:footerReference w:type="default" r:id="rId10"/>
      <w:pgSz w:w="16837" w:h="23810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00E" w:rsidRDefault="00F2700E" w:rsidP="00AB6E04">
      <w:r>
        <w:separator/>
      </w:r>
    </w:p>
  </w:endnote>
  <w:endnote w:type="continuationSeparator" w:id="1">
    <w:p w:rsidR="00F2700E" w:rsidRDefault="00F2700E" w:rsidP="00AB6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00E" w:rsidRDefault="00F2700E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00E" w:rsidRPr="00A01E32" w:rsidRDefault="00F2700E" w:rsidP="00A01E32">
    <w:pPr>
      <w:pStyle w:val="Footer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00E" w:rsidRDefault="00F2700E" w:rsidP="00AB6E04">
      <w:r>
        <w:separator/>
      </w:r>
    </w:p>
  </w:footnote>
  <w:footnote w:type="continuationSeparator" w:id="1">
    <w:p w:rsidR="00F2700E" w:rsidRDefault="00F2700E" w:rsidP="00AB6E04">
      <w:r>
        <w:continuationSeparator/>
      </w:r>
    </w:p>
  </w:footnote>
  <w:footnote w:id="2">
    <w:p w:rsidR="00F2700E" w:rsidRDefault="00F2700E" w:rsidP="00AB6E04">
      <w:pPr>
        <w:pStyle w:val="FootnoteText"/>
      </w:pPr>
      <w:r>
        <w:rPr>
          <w:rStyle w:val="FootnoteReference"/>
        </w:rPr>
        <w:footnoteRef/>
      </w:r>
      <w:r>
        <w:rPr>
          <w:rStyle w:val="FontStyle23"/>
          <w:sz w:val="18"/>
          <w:szCs w:val="18"/>
        </w:rPr>
        <w:t>С</w:t>
      </w:r>
      <w:r w:rsidRPr="001602C4">
        <w:rPr>
          <w:rStyle w:val="FontStyle23"/>
          <w:sz w:val="18"/>
          <w:szCs w:val="18"/>
        </w:rPr>
        <w:t>рок устанавливается в соответствии с административным регламентом пред</w:t>
      </w:r>
      <w:r>
        <w:rPr>
          <w:rStyle w:val="FontStyle23"/>
          <w:sz w:val="18"/>
          <w:szCs w:val="18"/>
        </w:rPr>
        <w:t>оставления муниципальной услуги.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00E" w:rsidRDefault="00F2700E">
    <w:pPr>
      <w:pStyle w:val="Header"/>
      <w:jc w:val="center"/>
    </w:pPr>
    <w:fldSimple w:instr="PAGE   \* MERGEFORMAT">
      <w:r>
        <w:rPr>
          <w:noProof/>
        </w:rPr>
        <w:t>6</w:t>
      </w:r>
    </w:fldSimple>
  </w:p>
  <w:p w:rsidR="00F2700E" w:rsidRDefault="00F2700E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00E" w:rsidRDefault="00F2700E">
    <w:pPr>
      <w:pStyle w:val="Header"/>
      <w:jc w:val="center"/>
    </w:pPr>
    <w:fldSimple w:instr="PAGE   \* MERGEFORMAT">
      <w:r>
        <w:rPr>
          <w:noProof/>
        </w:rPr>
        <w:t>12</w:t>
      </w:r>
    </w:fldSimple>
  </w:p>
  <w:p w:rsidR="00F2700E" w:rsidRDefault="00F2700E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3ED"/>
    <w:multiLevelType w:val="hybridMultilevel"/>
    <w:tmpl w:val="953A5920"/>
    <w:lvl w:ilvl="0" w:tplc="7BC0E5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C24A4B"/>
    <w:multiLevelType w:val="hybridMultilevel"/>
    <w:tmpl w:val="BC7C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8A27F5"/>
    <w:multiLevelType w:val="hybridMultilevel"/>
    <w:tmpl w:val="56CC391C"/>
    <w:lvl w:ilvl="0" w:tplc="A49C68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7C64F6"/>
    <w:multiLevelType w:val="hybridMultilevel"/>
    <w:tmpl w:val="25B29518"/>
    <w:lvl w:ilvl="0" w:tplc="3B443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62503E"/>
    <w:multiLevelType w:val="hybridMultilevel"/>
    <w:tmpl w:val="E76E09BC"/>
    <w:lvl w:ilvl="0" w:tplc="4920C7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9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CA3598"/>
    <w:multiLevelType w:val="hybridMultilevel"/>
    <w:tmpl w:val="9AF2AAC0"/>
    <w:lvl w:ilvl="0" w:tplc="B980D4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3408B4"/>
    <w:multiLevelType w:val="hybridMultilevel"/>
    <w:tmpl w:val="83AE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3F1697"/>
    <w:multiLevelType w:val="hybridMultilevel"/>
    <w:tmpl w:val="7E72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5F7F3C"/>
    <w:multiLevelType w:val="hybridMultilevel"/>
    <w:tmpl w:val="2E166570"/>
    <w:lvl w:ilvl="0" w:tplc="498A85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10"/>
  </w:num>
  <w:num w:numId="7">
    <w:abstractNumId w:val="12"/>
  </w:num>
  <w:num w:numId="8">
    <w:abstractNumId w:val="14"/>
  </w:num>
  <w:num w:numId="9">
    <w:abstractNumId w:val="5"/>
  </w:num>
  <w:num w:numId="10">
    <w:abstractNumId w:val="13"/>
  </w:num>
  <w:num w:numId="11">
    <w:abstractNumId w:val="4"/>
  </w:num>
  <w:num w:numId="12">
    <w:abstractNumId w:val="11"/>
  </w:num>
  <w:num w:numId="13">
    <w:abstractNumId w:val="3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E04"/>
    <w:rsid w:val="000519B2"/>
    <w:rsid w:val="000D03A6"/>
    <w:rsid w:val="001602C4"/>
    <w:rsid w:val="002F5024"/>
    <w:rsid w:val="003C2947"/>
    <w:rsid w:val="00483B9F"/>
    <w:rsid w:val="004A46EE"/>
    <w:rsid w:val="00557CF2"/>
    <w:rsid w:val="0059702D"/>
    <w:rsid w:val="005F05D2"/>
    <w:rsid w:val="00624C4D"/>
    <w:rsid w:val="006D7EDA"/>
    <w:rsid w:val="00804D46"/>
    <w:rsid w:val="0082348C"/>
    <w:rsid w:val="00A01E32"/>
    <w:rsid w:val="00AB6E04"/>
    <w:rsid w:val="00AE4E63"/>
    <w:rsid w:val="00AF413F"/>
    <w:rsid w:val="00B77EBD"/>
    <w:rsid w:val="00D12E11"/>
    <w:rsid w:val="00F2700E"/>
    <w:rsid w:val="00F368F0"/>
    <w:rsid w:val="00F5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B6E04"/>
  </w:style>
  <w:style w:type="paragraph" w:customStyle="1" w:styleId="Style2">
    <w:name w:val="Style2"/>
    <w:basedOn w:val="Normal"/>
    <w:uiPriority w:val="99"/>
    <w:rsid w:val="00AB6E04"/>
    <w:pPr>
      <w:spacing w:line="233" w:lineRule="exact"/>
      <w:jc w:val="center"/>
    </w:pPr>
  </w:style>
  <w:style w:type="paragraph" w:customStyle="1" w:styleId="Style3">
    <w:name w:val="Style3"/>
    <w:basedOn w:val="Normal"/>
    <w:uiPriority w:val="99"/>
    <w:rsid w:val="00AB6E04"/>
  </w:style>
  <w:style w:type="paragraph" w:customStyle="1" w:styleId="Style5">
    <w:name w:val="Style5"/>
    <w:basedOn w:val="Normal"/>
    <w:uiPriority w:val="99"/>
    <w:rsid w:val="00AB6E04"/>
    <w:pPr>
      <w:jc w:val="both"/>
    </w:pPr>
  </w:style>
  <w:style w:type="paragraph" w:customStyle="1" w:styleId="Style8">
    <w:name w:val="Style8"/>
    <w:basedOn w:val="Normal"/>
    <w:uiPriority w:val="99"/>
    <w:rsid w:val="00AB6E04"/>
  </w:style>
  <w:style w:type="paragraph" w:customStyle="1" w:styleId="Style9">
    <w:name w:val="Style9"/>
    <w:basedOn w:val="Normal"/>
    <w:uiPriority w:val="99"/>
    <w:rsid w:val="00AB6E04"/>
  </w:style>
  <w:style w:type="paragraph" w:customStyle="1" w:styleId="Style10">
    <w:name w:val="Style10"/>
    <w:basedOn w:val="Normal"/>
    <w:uiPriority w:val="99"/>
    <w:rsid w:val="00AB6E04"/>
  </w:style>
  <w:style w:type="paragraph" w:customStyle="1" w:styleId="Style11">
    <w:name w:val="Style11"/>
    <w:basedOn w:val="Normal"/>
    <w:uiPriority w:val="99"/>
    <w:rsid w:val="00AB6E04"/>
    <w:pPr>
      <w:spacing w:line="166" w:lineRule="exact"/>
      <w:jc w:val="center"/>
    </w:pPr>
  </w:style>
  <w:style w:type="paragraph" w:customStyle="1" w:styleId="Style12">
    <w:name w:val="Style12"/>
    <w:basedOn w:val="Normal"/>
    <w:uiPriority w:val="99"/>
    <w:rsid w:val="00AB6E04"/>
  </w:style>
  <w:style w:type="paragraph" w:customStyle="1" w:styleId="Style13">
    <w:name w:val="Style13"/>
    <w:basedOn w:val="Normal"/>
    <w:uiPriority w:val="99"/>
    <w:rsid w:val="00AB6E04"/>
    <w:pPr>
      <w:spacing w:line="166" w:lineRule="exact"/>
      <w:jc w:val="right"/>
    </w:pPr>
  </w:style>
  <w:style w:type="paragraph" w:customStyle="1" w:styleId="Style14">
    <w:name w:val="Style14"/>
    <w:basedOn w:val="Normal"/>
    <w:uiPriority w:val="99"/>
    <w:rsid w:val="00AB6E04"/>
  </w:style>
  <w:style w:type="paragraph" w:customStyle="1" w:styleId="Style17">
    <w:name w:val="Style17"/>
    <w:basedOn w:val="Normal"/>
    <w:uiPriority w:val="99"/>
    <w:rsid w:val="00AB6E04"/>
    <w:pPr>
      <w:spacing w:line="166" w:lineRule="exact"/>
      <w:jc w:val="center"/>
    </w:pPr>
  </w:style>
  <w:style w:type="character" w:customStyle="1" w:styleId="FontStyle20">
    <w:name w:val="Font Style20"/>
    <w:basedOn w:val="DefaultParagraphFont"/>
    <w:uiPriority w:val="99"/>
    <w:rsid w:val="00AB6E04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AB6E04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DefaultParagraphFont"/>
    <w:uiPriority w:val="99"/>
    <w:rsid w:val="00AB6E04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DefaultParagraphFont"/>
    <w:uiPriority w:val="99"/>
    <w:rsid w:val="00AB6E04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DefaultParagraphFont"/>
    <w:uiPriority w:val="99"/>
    <w:rsid w:val="00AB6E04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DefaultParagraphFont"/>
    <w:uiPriority w:val="99"/>
    <w:rsid w:val="00AB6E04"/>
    <w:rPr>
      <w:rFonts w:ascii="Times New Roman" w:hAnsi="Times New Roman" w:cs="Times New Roman"/>
      <w:b/>
      <w:bCs/>
      <w:sz w:val="14"/>
      <w:szCs w:val="14"/>
    </w:rPr>
  </w:style>
  <w:style w:type="table" w:styleId="TableGrid">
    <w:name w:val="Table Grid"/>
    <w:basedOn w:val="TableNormal"/>
    <w:uiPriority w:val="99"/>
    <w:rsid w:val="00AB6E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B6E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6E0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B6E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6E0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DefaultParagraphFont"/>
    <w:uiPriority w:val="99"/>
    <w:rsid w:val="00AB6E04"/>
    <w:rPr>
      <w:rFonts w:cs="Times New Roman"/>
    </w:rPr>
  </w:style>
  <w:style w:type="paragraph" w:customStyle="1" w:styleId="ConsPlusTitle">
    <w:name w:val="ConsPlusTitle"/>
    <w:uiPriority w:val="99"/>
    <w:rsid w:val="00AB6E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AB6E0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AB6E04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rsid w:val="00AB6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6E04"/>
    <w:rPr>
      <w:rFonts w:ascii="Tahoma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AB6E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B6E0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AB6E04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AB6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12</Pages>
  <Words>3974</Words>
  <Characters>22658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Елена</cp:lastModifiedBy>
  <cp:revision>6</cp:revision>
  <cp:lastPrinted>2017-12-01T11:34:00Z</cp:lastPrinted>
  <dcterms:created xsi:type="dcterms:W3CDTF">2017-11-20T05:56:00Z</dcterms:created>
  <dcterms:modified xsi:type="dcterms:W3CDTF">2017-12-01T11:49:00Z</dcterms:modified>
</cp:coreProperties>
</file>