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AC" w:rsidRDefault="001E6AAC" w:rsidP="00D27FF2">
      <w:pPr>
        <w:pStyle w:val="BodyText2"/>
        <w:jc w:val="both"/>
      </w:pPr>
      <w:r>
        <w:t xml:space="preserve">                                                              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5" o:title=""/>
          </v:shape>
          <o:OLEObject Type="Embed" ProgID="Word.Picture.8" ShapeID="_x0000_i1025" DrawAspect="Content" ObjectID="_1664106871" r:id="rId6"/>
        </w:object>
      </w:r>
    </w:p>
    <w:p w:rsidR="001E6AAC" w:rsidRPr="00D27FF2" w:rsidRDefault="001E6AAC" w:rsidP="00D27FF2">
      <w:pPr>
        <w:pStyle w:val="Title"/>
        <w:spacing w:before="0"/>
        <w:rPr>
          <w:sz w:val="28"/>
          <w:szCs w:val="28"/>
        </w:rPr>
      </w:pPr>
      <w:r w:rsidRPr="00D27FF2">
        <w:rPr>
          <w:sz w:val="28"/>
          <w:szCs w:val="28"/>
        </w:rPr>
        <w:t>РЕСПУБЛИКА КАРЕЛИЯ</w:t>
      </w:r>
    </w:p>
    <w:p w:rsidR="001E6AAC" w:rsidRDefault="001E6AAC" w:rsidP="00D27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FF2">
        <w:rPr>
          <w:rFonts w:ascii="Times New Roman" w:hAnsi="Times New Roman"/>
          <w:b/>
          <w:sz w:val="28"/>
          <w:szCs w:val="28"/>
        </w:rPr>
        <w:t>ПУДОЖСКИЙ МУНИЦИПАЛЬНЫЙ РАЙОН</w:t>
      </w:r>
    </w:p>
    <w:p w:rsidR="001E6AAC" w:rsidRDefault="001E6AAC" w:rsidP="00D27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F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АДМИНИСТРАЦИЯ ШАЛЬСКОГО СЕЛЬСКОГО ПОСЕЛЕНИЯ</w:t>
      </w:r>
    </w:p>
    <w:p w:rsidR="001E6AAC" w:rsidRDefault="001E6AAC" w:rsidP="00CC42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6AAC" w:rsidRPr="00817422" w:rsidRDefault="001E6AAC" w:rsidP="00CC42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6AAC" w:rsidRPr="00817422" w:rsidRDefault="001E6AAC" w:rsidP="00CC42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7422">
        <w:rPr>
          <w:rFonts w:ascii="Times New Roman" w:hAnsi="Times New Roman"/>
          <w:b/>
          <w:sz w:val="28"/>
          <w:szCs w:val="28"/>
        </w:rPr>
        <w:t>ПРОТОКОЛ</w:t>
      </w:r>
    </w:p>
    <w:p w:rsidR="001E6AAC" w:rsidRDefault="001E6AAC" w:rsidP="00A867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 xml:space="preserve">собрания о результатах публичных слушаний по материалам внесения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8174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422">
        <w:rPr>
          <w:rFonts w:ascii="Times New Roman" w:hAnsi="Times New Roman"/>
          <w:sz w:val="28"/>
          <w:szCs w:val="28"/>
        </w:rPr>
        <w:t xml:space="preserve"> Правила землепользования и застройки </w:t>
      </w:r>
    </w:p>
    <w:p w:rsidR="001E6AAC" w:rsidRPr="00817422" w:rsidRDefault="001E6AAC" w:rsidP="00A867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 xml:space="preserve">Шальского сельского поселения </w:t>
      </w:r>
    </w:p>
    <w:p w:rsidR="001E6AAC" w:rsidRPr="00817422" w:rsidRDefault="001E6AAC" w:rsidP="00CC42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AAC" w:rsidRPr="00817422" w:rsidRDefault="001E6AAC" w:rsidP="00CC4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05.10.2020 г.                                                                                   п.Шальский</w:t>
      </w:r>
    </w:p>
    <w:p w:rsidR="001E6AAC" w:rsidRPr="00817422" w:rsidRDefault="001E6AAC" w:rsidP="00796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15 час 00 мин</w:t>
      </w:r>
    </w:p>
    <w:p w:rsidR="001E6AAC" w:rsidRPr="00817422" w:rsidRDefault="001E6AAC" w:rsidP="00796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6AAC" w:rsidRPr="00817422" w:rsidRDefault="001E6AAC" w:rsidP="00734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Место проведения: помещение администрация Шальского сельского поселения по адресу: Пудожский район, п.Шальский, ул.Октябрьская,  д. 5</w:t>
      </w:r>
    </w:p>
    <w:p w:rsidR="001E6AAC" w:rsidRPr="00817422" w:rsidRDefault="001E6AAC" w:rsidP="00734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Основание для проведения публичных слушаний: распоряжение Главы Шальского сельского поселения № 12 от 27.08.2020 «О назначении публичных слушаний по рассмотрению проекта решения Совета Шальского сельского поселения «О внесении изменений и дополнений в Правила землепользования и застройки Шальского сельского поселения».</w:t>
      </w:r>
    </w:p>
    <w:p w:rsidR="001E6AAC" w:rsidRPr="00817422" w:rsidRDefault="001E6AAC" w:rsidP="00734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Проектная организация: ООО «КомплексПроект» (г.Вологда, Пречистенская наб., 72)</w:t>
      </w:r>
    </w:p>
    <w:p w:rsidR="001E6AAC" w:rsidRPr="00817422" w:rsidRDefault="001E6AAC" w:rsidP="00734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Информация о проведении публичных слушаний доведена до сведения общественности через средства массовой информации:</w:t>
      </w:r>
    </w:p>
    <w:p w:rsidR="001E6AAC" w:rsidRPr="00817422" w:rsidRDefault="001E6AAC" w:rsidP="005E5A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 xml:space="preserve">Газета «Вестник Шальского сельского поселения» от 03.10.2020 г.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17422">
        <w:rPr>
          <w:rFonts w:ascii="Times New Roman" w:hAnsi="Times New Roman"/>
          <w:sz w:val="28"/>
          <w:szCs w:val="28"/>
        </w:rPr>
        <w:t>№ 10.</w:t>
      </w:r>
    </w:p>
    <w:p w:rsidR="001E6AAC" w:rsidRPr="00817422" w:rsidRDefault="001E6AAC" w:rsidP="005E5A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Официальный сайт Пудожского муниципального района в разделе «поселения» - Шальское.</w:t>
      </w:r>
    </w:p>
    <w:p w:rsidR="001E6AAC" w:rsidRPr="00817422" w:rsidRDefault="001E6AAC" w:rsidP="005E5A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Материалы размещены в администрации Шальского сельского поселения по адресу: п.Шальский, улица Октябрьская , дом 5.</w:t>
      </w:r>
    </w:p>
    <w:p w:rsidR="001E6AAC" w:rsidRPr="00817422" w:rsidRDefault="001E6AAC" w:rsidP="005E5A2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E6AAC" w:rsidRPr="00817422" w:rsidRDefault="001E6AAC" w:rsidP="00CC4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 xml:space="preserve">Присутствуют: </w:t>
      </w:r>
    </w:p>
    <w:p w:rsidR="001E6AAC" w:rsidRPr="00817422" w:rsidRDefault="001E6AAC" w:rsidP="00CC4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Кравцова Н.Н. - председатель комиссии по подготовке проектов внесения изменений в Генеральный план и Правила землепользования и застройки Шальского сельского поселения (далее – комиссия),</w:t>
      </w:r>
    </w:p>
    <w:p w:rsidR="001E6AAC" w:rsidRPr="00817422" w:rsidRDefault="001E6AAC" w:rsidP="00CC4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Гуща Е.В. – секретарь комиссии;</w:t>
      </w:r>
    </w:p>
    <w:p w:rsidR="001E6AAC" w:rsidRPr="00817422" w:rsidRDefault="001E6AAC" w:rsidP="00CC4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 xml:space="preserve">Пастушенко А.С.– член комиссии; </w:t>
      </w:r>
    </w:p>
    <w:p w:rsidR="001E6AAC" w:rsidRPr="00817422" w:rsidRDefault="001E6AAC" w:rsidP="00CC4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Гоменюк Н.А..– член комиссии;</w:t>
      </w:r>
    </w:p>
    <w:p w:rsidR="001E6AAC" w:rsidRDefault="001E6AAC" w:rsidP="00CC4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Котенко В.А. – член комиссии.</w:t>
      </w:r>
    </w:p>
    <w:p w:rsidR="001E6AAC" w:rsidRPr="00817422" w:rsidRDefault="001E6AAC" w:rsidP="00CC4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AAC" w:rsidRDefault="001E6AAC" w:rsidP="00DC0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 xml:space="preserve">Присутствовали жители Шальского сельского поселения – 3 чел. </w:t>
      </w:r>
    </w:p>
    <w:p w:rsidR="001E6AAC" w:rsidRPr="00817422" w:rsidRDefault="001E6AAC" w:rsidP="00DC02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AAC" w:rsidRPr="00817422" w:rsidRDefault="001E6AAC" w:rsidP="00EC7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 xml:space="preserve">Секретариат:     </w:t>
      </w:r>
    </w:p>
    <w:p w:rsidR="001E6AAC" w:rsidRPr="00817422" w:rsidRDefault="001E6AAC" w:rsidP="00EC7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Председатель собрания –  Кравцова Н.Н.</w:t>
      </w:r>
    </w:p>
    <w:p w:rsidR="001E6AAC" w:rsidRPr="00817422" w:rsidRDefault="001E6AAC" w:rsidP="00EC7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Секретарь собрания       -  Гуща Е.В.</w:t>
      </w:r>
    </w:p>
    <w:p w:rsidR="001E6AAC" w:rsidRPr="00817422" w:rsidRDefault="001E6AAC" w:rsidP="00DC02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AAC" w:rsidRPr="00817422" w:rsidRDefault="001E6AAC" w:rsidP="00DC02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AAC" w:rsidRPr="00817422" w:rsidRDefault="001E6AAC" w:rsidP="00DC0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ПОВЕСТКА ДНЯ:</w:t>
      </w:r>
    </w:p>
    <w:p w:rsidR="001E6AAC" w:rsidRPr="00817422" w:rsidRDefault="001E6AAC" w:rsidP="00E92683">
      <w:pPr>
        <w:pStyle w:val="ListParagraph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1. Рассмотрение проекта Правил землепользования и застройки Шальского сельского поселения Пудожского муниципального района РК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17422">
        <w:rPr>
          <w:rFonts w:ascii="Times New Roman" w:hAnsi="Times New Roman"/>
          <w:sz w:val="28"/>
          <w:szCs w:val="28"/>
        </w:rPr>
        <w:t xml:space="preserve"> (распоряжение Главы  Шальского сельского поселения от 26.08.2020 г. </w:t>
      </w:r>
      <w:r>
        <w:rPr>
          <w:rFonts w:ascii="Times New Roman" w:hAnsi="Times New Roman"/>
          <w:sz w:val="28"/>
          <w:szCs w:val="28"/>
        </w:rPr>
        <w:t xml:space="preserve">        №  </w:t>
      </w:r>
      <w:r w:rsidRPr="00817422">
        <w:rPr>
          <w:rFonts w:ascii="Times New Roman" w:hAnsi="Times New Roman"/>
          <w:sz w:val="28"/>
          <w:szCs w:val="28"/>
        </w:rPr>
        <w:t>11).</w:t>
      </w:r>
    </w:p>
    <w:p w:rsidR="001E6AAC" w:rsidRPr="00817422" w:rsidRDefault="001E6AAC" w:rsidP="00E92683">
      <w:pPr>
        <w:pStyle w:val="ListParagraph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СЛУШАЛИ: Кравцову Н.Н. по существу предлагаемых изменений на предмет соблюдения требований градостроительного законодательства и в целях создания устойчивого развития территории Шальского сельского поселения:</w:t>
      </w:r>
    </w:p>
    <w:p w:rsidR="001E6AAC" w:rsidRDefault="001E6AAC" w:rsidP="002D21D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в Правила землепользования и застройки Шальского сельского поселения внесена информация  о предельных (минимальных и (или) максимальных) размерах земельных участков и предельных параметров разрешенного строительства, реконструкции объектов капитального строительства применительно к каждой территориальной зоне.</w:t>
      </w:r>
    </w:p>
    <w:p w:rsidR="001E6AAC" w:rsidRPr="00817422" w:rsidRDefault="001E6AAC" w:rsidP="002D21D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работа по приведению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предусмотренных Классификатором</w:t>
      </w:r>
    </w:p>
    <w:p w:rsidR="001E6AAC" w:rsidRDefault="001E6AAC" w:rsidP="002D21DF">
      <w:pPr>
        <w:pStyle w:val="ListParagraph"/>
        <w:ind w:left="0"/>
        <w:rPr>
          <w:sz w:val="28"/>
          <w:szCs w:val="28"/>
        </w:rPr>
      </w:pPr>
    </w:p>
    <w:p w:rsidR="001E6AAC" w:rsidRPr="00817422" w:rsidRDefault="001E6AAC" w:rsidP="002D21DF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РЕШЕНИЕ:</w:t>
      </w:r>
    </w:p>
    <w:p w:rsidR="001E6AAC" w:rsidRPr="00817422" w:rsidRDefault="001E6AAC" w:rsidP="00876F60">
      <w:pPr>
        <w:pStyle w:val="ListParagraph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Одобрить рассматриваемый проект Правил землепользования и застройк</w:t>
      </w:r>
      <w:r>
        <w:rPr>
          <w:rFonts w:ascii="Times New Roman" w:hAnsi="Times New Roman"/>
          <w:sz w:val="28"/>
          <w:szCs w:val="28"/>
        </w:rPr>
        <w:t>и Шальского сельского поселения.</w:t>
      </w:r>
    </w:p>
    <w:p w:rsidR="001E6AAC" w:rsidRPr="00817422" w:rsidRDefault="001E6AAC" w:rsidP="002E5A6A">
      <w:pPr>
        <w:jc w:val="both"/>
        <w:rPr>
          <w:rFonts w:ascii="Times New Roman" w:hAnsi="Times New Roman"/>
          <w:sz w:val="28"/>
          <w:szCs w:val="28"/>
        </w:rPr>
      </w:pPr>
    </w:p>
    <w:p w:rsidR="001E6AAC" w:rsidRPr="00817422" w:rsidRDefault="001E6AAC" w:rsidP="002E5A6A">
      <w:pPr>
        <w:jc w:val="both"/>
        <w:rPr>
          <w:rFonts w:ascii="Times New Roman" w:hAnsi="Times New Roman"/>
          <w:sz w:val="28"/>
          <w:szCs w:val="28"/>
        </w:rPr>
      </w:pPr>
    </w:p>
    <w:p w:rsidR="001E6AAC" w:rsidRPr="00817422" w:rsidRDefault="001E6AAC" w:rsidP="00AC2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Председатель собрания:                                                             Кравцова Н.Н.</w:t>
      </w:r>
    </w:p>
    <w:p w:rsidR="001E6AAC" w:rsidRPr="00817422" w:rsidRDefault="001E6AAC" w:rsidP="00AC2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422">
        <w:rPr>
          <w:rFonts w:ascii="Times New Roman" w:hAnsi="Times New Roman"/>
          <w:sz w:val="28"/>
          <w:szCs w:val="28"/>
        </w:rPr>
        <w:t>Секретарь собрания:                                                                   Гуща Е.В.</w:t>
      </w:r>
    </w:p>
    <w:p w:rsidR="001E6AAC" w:rsidRPr="002E5A6A" w:rsidRDefault="001E6AAC">
      <w:pPr>
        <w:rPr>
          <w:rFonts w:ascii="Times New Roman" w:hAnsi="Times New Roman"/>
          <w:sz w:val="24"/>
          <w:szCs w:val="24"/>
        </w:rPr>
      </w:pPr>
    </w:p>
    <w:sectPr w:rsidR="001E6AAC" w:rsidRPr="002E5A6A" w:rsidSect="00CC42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1419"/>
    <w:multiLevelType w:val="hybridMultilevel"/>
    <w:tmpl w:val="F3602B0A"/>
    <w:lvl w:ilvl="0" w:tplc="12A0E6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BFA09DC"/>
    <w:multiLevelType w:val="hybridMultilevel"/>
    <w:tmpl w:val="9FC2698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060EDD"/>
    <w:multiLevelType w:val="hybridMultilevel"/>
    <w:tmpl w:val="39BA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26392E"/>
    <w:multiLevelType w:val="hybridMultilevel"/>
    <w:tmpl w:val="5D1EB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F237A6"/>
    <w:multiLevelType w:val="hybridMultilevel"/>
    <w:tmpl w:val="017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1D37C3"/>
    <w:multiLevelType w:val="hybridMultilevel"/>
    <w:tmpl w:val="C8E48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37C1A78"/>
    <w:multiLevelType w:val="hybridMultilevel"/>
    <w:tmpl w:val="921CD770"/>
    <w:lvl w:ilvl="0" w:tplc="114033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D72424D"/>
    <w:multiLevelType w:val="hybridMultilevel"/>
    <w:tmpl w:val="D2B8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A6A"/>
    <w:rsid w:val="00012352"/>
    <w:rsid w:val="00027A75"/>
    <w:rsid w:val="00043985"/>
    <w:rsid w:val="0008024E"/>
    <w:rsid w:val="000D5985"/>
    <w:rsid w:val="00127A19"/>
    <w:rsid w:val="001569EC"/>
    <w:rsid w:val="001D0514"/>
    <w:rsid w:val="001E6AAC"/>
    <w:rsid w:val="00250F23"/>
    <w:rsid w:val="0025473B"/>
    <w:rsid w:val="002D21DF"/>
    <w:rsid w:val="002E5A6A"/>
    <w:rsid w:val="00321F06"/>
    <w:rsid w:val="003338DE"/>
    <w:rsid w:val="00374DC3"/>
    <w:rsid w:val="003E056C"/>
    <w:rsid w:val="00435807"/>
    <w:rsid w:val="00435AB7"/>
    <w:rsid w:val="004B11BF"/>
    <w:rsid w:val="004E50E8"/>
    <w:rsid w:val="0050025F"/>
    <w:rsid w:val="005216F3"/>
    <w:rsid w:val="005341A5"/>
    <w:rsid w:val="0055420F"/>
    <w:rsid w:val="005B1CE9"/>
    <w:rsid w:val="005D4CF7"/>
    <w:rsid w:val="005E5682"/>
    <w:rsid w:val="005E5A28"/>
    <w:rsid w:val="0066320B"/>
    <w:rsid w:val="00677B4A"/>
    <w:rsid w:val="00734C40"/>
    <w:rsid w:val="007960B6"/>
    <w:rsid w:val="00817422"/>
    <w:rsid w:val="00823AE4"/>
    <w:rsid w:val="0083503F"/>
    <w:rsid w:val="00876F60"/>
    <w:rsid w:val="009617B2"/>
    <w:rsid w:val="009F0F66"/>
    <w:rsid w:val="00A05A10"/>
    <w:rsid w:val="00A42D8E"/>
    <w:rsid w:val="00A8673F"/>
    <w:rsid w:val="00AC2EF9"/>
    <w:rsid w:val="00AE60AC"/>
    <w:rsid w:val="00BA3C6E"/>
    <w:rsid w:val="00BE441D"/>
    <w:rsid w:val="00BE6885"/>
    <w:rsid w:val="00C463BF"/>
    <w:rsid w:val="00C66606"/>
    <w:rsid w:val="00C71910"/>
    <w:rsid w:val="00CC428F"/>
    <w:rsid w:val="00D12006"/>
    <w:rsid w:val="00D27FF2"/>
    <w:rsid w:val="00D305B3"/>
    <w:rsid w:val="00D3067C"/>
    <w:rsid w:val="00DC0245"/>
    <w:rsid w:val="00DD7846"/>
    <w:rsid w:val="00DF0444"/>
    <w:rsid w:val="00E01D56"/>
    <w:rsid w:val="00E92683"/>
    <w:rsid w:val="00EA21BB"/>
    <w:rsid w:val="00EC7656"/>
    <w:rsid w:val="00FE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8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E5A6A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5A6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C4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7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6F6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27FF2"/>
    <w:pPr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617B2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D27FF2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617B2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2</Pages>
  <Words>474</Words>
  <Characters>2702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Елена</cp:lastModifiedBy>
  <cp:revision>11</cp:revision>
  <cp:lastPrinted>2020-10-13T11:08:00Z</cp:lastPrinted>
  <dcterms:created xsi:type="dcterms:W3CDTF">2016-06-10T09:18:00Z</dcterms:created>
  <dcterms:modified xsi:type="dcterms:W3CDTF">2020-10-13T11:08:00Z</dcterms:modified>
</cp:coreProperties>
</file>