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32" w:rsidRPr="00DF2E31" w:rsidRDefault="00585632" w:rsidP="00DF2E31">
      <w:pPr>
        <w:ind w:right="355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26" style="position:absolute;left:0;text-align:left;margin-left:383.6pt;margin-top:-25.7pt;width:86.45pt;height:14.45pt;z-index:251658240" o:allowincell="f" filled="f" stroked="f">
            <v:textbox inset="1pt,1pt,1pt,1pt">
              <w:txbxContent>
                <w:p w:rsidR="00585632" w:rsidRDefault="00585632" w:rsidP="00DF2E31"/>
              </w:txbxContent>
            </v:textbox>
          </v:rect>
        </w:pict>
      </w:r>
      <w:r w:rsidRPr="00DF2E31">
        <w:rPr>
          <w:rFonts w:ascii="Times New Roman" w:hAnsi="Times New Roman"/>
          <w:sz w:val="28"/>
          <w:szCs w:val="28"/>
        </w:rPr>
        <w:t xml:space="preserve">  </w:t>
      </w:r>
      <w:r w:rsidRPr="00DF2E31">
        <w:rPr>
          <w:rFonts w:ascii="Times New Roman" w:hAnsi="Times New Roman"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2.75pt" o:ole="" fillcolor="window">
            <v:imagedata r:id="rId5" o:title=""/>
          </v:shape>
          <o:OLEObject Type="Embed" ProgID="Word.Picture.8" ShapeID="_x0000_i1025" DrawAspect="Content" ObjectID="_1738396893" r:id="rId6"/>
        </w:object>
      </w:r>
    </w:p>
    <w:p w:rsidR="00585632" w:rsidRPr="00DF2E31" w:rsidRDefault="00585632" w:rsidP="00DF2E31">
      <w:pPr>
        <w:pStyle w:val="Title"/>
        <w:spacing w:before="0"/>
        <w:rPr>
          <w:b w:val="0"/>
          <w:sz w:val="28"/>
          <w:szCs w:val="28"/>
        </w:rPr>
      </w:pPr>
      <w:r w:rsidRPr="00DF2E31">
        <w:rPr>
          <w:b w:val="0"/>
          <w:sz w:val="28"/>
          <w:szCs w:val="28"/>
        </w:rPr>
        <w:t>РЕСПУБЛИКА КАРЕЛИЯ</w:t>
      </w:r>
    </w:p>
    <w:p w:rsidR="00585632" w:rsidRPr="00DF2E31" w:rsidRDefault="00585632" w:rsidP="00DF2E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>ПУДОЖСКИЙ МУНИЦИПАЛЬНЫЙ РАЙОН</w:t>
      </w:r>
    </w:p>
    <w:p w:rsidR="00585632" w:rsidRPr="00AA6861" w:rsidRDefault="00585632" w:rsidP="00DF2E31">
      <w:pPr>
        <w:spacing w:after="0" w:line="240" w:lineRule="auto"/>
        <w:jc w:val="center"/>
        <w:rPr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>АДМИНИСТРАЦИЯ ШАЛЬСКОГО СЕЛЬСКОГО ПОСЕЛЕНИЯ</w:t>
      </w:r>
    </w:p>
    <w:p w:rsidR="00585632" w:rsidRPr="00DF2E31" w:rsidRDefault="00585632" w:rsidP="00AA6861">
      <w:pPr>
        <w:jc w:val="center"/>
        <w:rPr>
          <w:rFonts w:ascii="Times New Roman" w:hAnsi="Times New Roman"/>
          <w:b/>
          <w:sz w:val="28"/>
          <w:szCs w:val="28"/>
        </w:rPr>
      </w:pPr>
      <w:r w:rsidRPr="00DF2E31">
        <w:rPr>
          <w:rFonts w:ascii="Times New Roman" w:hAnsi="Times New Roman"/>
          <w:b/>
          <w:sz w:val="28"/>
          <w:szCs w:val="28"/>
        </w:rPr>
        <w:t>ПОСТАНОВЛЕНИЕ</w:t>
      </w:r>
    </w:p>
    <w:p w:rsidR="00585632" w:rsidRPr="00DF2E31" w:rsidRDefault="00585632" w:rsidP="00AA6861">
      <w:pPr>
        <w:rPr>
          <w:rFonts w:ascii="Times New Roman" w:hAnsi="Times New Roman"/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10 февраля 2023</w:t>
      </w:r>
      <w:r w:rsidRPr="00DF2E31">
        <w:rPr>
          <w:rFonts w:ascii="Times New Roman" w:hAnsi="Times New Roman"/>
          <w:sz w:val="28"/>
          <w:szCs w:val="28"/>
        </w:rPr>
        <w:t xml:space="preserve"> года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 11</w:t>
      </w:r>
      <w:r w:rsidRPr="00DF2E31">
        <w:rPr>
          <w:rFonts w:ascii="Times New Roman" w:hAnsi="Times New Roman"/>
          <w:sz w:val="28"/>
          <w:szCs w:val="28"/>
        </w:rPr>
        <w:t xml:space="preserve"> </w:t>
      </w:r>
    </w:p>
    <w:p w:rsidR="00585632" w:rsidRPr="00DD5576" w:rsidRDefault="00585632" w:rsidP="00B263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5576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585632" w:rsidRPr="00DD5576" w:rsidRDefault="00585632" w:rsidP="00B263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5576">
        <w:rPr>
          <w:rFonts w:ascii="Times New Roman" w:hAnsi="Times New Roman"/>
          <w:b/>
          <w:sz w:val="28"/>
          <w:szCs w:val="28"/>
        </w:rPr>
        <w:t xml:space="preserve">Администрации Шальского сельского поселения </w:t>
      </w:r>
    </w:p>
    <w:p w:rsidR="00585632" w:rsidRPr="00DD5576" w:rsidRDefault="00585632" w:rsidP="00B263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5576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8</w:t>
      </w:r>
      <w:r w:rsidRPr="00DD5576">
        <w:rPr>
          <w:rFonts w:ascii="Times New Roman" w:hAnsi="Times New Roman"/>
          <w:b/>
          <w:sz w:val="28"/>
          <w:szCs w:val="28"/>
        </w:rPr>
        <w:t xml:space="preserve"> от </w:t>
      </w:r>
      <w:r>
        <w:rPr>
          <w:rFonts w:ascii="Times New Roman" w:hAnsi="Times New Roman"/>
          <w:b/>
          <w:sz w:val="28"/>
          <w:szCs w:val="28"/>
        </w:rPr>
        <w:t>09.02.2022</w:t>
      </w:r>
      <w:r w:rsidRPr="00DD5576">
        <w:rPr>
          <w:rFonts w:ascii="Times New Roman" w:hAnsi="Times New Roman"/>
          <w:b/>
          <w:sz w:val="28"/>
          <w:szCs w:val="28"/>
        </w:rPr>
        <w:t xml:space="preserve"> года </w:t>
      </w:r>
    </w:p>
    <w:p w:rsidR="00585632" w:rsidRPr="00A75755" w:rsidRDefault="00585632" w:rsidP="00B263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5632" w:rsidRPr="00A75755" w:rsidRDefault="00585632" w:rsidP="00B2630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75755">
        <w:rPr>
          <w:rFonts w:ascii="Times New Roman" w:hAnsi="Times New Roman"/>
          <w:sz w:val="28"/>
          <w:szCs w:val="28"/>
        </w:rPr>
        <w:t>В целях реализации федерального проекта «Формирование комфортной городской среды», в соответствии с Федеральным законом от 06.10.2003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75755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Федеральным Законом от 28.06.2014 №172-ФЗ «О стратегическом планировании в Российской Федерации», Федеральным Законом от 21.07.2014 №212-ФЗ «Об основах общественного контроля в Российской Федерации», Уставом Шальского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Pr="00A75755">
        <w:rPr>
          <w:rFonts w:ascii="Times New Roman" w:hAnsi="Times New Roman"/>
          <w:sz w:val="28"/>
          <w:szCs w:val="28"/>
        </w:rPr>
        <w:t xml:space="preserve"> администрация Шальского сельского поселения,</w:t>
      </w:r>
    </w:p>
    <w:p w:rsidR="00585632" w:rsidRPr="00A75755" w:rsidRDefault="00585632" w:rsidP="00B2630E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585632" w:rsidRPr="00A75755" w:rsidRDefault="00585632" w:rsidP="00B2630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75755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585632" w:rsidRPr="00A75755" w:rsidRDefault="00585632" w:rsidP="00B2630E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585632" w:rsidRPr="00DD5576" w:rsidRDefault="00585632" w:rsidP="00B2630E">
      <w:pPr>
        <w:pStyle w:val="ConsPlusTitle"/>
        <w:ind w:right="-2"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DD5576">
        <w:rPr>
          <w:rFonts w:ascii="Times New Roman" w:hAnsi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/>
          <w:b w:val="0"/>
          <w:sz w:val="28"/>
          <w:szCs w:val="28"/>
        </w:rPr>
        <w:t xml:space="preserve"> Порядок </w:t>
      </w:r>
      <w:r w:rsidRPr="008246FC">
        <w:rPr>
          <w:rFonts w:ascii="Times New Roman" w:hAnsi="Times New Roman"/>
          <w:b w:val="0"/>
          <w:sz w:val="28"/>
          <w:szCs w:val="28"/>
        </w:rPr>
        <w:t>и сроки представления, рассмотрения и оценки предложений граждан и организации о включении общественных территорий в муниципальную программу формирования современной городской среды на территории Шальского сельского поселения</w:t>
      </w:r>
      <w:r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редакции.</w:t>
      </w:r>
    </w:p>
    <w:p w:rsidR="00585632" w:rsidRPr="00DD5576" w:rsidRDefault="00585632" w:rsidP="00B2630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</w:t>
      </w:r>
      <w:r w:rsidRPr="00DF2E3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со дня его официального опубликования (</w:t>
      </w:r>
      <w:r w:rsidRPr="00DF2E31">
        <w:rPr>
          <w:rFonts w:ascii="Times New Roman" w:hAnsi="Times New Roman"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t>)</w:t>
      </w:r>
      <w:r w:rsidRPr="00DF2E31">
        <w:rPr>
          <w:rFonts w:ascii="Times New Roman" w:hAnsi="Times New Roman"/>
          <w:sz w:val="28"/>
          <w:szCs w:val="28"/>
        </w:rPr>
        <w:t xml:space="preserve"> и подлежит размещению на сайте администрации Пудожского муниципального района </w:t>
      </w:r>
      <w:r w:rsidRPr="00DD5576">
        <w:rPr>
          <w:rFonts w:ascii="Times New Roman" w:hAnsi="Times New Roman"/>
          <w:sz w:val="28"/>
          <w:szCs w:val="28"/>
        </w:rPr>
        <w:t>на официальном сайте администрации Пудожского муниципального района в сети «Интернет» в разделе «Поселения»: «Шальское сельское поселение».</w:t>
      </w:r>
    </w:p>
    <w:p w:rsidR="00585632" w:rsidRDefault="00585632" w:rsidP="00B2630E">
      <w:pPr>
        <w:spacing w:after="0" w:line="240" w:lineRule="auto"/>
        <w:ind w:right="-2"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585632" w:rsidRPr="00A75755" w:rsidRDefault="00585632" w:rsidP="00B2630E">
      <w:pPr>
        <w:spacing w:after="0" w:line="240" w:lineRule="auto"/>
        <w:ind w:right="-2"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585632" w:rsidRPr="00A75755" w:rsidRDefault="00585632" w:rsidP="00B2630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75755">
        <w:rPr>
          <w:rFonts w:ascii="Times New Roman" w:hAnsi="Times New Roman"/>
          <w:bCs/>
          <w:sz w:val="28"/>
          <w:szCs w:val="28"/>
        </w:rPr>
        <w:t>Глава Шальского сельского поселения</w:t>
      </w:r>
      <w:r w:rsidRPr="00A75755">
        <w:rPr>
          <w:rFonts w:ascii="Times New Roman" w:hAnsi="Times New Roman"/>
          <w:bCs/>
          <w:sz w:val="28"/>
          <w:szCs w:val="28"/>
        </w:rPr>
        <w:tab/>
      </w:r>
      <w:r w:rsidRPr="00A75755">
        <w:rPr>
          <w:rFonts w:ascii="Times New Roman" w:hAnsi="Times New Roman"/>
          <w:bCs/>
          <w:sz w:val="28"/>
          <w:szCs w:val="28"/>
        </w:rPr>
        <w:tab/>
        <w:t xml:space="preserve">                           Н.Н. Кравцова</w:t>
      </w:r>
      <w:r w:rsidRPr="00A75755">
        <w:rPr>
          <w:rFonts w:ascii="Times New Roman" w:hAnsi="Times New Roman"/>
          <w:bCs/>
          <w:sz w:val="28"/>
          <w:szCs w:val="28"/>
        </w:rPr>
        <w:tab/>
      </w:r>
      <w:r w:rsidRPr="00A75755">
        <w:rPr>
          <w:rFonts w:ascii="Times New Roman" w:hAnsi="Times New Roman"/>
          <w:bCs/>
          <w:sz w:val="28"/>
          <w:szCs w:val="28"/>
        </w:rPr>
        <w:tab/>
      </w:r>
      <w:r w:rsidRPr="00A75755">
        <w:rPr>
          <w:rFonts w:ascii="Times New Roman" w:hAnsi="Times New Roman"/>
          <w:bCs/>
          <w:sz w:val="28"/>
          <w:szCs w:val="28"/>
        </w:rPr>
        <w:tab/>
      </w:r>
    </w:p>
    <w:p w:rsidR="00585632" w:rsidRDefault="00585632" w:rsidP="00B26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5632" w:rsidRDefault="00585632" w:rsidP="00392848">
      <w:pPr>
        <w:spacing w:after="0" w:line="240" w:lineRule="auto"/>
        <w:ind w:right="355"/>
        <w:rPr>
          <w:rFonts w:ascii="Times New Roman" w:hAnsi="Times New Roman"/>
          <w:sz w:val="28"/>
          <w:szCs w:val="28"/>
        </w:rPr>
      </w:pPr>
    </w:p>
    <w:p w:rsidR="00585632" w:rsidRDefault="00585632" w:rsidP="00392848">
      <w:pPr>
        <w:spacing w:after="0" w:line="240" w:lineRule="auto"/>
        <w:ind w:right="355"/>
        <w:rPr>
          <w:rFonts w:ascii="Times New Roman" w:hAnsi="Times New Roman"/>
          <w:sz w:val="28"/>
          <w:szCs w:val="28"/>
        </w:rPr>
      </w:pPr>
    </w:p>
    <w:p w:rsidR="00585632" w:rsidRDefault="00585632" w:rsidP="00392848">
      <w:pPr>
        <w:spacing w:after="0" w:line="240" w:lineRule="auto"/>
        <w:ind w:right="355"/>
        <w:rPr>
          <w:rFonts w:ascii="Times New Roman" w:hAnsi="Times New Roman"/>
          <w:sz w:val="28"/>
          <w:szCs w:val="28"/>
        </w:rPr>
      </w:pPr>
    </w:p>
    <w:p w:rsidR="00585632" w:rsidRDefault="00585632" w:rsidP="00392848">
      <w:pPr>
        <w:spacing w:after="0" w:line="240" w:lineRule="auto"/>
        <w:ind w:right="355"/>
        <w:rPr>
          <w:rFonts w:ascii="Times New Roman" w:hAnsi="Times New Roman"/>
          <w:sz w:val="28"/>
          <w:szCs w:val="28"/>
        </w:rPr>
      </w:pPr>
    </w:p>
    <w:p w:rsidR="00585632" w:rsidRPr="00471393" w:rsidRDefault="00585632" w:rsidP="003C74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  <w:r w:rsidRPr="00471393">
        <w:rPr>
          <w:rFonts w:ascii="Times New Roman" w:hAnsi="Times New Roman"/>
        </w:rPr>
        <w:t xml:space="preserve">Утвержден  </w:t>
      </w:r>
    </w:p>
    <w:p w:rsidR="00585632" w:rsidRPr="00471393" w:rsidRDefault="00585632" w:rsidP="003C74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  <w:r w:rsidRPr="00471393">
        <w:rPr>
          <w:rFonts w:ascii="Times New Roman" w:hAnsi="Times New Roman"/>
        </w:rPr>
        <w:t xml:space="preserve">Постановлением </w:t>
      </w:r>
    </w:p>
    <w:p w:rsidR="00585632" w:rsidRPr="00471393" w:rsidRDefault="00585632" w:rsidP="003C74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  <w:r w:rsidRPr="00471393">
        <w:rPr>
          <w:rFonts w:ascii="Times New Roman" w:hAnsi="Times New Roman"/>
        </w:rPr>
        <w:t>администрации Шальского</w:t>
      </w:r>
    </w:p>
    <w:p w:rsidR="00585632" w:rsidRPr="00471393" w:rsidRDefault="00585632" w:rsidP="003C74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  <w:r w:rsidRPr="00471393">
        <w:rPr>
          <w:rFonts w:ascii="Times New Roman" w:hAnsi="Times New Roman"/>
        </w:rPr>
        <w:t xml:space="preserve"> сельского поселения</w:t>
      </w:r>
    </w:p>
    <w:p w:rsidR="00585632" w:rsidRPr="00471393" w:rsidRDefault="00585632" w:rsidP="003C74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  <w:r w:rsidRPr="00471393">
        <w:rPr>
          <w:rFonts w:ascii="Times New Roman" w:hAnsi="Times New Roman"/>
        </w:rPr>
        <w:t xml:space="preserve">   № </w:t>
      </w:r>
      <w:r>
        <w:rPr>
          <w:rFonts w:ascii="Times New Roman" w:hAnsi="Times New Roman"/>
        </w:rPr>
        <w:t>8 от 09</w:t>
      </w:r>
      <w:r w:rsidRPr="00471393">
        <w:rPr>
          <w:rFonts w:ascii="Times New Roman" w:hAnsi="Times New Roman"/>
        </w:rPr>
        <w:t>.02.202</w:t>
      </w:r>
      <w:r>
        <w:rPr>
          <w:rFonts w:ascii="Times New Roman" w:hAnsi="Times New Roman"/>
        </w:rPr>
        <w:t>2</w:t>
      </w:r>
      <w:r w:rsidRPr="00471393">
        <w:rPr>
          <w:rFonts w:ascii="Times New Roman" w:hAnsi="Times New Roman"/>
        </w:rPr>
        <w:t xml:space="preserve"> г.</w:t>
      </w:r>
    </w:p>
    <w:p w:rsidR="00585632" w:rsidRPr="00471393" w:rsidRDefault="00585632" w:rsidP="003C74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</w:p>
    <w:p w:rsidR="00585632" w:rsidRPr="00471393" w:rsidRDefault="00585632" w:rsidP="003C74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</w:p>
    <w:p w:rsidR="00585632" w:rsidRDefault="00585632" w:rsidP="003C74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2E31">
        <w:rPr>
          <w:rFonts w:ascii="Times New Roman" w:hAnsi="Times New Roman"/>
          <w:b/>
          <w:sz w:val="28"/>
          <w:szCs w:val="28"/>
        </w:rPr>
        <w:t>Порядок и сроки представления, рассмотрения и оценки предложений граждан и организаций о включении дворовых территорий в муниципальную программу формирования</w:t>
      </w:r>
    </w:p>
    <w:p w:rsidR="00585632" w:rsidRPr="00DF2E31" w:rsidRDefault="00585632" w:rsidP="003C74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2E3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комфортной</w:t>
      </w:r>
      <w:r w:rsidRPr="00DF2E31">
        <w:rPr>
          <w:rFonts w:ascii="Times New Roman" w:hAnsi="Times New Roman"/>
          <w:b/>
          <w:sz w:val="28"/>
          <w:szCs w:val="28"/>
        </w:rPr>
        <w:t xml:space="preserve"> городской среды </w:t>
      </w:r>
    </w:p>
    <w:p w:rsidR="00585632" w:rsidRPr="00DF2E31" w:rsidRDefault="00585632" w:rsidP="003C74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5632" w:rsidRPr="00DF2E31" w:rsidRDefault="00585632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 xml:space="preserve">1. Настоящий Порядок определяет процедуру и сроки представления, рассмотрения и оценки предложений граждан и организаций о включении дворовых территорий в муниципальную программу формирования </w:t>
      </w:r>
      <w:r>
        <w:rPr>
          <w:rFonts w:ascii="Times New Roman" w:hAnsi="Times New Roman"/>
          <w:sz w:val="28"/>
          <w:szCs w:val="28"/>
        </w:rPr>
        <w:t>комфортной</w:t>
      </w:r>
      <w:r w:rsidRPr="00DF2E31">
        <w:rPr>
          <w:rFonts w:ascii="Times New Roman" w:hAnsi="Times New Roman"/>
          <w:sz w:val="28"/>
          <w:szCs w:val="28"/>
        </w:rPr>
        <w:t xml:space="preserve"> городской среды (далее – муниципальная программа, порядок).</w:t>
      </w:r>
    </w:p>
    <w:p w:rsidR="00585632" w:rsidRPr="00DF2E31" w:rsidRDefault="00585632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 xml:space="preserve">Под предложениями о включении дворовых территорий в муниципальную программу формирования </w:t>
      </w:r>
      <w:r>
        <w:rPr>
          <w:rFonts w:ascii="Times New Roman" w:hAnsi="Times New Roman"/>
          <w:sz w:val="28"/>
          <w:szCs w:val="28"/>
        </w:rPr>
        <w:t>комфортной</w:t>
      </w:r>
      <w:r w:rsidRPr="00DF2E31">
        <w:rPr>
          <w:rFonts w:ascii="Times New Roman" w:hAnsi="Times New Roman"/>
          <w:sz w:val="28"/>
          <w:szCs w:val="28"/>
        </w:rPr>
        <w:t xml:space="preserve"> городской среды в настоящем Порядке подразумеваются проекты, направленные на благоустройство дворовых территорий, ответственность за реализацию которых несёт администрация Шальского сельского поселения в текущем году (далее – проект, администрация).</w:t>
      </w:r>
    </w:p>
    <w:p w:rsidR="00585632" w:rsidRPr="00DF2E31" w:rsidRDefault="00585632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>2. Финансовое обеспечение проектов составляют:</w:t>
      </w:r>
    </w:p>
    <w:p w:rsidR="00585632" w:rsidRPr="00DF2E31" w:rsidRDefault="00585632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>2.1. средства бюджета Республики Карелия, предусмотренные на софинансирование муниципальной программы, которые не могут превышать одной трети выделенной субсидии;</w:t>
      </w:r>
    </w:p>
    <w:p w:rsidR="00585632" w:rsidRPr="00DF2E31" w:rsidRDefault="00585632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>2.2. средства бюджета муниципального образования, предусмотренные на софинансирование муниципальной программы;</w:t>
      </w:r>
    </w:p>
    <w:p w:rsidR="00585632" w:rsidRPr="00DF2E31" w:rsidRDefault="00585632" w:rsidP="001B1F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 xml:space="preserve">        2.3. </w:t>
      </w:r>
      <w:r w:rsidRPr="00DF2E31">
        <w:rPr>
          <w:rFonts w:ascii="Times New Roman" w:hAnsi="Times New Roman"/>
          <w:color w:val="000000"/>
          <w:sz w:val="28"/>
          <w:szCs w:val="28"/>
        </w:rPr>
        <w:t xml:space="preserve">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благоустройству. Софинансирование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</w:t>
      </w:r>
      <w:smartTag w:uri="urn:schemas-microsoft-com:office:smarttags" w:element="metricconverter">
        <w:smartTagPr>
          <w:attr w:name="ProductID" w:val="2019 г"/>
        </w:smartTagPr>
        <w:r w:rsidRPr="00DF2E31">
          <w:rPr>
            <w:rFonts w:ascii="Times New Roman" w:hAnsi="Times New Roman"/>
            <w:color w:val="000000"/>
            <w:sz w:val="28"/>
            <w:szCs w:val="28"/>
          </w:rPr>
          <w:t>2019 г</w:t>
        </w:r>
      </w:smartTag>
      <w:r w:rsidRPr="00DF2E31">
        <w:rPr>
          <w:rFonts w:ascii="Times New Roman" w:hAnsi="Times New Roman"/>
          <w:color w:val="000000"/>
          <w:sz w:val="28"/>
          <w:szCs w:val="28"/>
        </w:rPr>
        <w:t>. N 106 "О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Федерации». До вступления в силу вышеуказанного постановления размер безвозмездных поступлений от физических и(или) юридических лиц, предусмотренных на софинансирование муниципальной программы, составляет не менее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2E31">
        <w:rPr>
          <w:rFonts w:ascii="Times New Roman" w:hAnsi="Times New Roman"/>
          <w:color w:val="000000"/>
          <w:sz w:val="28"/>
          <w:szCs w:val="28"/>
        </w:rPr>
        <w:t>3 процентов от объема средств из бюджета Республики Карелия, подлежащих направлению на софинансирование мероприятий из дополнительного перечня работ по благоустройству;</w:t>
      </w:r>
    </w:p>
    <w:p w:rsidR="00585632" w:rsidRPr="00DF2E31" w:rsidRDefault="00585632" w:rsidP="00E841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 xml:space="preserve">3. Предложения граждан о выборе дворовой территории, подлежащей благоустройству, расположенной на территории поселка Шальский, подаются в форме заявки согласно приложению № 1 к настоящему Порядку (далее – Заявка). Заявку вправе подавать граждане (далее – заявители) в соответствии с настоящим Порядком. </w:t>
      </w:r>
    </w:p>
    <w:p w:rsidR="00585632" w:rsidRPr="00DF2E31" w:rsidRDefault="00585632" w:rsidP="00EE4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>4. 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в форме трудового и (или) финансового участия.</w:t>
      </w:r>
    </w:p>
    <w:p w:rsidR="00585632" w:rsidRPr="00DF2E31" w:rsidRDefault="00585632" w:rsidP="00E841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>4.1 Минимальный перечень видов работ по благоустройству дворовых территорий, софинансируемых за счет средств бюджета Республики Карелия:</w:t>
      </w:r>
    </w:p>
    <w:p w:rsidR="00585632" w:rsidRPr="00DF2E31" w:rsidRDefault="00585632" w:rsidP="00684F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>4.1.1 Ремонт дворовых проездов.</w:t>
      </w:r>
    </w:p>
    <w:p w:rsidR="00585632" w:rsidRPr="00DF2E31" w:rsidRDefault="00585632" w:rsidP="00684F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>4.1.2 Обеспечение освещения дворовых территорий.</w:t>
      </w:r>
    </w:p>
    <w:p w:rsidR="00585632" w:rsidRPr="00DF2E31" w:rsidRDefault="00585632" w:rsidP="00684F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>4.1.3 Установка скамеек.</w:t>
      </w:r>
    </w:p>
    <w:p w:rsidR="00585632" w:rsidRPr="00DF2E31" w:rsidRDefault="00585632" w:rsidP="00684F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>4.1.4 Установка урн.</w:t>
      </w:r>
    </w:p>
    <w:p w:rsidR="00585632" w:rsidRPr="00DF2E31" w:rsidRDefault="00585632" w:rsidP="00EE4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>5. К заявке дополнительно прикладываются:</w:t>
      </w:r>
    </w:p>
    <w:p w:rsidR="00585632" w:rsidRPr="00DF2E31" w:rsidRDefault="00585632" w:rsidP="00EE4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 xml:space="preserve">5.1 Решение собственников жилых помещений многоквартирного дома на согласие проведения работ по формированию земельного участка. </w:t>
      </w:r>
    </w:p>
    <w:p w:rsidR="00585632" w:rsidRDefault="00585632" w:rsidP="004940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>5.2 Решение собственников жилых помещений многоквартирного дома о принятии в собственность имущества для его содержания после завершения работ по благоустройству.</w:t>
      </w:r>
    </w:p>
    <w:p w:rsidR="00585632" w:rsidRPr="009E5D48" w:rsidRDefault="00585632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E5D48">
        <w:rPr>
          <w:rFonts w:ascii="Times New Roman" w:hAnsi="Times New Roman"/>
          <w:sz w:val="28"/>
          <w:szCs w:val="28"/>
        </w:rPr>
        <w:t>6. Заявка подается в администрацию на бумажном носителе:</w:t>
      </w:r>
    </w:p>
    <w:p w:rsidR="00585632" w:rsidRPr="009E5D48" w:rsidRDefault="00585632" w:rsidP="00DC7E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5D48">
        <w:rPr>
          <w:rFonts w:ascii="Times New Roman" w:hAnsi="Times New Roman"/>
          <w:sz w:val="28"/>
          <w:szCs w:val="28"/>
        </w:rPr>
        <w:t>по адресу: п. Шальский, ул. Октябрьская, д.5, 1 этаж;</w:t>
      </w:r>
    </w:p>
    <w:p w:rsidR="00585632" w:rsidRPr="009E5D48" w:rsidRDefault="00585632" w:rsidP="00DC7E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5D48">
        <w:rPr>
          <w:rFonts w:ascii="Times New Roman" w:hAnsi="Times New Roman"/>
          <w:sz w:val="28"/>
          <w:szCs w:val="28"/>
        </w:rPr>
        <w:t>заявки по дворовым территориям принимаются в рабочие дни с 09.00до 13.00 и с 14.00 до 16.50.</w:t>
      </w:r>
    </w:p>
    <w:p w:rsidR="00585632" w:rsidRPr="009E5D48" w:rsidRDefault="00585632" w:rsidP="00DC7E45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5D48">
        <w:rPr>
          <w:rFonts w:ascii="Times New Roman" w:hAnsi="Times New Roman"/>
          <w:sz w:val="28"/>
          <w:szCs w:val="28"/>
        </w:rPr>
        <w:t xml:space="preserve">Для участия в конкурсном отборе на следующий год рассматриваются проекты, представленные </w:t>
      </w:r>
      <w:r w:rsidRPr="009E5D48">
        <w:rPr>
          <w:rFonts w:ascii="Times New Roman" w:hAnsi="Times New Roman"/>
          <w:b/>
          <w:sz w:val="28"/>
          <w:szCs w:val="28"/>
        </w:rPr>
        <w:t>не позднее 01 марта текущего года.</w:t>
      </w:r>
    </w:p>
    <w:p w:rsidR="00585632" w:rsidRPr="00DF2E31" w:rsidRDefault="00585632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>7. Поступившие Заявки регистрируются в день их поступления.</w:t>
      </w:r>
    </w:p>
    <w:p w:rsidR="00585632" w:rsidRPr="00DF2E31" w:rsidRDefault="00585632" w:rsidP="00636E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>8. Администрация в течение 2 календарных дней со дня окончания приема Заявок передаёт их в Общественную комиссию по обеспечению реализации федерального проекта «Формирование комфортной городской среды» на территории Шальского сельского поселения Пудожского  муниципального района (далее – Общественная комиссия).</w:t>
      </w:r>
    </w:p>
    <w:p w:rsidR="00585632" w:rsidRPr="00DF2E31" w:rsidRDefault="00585632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>9. Общественная комиссия рассматривает Заявки и принимает решения о выборе дворовых  территорий, подлежащих  благоустройству.</w:t>
      </w:r>
    </w:p>
    <w:p w:rsidR="00585632" w:rsidRPr="00DF2E31" w:rsidRDefault="00585632" w:rsidP="00636E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>10. Администрация  публикует в средствах массовой информации (газета «Вестник Шальского сельского поселения») перечень дворовых  территорий.</w:t>
      </w:r>
    </w:p>
    <w:p w:rsidR="00585632" w:rsidRPr="00DF2E31" w:rsidRDefault="00585632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>11. Общественная комиссия принимает решение об утверждении проекта благоустройства дворовой территорий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DF2E31">
        <w:rPr>
          <w:rFonts w:ascii="Times New Roman" w:hAnsi="Times New Roman"/>
          <w:sz w:val="28"/>
          <w:szCs w:val="28"/>
        </w:rPr>
        <w:t xml:space="preserve"> и перечня мероприятий по благоустройству, </w:t>
      </w:r>
      <w:r w:rsidRPr="00B0413C">
        <w:rPr>
          <w:rFonts w:ascii="Times New Roman" w:hAnsi="Times New Roman"/>
          <w:b/>
          <w:sz w:val="28"/>
          <w:szCs w:val="28"/>
        </w:rPr>
        <w:t>не позднее 01 августа текущего года</w:t>
      </w:r>
      <w:r w:rsidRPr="00DF2E31">
        <w:rPr>
          <w:rFonts w:ascii="Times New Roman" w:hAnsi="Times New Roman"/>
          <w:sz w:val="28"/>
          <w:szCs w:val="28"/>
        </w:rPr>
        <w:t xml:space="preserve">. Указанное решение оформляется протоколом. Мероприятия по благоустройству общественной и дворовой территории включается в муниципальную программу «формирования </w:t>
      </w:r>
      <w:r>
        <w:rPr>
          <w:rFonts w:ascii="Times New Roman" w:hAnsi="Times New Roman"/>
          <w:sz w:val="28"/>
          <w:szCs w:val="28"/>
        </w:rPr>
        <w:t>комфортной</w:t>
      </w:r>
      <w:r w:rsidRPr="00DF2E31">
        <w:rPr>
          <w:rFonts w:ascii="Times New Roman" w:hAnsi="Times New Roman"/>
          <w:sz w:val="28"/>
          <w:szCs w:val="28"/>
        </w:rPr>
        <w:t xml:space="preserve"> городской среды на территории Шальского сельского поселения».</w:t>
      </w:r>
      <w:r>
        <w:rPr>
          <w:rFonts w:ascii="Times New Roman" w:hAnsi="Times New Roman"/>
          <w:sz w:val="28"/>
          <w:szCs w:val="28"/>
        </w:rPr>
        <w:t xml:space="preserve"> Утверждение адресного перечня на будущий год, </w:t>
      </w:r>
      <w:r w:rsidRPr="00B0413C">
        <w:rPr>
          <w:rFonts w:ascii="Times New Roman" w:hAnsi="Times New Roman"/>
          <w:b/>
          <w:sz w:val="28"/>
          <w:szCs w:val="28"/>
        </w:rPr>
        <w:t>не позднее 01 октября текущего года.</w:t>
      </w:r>
    </w:p>
    <w:p w:rsidR="00585632" w:rsidRDefault="00585632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5632" w:rsidRDefault="00585632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5632" w:rsidRDefault="00585632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5632" w:rsidRDefault="00585632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5632" w:rsidRPr="003C7464" w:rsidRDefault="00585632" w:rsidP="003C7464">
      <w:pPr>
        <w:tabs>
          <w:tab w:val="left" w:pos="121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85632" w:rsidRPr="00712D59" w:rsidRDefault="00585632" w:rsidP="00712D59">
      <w:pPr>
        <w:tabs>
          <w:tab w:val="left" w:pos="993"/>
          <w:tab w:val="left" w:pos="1260"/>
        </w:tabs>
        <w:suppressAutoHyphens/>
        <w:autoSpaceDE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712D59">
        <w:rPr>
          <w:rFonts w:ascii="Times New Roman" w:hAnsi="Times New Roman"/>
          <w:sz w:val="24"/>
          <w:szCs w:val="24"/>
        </w:rPr>
        <w:t xml:space="preserve">                    </w:t>
      </w:r>
      <w:r w:rsidRPr="00712D59">
        <w:rPr>
          <w:rFonts w:ascii="Times New Roman" w:hAnsi="Times New Roman"/>
          <w:color w:val="000000"/>
          <w:sz w:val="24"/>
          <w:szCs w:val="24"/>
        </w:rPr>
        <w:t>Приложение № 1 к Порядку</w:t>
      </w:r>
    </w:p>
    <w:p w:rsidR="00585632" w:rsidRPr="00712D59" w:rsidRDefault="00585632" w:rsidP="00712D59">
      <w:pPr>
        <w:tabs>
          <w:tab w:val="left" w:pos="993"/>
          <w:tab w:val="left" w:pos="1260"/>
        </w:tabs>
        <w:suppressAutoHyphens/>
        <w:autoSpaceDE w:val="0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693" w:type="dxa"/>
        <w:tblInd w:w="-426" w:type="dxa"/>
        <w:tblLayout w:type="fixed"/>
        <w:tblLook w:val="00A0"/>
      </w:tblPr>
      <w:tblGrid>
        <w:gridCol w:w="6"/>
        <w:gridCol w:w="818"/>
        <w:gridCol w:w="302"/>
        <w:gridCol w:w="1999"/>
        <w:gridCol w:w="240"/>
        <w:gridCol w:w="1119"/>
        <w:gridCol w:w="1119"/>
        <w:gridCol w:w="213"/>
        <w:gridCol w:w="23"/>
        <w:gridCol w:w="1393"/>
        <w:gridCol w:w="250"/>
        <w:gridCol w:w="1167"/>
        <w:gridCol w:w="250"/>
        <w:gridCol w:w="1558"/>
        <w:gridCol w:w="236"/>
      </w:tblGrid>
      <w:tr w:rsidR="00585632" w:rsidRPr="00712D59" w:rsidTr="00E76EB4">
        <w:trPr>
          <w:gridAfter w:val="1"/>
          <w:wAfter w:w="236" w:type="dxa"/>
          <w:trHeight w:val="375"/>
        </w:trPr>
        <w:tc>
          <w:tcPr>
            <w:tcW w:w="10457" w:type="dxa"/>
            <w:gridSpan w:val="14"/>
            <w:shd w:val="clear" w:color="auto" w:fill="FFFFFF"/>
            <w:noWrap/>
            <w:vAlign w:val="center"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ЗАЯВКА</w:t>
            </w:r>
          </w:p>
        </w:tc>
      </w:tr>
      <w:tr w:rsidR="00585632" w:rsidRPr="00712D59" w:rsidTr="00E76EB4">
        <w:trPr>
          <w:gridAfter w:val="1"/>
          <w:wAfter w:w="236" w:type="dxa"/>
          <w:trHeight w:val="375"/>
        </w:trPr>
        <w:tc>
          <w:tcPr>
            <w:tcW w:w="10457" w:type="dxa"/>
            <w:gridSpan w:val="14"/>
            <w:shd w:val="clear" w:color="auto" w:fill="FFFFFF"/>
            <w:noWrap/>
            <w:vAlign w:val="center"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 участие в конкурсе для включения общественной территории </w:t>
            </w:r>
          </w:p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муниципальную программу формирования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комфортной</w:t>
            </w: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городской среды </w:t>
            </w:r>
          </w:p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85632" w:rsidRPr="00712D59" w:rsidTr="00E76EB4">
        <w:trPr>
          <w:trHeight w:val="375"/>
        </w:trPr>
        <w:tc>
          <w:tcPr>
            <w:tcW w:w="3360" w:type="dxa"/>
            <w:gridSpan w:val="5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585632" w:rsidRPr="00712D59" w:rsidRDefault="0058563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1. Название проекта: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vAlign w:val="center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5632" w:rsidRPr="00712D59" w:rsidTr="00E76EB4">
        <w:trPr>
          <w:gridAfter w:val="1"/>
          <w:wAfter w:w="236" w:type="dxa"/>
          <w:trHeight w:val="517"/>
        </w:trPr>
        <w:tc>
          <w:tcPr>
            <w:tcW w:w="1045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5632" w:rsidRPr="00712D59" w:rsidTr="00E76EB4">
        <w:trPr>
          <w:gridAfter w:val="1"/>
          <w:wAfter w:w="236" w:type="dxa"/>
          <w:trHeight w:val="517"/>
        </w:trPr>
        <w:tc>
          <w:tcPr>
            <w:tcW w:w="10457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632" w:rsidRPr="00712D59" w:rsidTr="00E76EB4">
        <w:trPr>
          <w:gridAfter w:val="1"/>
          <w:wAfter w:w="236" w:type="dxa"/>
          <w:trHeight w:val="480"/>
        </w:trPr>
        <w:tc>
          <w:tcPr>
            <w:tcW w:w="10457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i/>
                <w:iCs/>
                <w:sz w:val="24"/>
                <w:szCs w:val="24"/>
              </w:rPr>
              <w:t>(название проекта в соответствии с протоколом собрания, сметной и технической документацией)</w:t>
            </w:r>
          </w:p>
        </w:tc>
      </w:tr>
      <w:tr w:rsidR="00585632" w:rsidRPr="00712D59" w:rsidTr="00E76EB4">
        <w:trPr>
          <w:trHeight w:val="375"/>
        </w:trPr>
        <w:tc>
          <w:tcPr>
            <w:tcW w:w="4480" w:type="dxa"/>
            <w:gridSpan w:val="6"/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2. Место реализации проекта:</w:t>
            </w:r>
          </w:p>
        </w:tc>
        <w:tc>
          <w:tcPr>
            <w:tcW w:w="1120" w:type="dxa"/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5632" w:rsidRPr="00712D59" w:rsidTr="00E76EB4">
        <w:trPr>
          <w:trHeight w:val="375"/>
        </w:trPr>
        <w:tc>
          <w:tcPr>
            <w:tcW w:w="10457" w:type="dxa"/>
            <w:gridSpan w:val="14"/>
            <w:shd w:val="clear" w:color="auto" w:fill="FFFFFF"/>
            <w:noWrap/>
          </w:tcPr>
          <w:tbl>
            <w:tblPr>
              <w:tblW w:w="10882" w:type="dxa"/>
              <w:tblLayout w:type="fixed"/>
              <w:tblLook w:val="00A0"/>
            </w:tblPr>
            <w:tblGrid>
              <w:gridCol w:w="10632"/>
              <w:gridCol w:w="250"/>
            </w:tblGrid>
            <w:tr w:rsidR="00585632" w:rsidRPr="00712D59" w:rsidTr="00E76EB4">
              <w:trPr>
                <w:trHeight w:val="314"/>
              </w:trPr>
              <w:tc>
                <w:tcPr>
                  <w:tcW w:w="10632" w:type="dxa"/>
                  <w:shd w:val="clear" w:color="auto" w:fill="FFFFFF"/>
                  <w:noWrap/>
                </w:tcPr>
                <w:p w:rsidR="00585632" w:rsidRPr="00712D59" w:rsidRDefault="00585632" w:rsidP="00E76EB4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12D5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2.1. Адрес многоквартирного дома:</w:t>
                  </w:r>
                </w:p>
              </w:tc>
              <w:tc>
                <w:tcPr>
                  <w:tcW w:w="250" w:type="dxa"/>
                  <w:shd w:val="clear" w:color="auto" w:fill="FFFFFF"/>
                  <w:noWrap/>
                </w:tcPr>
                <w:p w:rsidR="00585632" w:rsidRPr="00712D59" w:rsidRDefault="00585632" w:rsidP="00E76EB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2D5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85632" w:rsidRPr="00712D59" w:rsidTr="00E76EB4">
              <w:trPr>
                <w:trHeight w:val="308"/>
              </w:trPr>
              <w:tc>
                <w:tcPr>
                  <w:tcW w:w="10632" w:type="dxa"/>
                  <w:shd w:val="clear" w:color="auto" w:fill="FFFFFF"/>
                  <w:noWrap/>
                </w:tcPr>
                <w:p w:rsidR="00585632" w:rsidRPr="00712D59" w:rsidRDefault="00585632" w:rsidP="00E76EB4">
                  <w:pPr>
                    <w:spacing w:after="12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12D5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населенный пункт: _____________________________________________________</w:t>
                  </w:r>
                </w:p>
                <w:p w:rsidR="00585632" w:rsidRPr="00712D59" w:rsidRDefault="00585632" w:rsidP="00E76EB4">
                  <w:pPr>
                    <w:spacing w:after="12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12D5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улица/проспект/пр.: ____________________________________________________</w:t>
                  </w:r>
                </w:p>
                <w:p w:rsidR="00585632" w:rsidRPr="00712D59" w:rsidRDefault="00585632" w:rsidP="00E76EB4">
                  <w:pPr>
                    <w:spacing w:after="24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12D5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№ дома, корпус: _______________________________________________________</w:t>
                  </w:r>
                </w:p>
              </w:tc>
              <w:tc>
                <w:tcPr>
                  <w:tcW w:w="250" w:type="dxa"/>
                  <w:shd w:val="clear" w:color="auto" w:fill="FFFFFF"/>
                  <w:noWrap/>
                </w:tcPr>
                <w:p w:rsidR="00585632" w:rsidRPr="00712D59" w:rsidRDefault="00585632" w:rsidP="00E76EB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2D5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85632" w:rsidRPr="00712D59" w:rsidTr="00E76EB4">
              <w:trPr>
                <w:gridAfter w:val="1"/>
                <w:wAfter w:w="250" w:type="dxa"/>
                <w:trHeight w:val="257"/>
              </w:trPr>
              <w:tc>
                <w:tcPr>
                  <w:tcW w:w="10632" w:type="dxa"/>
                  <w:shd w:val="clear" w:color="auto" w:fill="FFFFFF"/>
                </w:tcPr>
                <w:p w:rsidR="00585632" w:rsidRPr="00712D59" w:rsidRDefault="00585632" w:rsidP="00E76EB4">
                  <w:pPr>
                    <w:spacing w:after="12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12D5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2.2. Информация об иных многоквартирных домах: </w:t>
                  </w:r>
                </w:p>
                <w:p w:rsidR="00585632" w:rsidRPr="00712D59" w:rsidRDefault="00585632" w:rsidP="00E76EB4">
                  <w:pPr>
                    <w:spacing w:after="12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12D5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 случае если дворовая территория объединяет два или более многоквартирных дома, указываются адреса домов, не учтенных в п. 1, ФИО и контактные данные председателей советов домов (иных уполномоченных представителей домов)</w:t>
                  </w:r>
                </w:p>
                <w:p w:rsidR="00585632" w:rsidRPr="00712D59" w:rsidRDefault="00585632" w:rsidP="00712D59">
                  <w:pPr>
                    <w:numPr>
                      <w:ilvl w:val="0"/>
                      <w:numId w:val="5"/>
                    </w:numPr>
                    <w:spacing w:after="120"/>
                    <w:ind w:left="0" w:hanging="10"/>
                    <w:contextualSpacing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12D5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улица________________________________________ дом______корпус_____</w:t>
                  </w:r>
                </w:p>
                <w:p w:rsidR="00585632" w:rsidRPr="00712D59" w:rsidRDefault="00585632" w:rsidP="00E76EB4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12D5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ФИО (полностью): _______________________________________________________</w:t>
                  </w:r>
                </w:p>
                <w:p w:rsidR="00585632" w:rsidRPr="00712D59" w:rsidRDefault="00585632" w:rsidP="00E76EB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2D59">
                    <w:rPr>
                      <w:rFonts w:ascii="Times New Roman" w:hAnsi="Times New Roman"/>
                      <w:sz w:val="24"/>
                      <w:szCs w:val="24"/>
                    </w:rPr>
                    <w:t>контактный телефон: ____________________________________________________</w:t>
                  </w:r>
                </w:p>
                <w:p w:rsidR="00585632" w:rsidRPr="00712D59" w:rsidRDefault="00585632" w:rsidP="00E76EB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2D59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адрес: _______________________________________________________</w:t>
                  </w:r>
                </w:p>
                <w:p w:rsidR="00585632" w:rsidRPr="00712D59" w:rsidRDefault="00585632" w:rsidP="00712D59">
                  <w:pPr>
                    <w:numPr>
                      <w:ilvl w:val="0"/>
                      <w:numId w:val="5"/>
                    </w:numPr>
                    <w:spacing w:after="120"/>
                    <w:ind w:left="0" w:hanging="10"/>
                    <w:contextualSpacing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12D5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улица________________________________________ дом______корпус_____</w:t>
                  </w:r>
                </w:p>
                <w:p w:rsidR="00585632" w:rsidRPr="00712D59" w:rsidRDefault="00585632" w:rsidP="00E76EB4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12D5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ФИО (полностью): ______________________________________________________</w:t>
                  </w:r>
                </w:p>
                <w:p w:rsidR="00585632" w:rsidRPr="00712D59" w:rsidRDefault="00585632" w:rsidP="00E76EB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2D59">
                    <w:rPr>
                      <w:rFonts w:ascii="Times New Roman" w:hAnsi="Times New Roman"/>
                      <w:sz w:val="24"/>
                      <w:szCs w:val="24"/>
                    </w:rPr>
                    <w:t>контактный телефон: ____________________________________________________</w:t>
                  </w:r>
                </w:p>
                <w:p w:rsidR="00585632" w:rsidRPr="00712D59" w:rsidRDefault="00585632" w:rsidP="00E76EB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2D59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адрес: ________________________________________________________</w:t>
                  </w:r>
                </w:p>
                <w:p w:rsidR="00585632" w:rsidRPr="00712D59" w:rsidRDefault="00585632" w:rsidP="00712D59">
                  <w:pPr>
                    <w:numPr>
                      <w:ilvl w:val="0"/>
                      <w:numId w:val="5"/>
                    </w:numPr>
                    <w:spacing w:after="120"/>
                    <w:ind w:left="0" w:hanging="10"/>
                    <w:contextualSpacing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12D5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улица________________________________________ дом______корпус_____</w:t>
                  </w:r>
                </w:p>
                <w:p w:rsidR="00585632" w:rsidRPr="00712D59" w:rsidRDefault="00585632" w:rsidP="00E76EB4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12D5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ФИО (полностью): ______________________________________________________</w:t>
                  </w:r>
                </w:p>
                <w:p w:rsidR="00585632" w:rsidRPr="00712D59" w:rsidRDefault="00585632" w:rsidP="00E76EB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2D59">
                    <w:rPr>
                      <w:rFonts w:ascii="Times New Roman" w:hAnsi="Times New Roman"/>
                      <w:sz w:val="24"/>
                      <w:szCs w:val="24"/>
                    </w:rPr>
                    <w:t>контактный телефон: ____________________________________________________</w:t>
                  </w:r>
                </w:p>
                <w:p w:rsidR="00585632" w:rsidRPr="00712D59" w:rsidRDefault="00585632" w:rsidP="00E76EB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2D59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адрес: ________________________________________________________</w:t>
                  </w:r>
                </w:p>
                <w:p w:rsidR="00585632" w:rsidRPr="00712D59" w:rsidRDefault="00585632" w:rsidP="00E76EB4">
                  <w:pPr>
                    <w:spacing w:after="120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585632" w:rsidRPr="00712D59" w:rsidRDefault="00585632" w:rsidP="00E76EB4">
                  <w:pPr>
                    <w:spacing w:after="120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12D5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2.3. Информация об объектах социальной инфраструктуры непосредственно вблизи дворовой территории</w:t>
                  </w:r>
                  <w:r w:rsidRPr="00712D5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(школьные (дошкольные учреждения), магазины, др.):</w:t>
                  </w:r>
                </w:p>
                <w:p w:rsidR="00585632" w:rsidRPr="00712D59" w:rsidRDefault="00585632" w:rsidP="00712D59">
                  <w:pPr>
                    <w:numPr>
                      <w:ilvl w:val="0"/>
                      <w:numId w:val="6"/>
                    </w:numPr>
                    <w:spacing w:after="120"/>
                    <w:ind w:left="0" w:hanging="10"/>
                    <w:contextualSpacing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12D5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_________________________________________________________________</w:t>
                  </w:r>
                </w:p>
                <w:p w:rsidR="00585632" w:rsidRPr="00712D59" w:rsidRDefault="00585632" w:rsidP="00712D59">
                  <w:pPr>
                    <w:numPr>
                      <w:ilvl w:val="0"/>
                      <w:numId w:val="6"/>
                    </w:numPr>
                    <w:spacing w:after="120"/>
                    <w:ind w:left="0" w:hanging="10"/>
                    <w:contextualSpacing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12D5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_________________________________________________________________</w:t>
                  </w:r>
                </w:p>
                <w:p w:rsidR="00585632" w:rsidRPr="00712D59" w:rsidRDefault="00585632" w:rsidP="00712D59">
                  <w:pPr>
                    <w:numPr>
                      <w:ilvl w:val="0"/>
                      <w:numId w:val="6"/>
                    </w:numPr>
                    <w:spacing w:after="120"/>
                    <w:ind w:left="0" w:hanging="10"/>
                    <w:contextualSpacing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12D5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_________________________________________________________________</w:t>
                  </w:r>
                </w:p>
              </w:tc>
            </w:tr>
          </w:tbl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5632" w:rsidRPr="00712D59" w:rsidTr="00E76EB4">
        <w:trPr>
          <w:gridAfter w:val="1"/>
          <w:wAfter w:w="236" w:type="dxa"/>
          <w:trHeight w:val="257"/>
        </w:trPr>
        <w:tc>
          <w:tcPr>
            <w:tcW w:w="10457" w:type="dxa"/>
            <w:gridSpan w:val="14"/>
            <w:tcBorders>
              <w:bottom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2. Численность проживающих собственников жилых помещений в многоквартирном доме</w:t>
            </w:r>
          </w:p>
        </w:tc>
      </w:tr>
      <w:tr w:rsidR="00585632" w:rsidRPr="00712D59" w:rsidTr="00E76EB4">
        <w:trPr>
          <w:gridAfter w:val="1"/>
          <w:wAfter w:w="236" w:type="dxa"/>
          <w:trHeight w:val="479"/>
        </w:trPr>
        <w:tc>
          <w:tcPr>
            <w:tcW w:w="104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5632" w:rsidRPr="00712D59" w:rsidTr="00E76EB4">
        <w:trPr>
          <w:gridAfter w:val="1"/>
          <w:wAfter w:w="236" w:type="dxa"/>
          <w:trHeight w:val="585"/>
        </w:trPr>
        <w:tc>
          <w:tcPr>
            <w:tcW w:w="10457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i/>
                <w:iCs/>
                <w:sz w:val="24"/>
                <w:szCs w:val="24"/>
              </w:rPr>
              <w:t>(В случае если в администрацию представляются два или более протокола общих собраний собственников помещений, то указывается численность проживающих собственников жилых помещений в данных многоквартирных домах)</w:t>
            </w:r>
          </w:p>
        </w:tc>
      </w:tr>
      <w:tr w:rsidR="00585632" w:rsidRPr="00712D59" w:rsidTr="00E76EB4">
        <w:trPr>
          <w:gridAfter w:val="1"/>
          <w:wAfter w:w="236" w:type="dxa"/>
          <w:trHeight w:val="375"/>
        </w:trPr>
        <w:tc>
          <w:tcPr>
            <w:tcW w:w="10457" w:type="dxa"/>
            <w:gridSpan w:val="14"/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3. Описание проекта:</w:t>
            </w:r>
          </w:p>
        </w:tc>
      </w:tr>
      <w:tr w:rsidR="00585632" w:rsidRPr="00712D59" w:rsidTr="00E76EB4">
        <w:trPr>
          <w:gridAfter w:val="1"/>
          <w:wAfter w:w="236" w:type="dxa"/>
          <w:trHeight w:val="491"/>
        </w:trPr>
        <w:tc>
          <w:tcPr>
            <w:tcW w:w="104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632" w:rsidRPr="00712D59" w:rsidTr="00E76EB4">
        <w:trPr>
          <w:gridAfter w:val="1"/>
          <w:wAfter w:w="236" w:type="dxa"/>
          <w:trHeight w:val="415"/>
        </w:trPr>
        <w:tc>
          <w:tcPr>
            <w:tcW w:w="10457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i/>
                <w:iCs/>
                <w:sz w:val="24"/>
                <w:szCs w:val="24"/>
              </w:rPr>
              <w:t>(указываются первоочередные мероприятия по благоустройству, запланированные по проекту)</w:t>
            </w:r>
          </w:p>
        </w:tc>
      </w:tr>
      <w:tr w:rsidR="00585632" w:rsidRPr="00712D59" w:rsidTr="00E76EB4">
        <w:trPr>
          <w:gridAfter w:val="1"/>
          <w:wAfter w:w="236" w:type="dxa"/>
          <w:trHeight w:val="375"/>
        </w:trPr>
        <w:tc>
          <w:tcPr>
            <w:tcW w:w="10457" w:type="dxa"/>
            <w:gridSpan w:val="14"/>
            <w:tcBorders>
              <w:bottom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4. Описание проблемы, на решение которой направлен проект:</w:t>
            </w:r>
          </w:p>
        </w:tc>
      </w:tr>
      <w:tr w:rsidR="00585632" w:rsidRPr="00712D59" w:rsidTr="00E76EB4">
        <w:trPr>
          <w:gridAfter w:val="1"/>
          <w:wAfter w:w="236" w:type="dxa"/>
          <w:trHeight w:val="517"/>
        </w:trPr>
        <w:tc>
          <w:tcPr>
            <w:tcW w:w="1045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5632" w:rsidRPr="00712D59" w:rsidTr="00E76EB4">
        <w:trPr>
          <w:gridAfter w:val="1"/>
          <w:wAfter w:w="236" w:type="dxa"/>
          <w:trHeight w:val="517"/>
        </w:trPr>
        <w:tc>
          <w:tcPr>
            <w:tcW w:w="10457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632" w:rsidRPr="00712D59" w:rsidTr="00E76EB4">
        <w:trPr>
          <w:gridAfter w:val="1"/>
          <w:wAfter w:w="236" w:type="dxa"/>
          <w:trHeight w:val="517"/>
        </w:trPr>
        <w:tc>
          <w:tcPr>
            <w:tcW w:w="10457" w:type="dxa"/>
            <w:gridSpan w:val="1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i/>
                <w:iCs/>
                <w:sz w:val="24"/>
                <w:szCs w:val="24"/>
              </w:rPr>
              <w:t>(суть проблемы, ее негативные социально-экономические последствия, степень неотложности решения проблемы и т.д.)</w:t>
            </w:r>
          </w:p>
        </w:tc>
      </w:tr>
      <w:tr w:rsidR="00585632" w:rsidRPr="00712D59" w:rsidTr="00E76EB4">
        <w:trPr>
          <w:gridAfter w:val="1"/>
          <w:wAfter w:w="236" w:type="dxa"/>
          <w:trHeight w:val="517"/>
        </w:trPr>
        <w:tc>
          <w:tcPr>
            <w:tcW w:w="10457" w:type="dxa"/>
            <w:gridSpan w:val="14"/>
            <w:vMerge/>
            <w:shd w:val="clear" w:color="auto" w:fill="FFFFFF"/>
            <w:vAlign w:val="center"/>
          </w:tcPr>
          <w:p w:rsidR="00585632" w:rsidRPr="00712D59" w:rsidRDefault="00585632" w:rsidP="00E76EB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585632" w:rsidRPr="00712D59" w:rsidTr="00E76EB4">
        <w:trPr>
          <w:gridAfter w:val="1"/>
          <w:wAfter w:w="236" w:type="dxa"/>
          <w:trHeight w:val="345"/>
        </w:trPr>
        <w:tc>
          <w:tcPr>
            <w:tcW w:w="10457" w:type="dxa"/>
            <w:gridSpan w:val="14"/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5. Мероприятия по реализации проекта:</w:t>
            </w:r>
          </w:p>
        </w:tc>
      </w:tr>
      <w:tr w:rsidR="00585632" w:rsidRPr="00712D59" w:rsidTr="00E76EB4">
        <w:trPr>
          <w:gridAfter w:val="1"/>
          <w:wAfter w:w="236" w:type="dxa"/>
          <w:trHeight w:val="300"/>
        </w:trPr>
        <w:tc>
          <w:tcPr>
            <w:tcW w:w="10457" w:type="dxa"/>
            <w:gridSpan w:val="14"/>
            <w:tcBorders>
              <w:bottom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i/>
                <w:iCs/>
                <w:sz w:val="24"/>
                <w:szCs w:val="24"/>
              </w:rPr>
              <w:t>(указываются мероприятия, которые планируется выполнить в рамках проекта)</w:t>
            </w:r>
          </w:p>
        </w:tc>
      </w:tr>
      <w:tr w:rsidR="00585632" w:rsidRPr="00712D59" w:rsidTr="00E76EB4">
        <w:trPr>
          <w:gridAfter w:val="1"/>
          <w:wAfter w:w="236" w:type="dxa"/>
          <w:trHeight w:val="660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Виды работ (услуг)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Полная стоимость (рублей)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Комментарии</w:t>
            </w:r>
          </w:p>
        </w:tc>
      </w:tr>
      <w:tr w:rsidR="00585632" w:rsidRPr="00712D59" w:rsidTr="00E76EB4">
        <w:trPr>
          <w:gridAfter w:val="1"/>
          <w:wAfter w:w="236" w:type="dxa"/>
          <w:trHeight w:val="300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85632" w:rsidRPr="00712D59" w:rsidTr="00E76EB4">
        <w:trPr>
          <w:gridAfter w:val="1"/>
          <w:wAfter w:w="236" w:type="dxa"/>
          <w:trHeight w:val="641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 xml:space="preserve">Ремонтные работы </w:t>
            </w:r>
            <w:r w:rsidRPr="00712D59">
              <w:rPr>
                <w:rFonts w:ascii="Times New Roman" w:hAnsi="Times New Roman"/>
                <w:i/>
                <w:iCs/>
                <w:sz w:val="24"/>
                <w:szCs w:val="24"/>
              </w:rPr>
              <w:t>(согласно сметной документации)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5632" w:rsidRPr="00712D59" w:rsidTr="00E76EB4">
        <w:trPr>
          <w:gridAfter w:val="1"/>
          <w:wAfter w:w="236" w:type="dxa"/>
          <w:trHeight w:val="825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 xml:space="preserve">Приобретение оборудования </w:t>
            </w:r>
            <w:r w:rsidRPr="00712D59">
              <w:rPr>
                <w:rFonts w:ascii="Times New Roman" w:hAnsi="Times New Roman"/>
                <w:i/>
                <w:iCs/>
                <w:sz w:val="24"/>
                <w:szCs w:val="24"/>
              </w:rPr>
              <w:t>(кроме оборудования, которое вошло в строку «ремонтные работы»)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5632" w:rsidRPr="00712D59" w:rsidTr="00E76EB4">
        <w:trPr>
          <w:gridAfter w:val="1"/>
          <w:wAfter w:w="236" w:type="dxa"/>
          <w:trHeight w:val="600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Строительный контроль (не более 5% от стоимости проекта)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5632" w:rsidRPr="00712D59" w:rsidTr="00E76EB4">
        <w:trPr>
          <w:gridAfter w:val="1"/>
          <w:wAfter w:w="236" w:type="dxa"/>
          <w:trHeight w:val="315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Прочие расходы (описание)</w:t>
            </w:r>
          </w:p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(например, расходы на изготовление сметной документации)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5632" w:rsidRPr="00712D59" w:rsidTr="00E76EB4">
        <w:trPr>
          <w:gridAfter w:val="1"/>
          <w:wAfter w:w="236" w:type="dxa"/>
          <w:trHeight w:val="345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5632" w:rsidRPr="00712D59" w:rsidTr="00E76EB4">
        <w:trPr>
          <w:gridAfter w:val="1"/>
          <w:wAfter w:w="236" w:type="dxa"/>
          <w:trHeight w:val="114"/>
        </w:trPr>
        <w:tc>
          <w:tcPr>
            <w:tcW w:w="10457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585632" w:rsidRPr="00712D59" w:rsidTr="00E76EB4">
        <w:trPr>
          <w:trHeight w:val="375"/>
        </w:trPr>
        <w:tc>
          <w:tcPr>
            <w:tcW w:w="4480" w:type="dxa"/>
            <w:gridSpan w:val="6"/>
            <w:tcBorders>
              <w:bottom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6. Ожидаемые результаты: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5632" w:rsidRPr="00712D59" w:rsidTr="00E76EB4">
        <w:trPr>
          <w:gridAfter w:val="1"/>
          <w:wAfter w:w="236" w:type="dxa"/>
          <w:trHeight w:val="517"/>
        </w:trPr>
        <w:tc>
          <w:tcPr>
            <w:tcW w:w="1045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5632" w:rsidRPr="00712D59" w:rsidTr="00E76EB4">
        <w:trPr>
          <w:gridAfter w:val="1"/>
          <w:wAfter w:w="236" w:type="dxa"/>
          <w:trHeight w:val="517"/>
        </w:trPr>
        <w:tc>
          <w:tcPr>
            <w:tcW w:w="10457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632" w:rsidRPr="00712D59" w:rsidTr="00E76EB4">
        <w:trPr>
          <w:gridAfter w:val="1"/>
          <w:wAfter w:w="236" w:type="dxa"/>
          <w:trHeight w:val="300"/>
        </w:trPr>
        <w:tc>
          <w:tcPr>
            <w:tcW w:w="10457" w:type="dxa"/>
            <w:gridSpan w:val="14"/>
            <w:tcBorders>
              <w:top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i/>
                <w:iCs/>
                <w:sz w:val="24"/>
                <w:szCs w:val="24"/>
              </w:rPr>
              <w:t>(указывается прогноз влияния реализации проекта)</w:t>
            </w:r>
          </w:p>
        </w:tc>
      </w:tr>
      <w:tr w:rsidR="00585632" w:rsidRPr="00712D59" w:rsidTr="00E76EB4">
        <w:trPr>
          <w:trHeight w:val="375"/>
        </w:trPr>
        <w:tc>
          <w:tcPr>
            <w:tcW w:w="8648" w:type="dxa"/>
            <w:gridSpan w:val="12"/>
            <w:tcBorders>
              <w:bottom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7. Наличие технической, проектной и сметной документации:</w:t>
            </w: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5632" w:rsidRPr="00712D59" w:rsidTr="00E76EB4">
        <w:trPr>
          <w:gridAfter w:val="1"/>
          <w:wAfter w:w="236" w:type="dxa"/>
          <w:trHeight w:val="538"/>
        </w:trPr>
        <w:tc>
          <w:tcPr>
            <w:tcW w:w="104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585632" w:rsidRPr="00712D59" w:rsidTr="00E76EB4">
        <w:trPr>
          <w:gridAfter w:val="1"/>
          <w:wAfter w:w="236" w:type="dxa"/>
          <w:trHeight w:val="517"/>
        </w:trPr>
        <w:tc>
          <w:tcPr>
            <w:tcW w:w="10457" w:type="dxa"/>
            <w:gridSpan w:val="14"/>
            <w:vMerge w:val="restart"/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i/>
                <w:iCs/>
                <w:sz w:val="24"/>
                <w:szCs w:val="24"/>
              </w:rPr>
              <w:t>(указывается существующая техническая, проектная и сметная документация)</w:t>
            </w:r>
          </w:p>
        </w:tc>
      </w:tr>
      <w:tr w:rsidR="00585632" w:rsidRPr="00712D59" w:rsidTr="00E76EB4">
        <w:trPr>
          <w:gridAfter w:val="1"/>
          <w:wAfter w:w="236" w:type="dxa"/>
          <w:trHeight w:val="517"/>
        </w:trPr>
        <w:tc>
          <w:tcPr>
            <w:tcW w:w="10457" w:type="dxa"/>
            <w:gridSpan w:val="14"/>
            <w:vMerge/>
            <w:shd w:val="clear" w:color="auto" w:fill="FFFFFF"/>
            <w:vAlign w:val="center"/>
          </w:tcPr>
          <w:p w:rsidR="00585632" w:rsidRPr="00712D59" w:rsidRDefault="00585632" w:rsidP="00E76EB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585632" w:rsidRPr="00712D59" w:rsidTr="00E76EB4">
        <w:trPr>
          <w:gridAfter w:val="1"/>
          <w:wAfter w:w="236" w:type="dxa"/>
          <w:trHeight w:val="375"/>
        </w:trPr>
        <w:tc>
          <w:tcPr>
            <w:tcW w:w="10457" w:type="dxa"/>
            <w:gridSpan w:val="14"/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8. Информация для оценки заявки на участие в конкурсном отборе</w:t>
            </w:r>
          </w:p>
        </w:tc>
      </w:tr>
      <w:tr w:rsidR="00585632" w:rsidRPr="00712D59" w:rsidTr="00E76EB4">
        <w:trPr>
          <w:trHeight w:val="375"/>
        </w:trPr>
        <w:tc>
          <w:tcPr>
            <w:tcW w:w="10457" w:type="dxa"/>
            <w:gridSpan w:val="14"/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8.1. Планируемые источники финансирования мероприятий проекта</w:t>
            </w:r>
          </w:p>
        </w:tc>
        <w:tc>
          <w:tcPr>
            <w:tcW w:w="236" w:type="dxa"/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5632" w:rsidRPr="00712D59" w:rsidTr="00E76EB4">
        <w:trPr>
          <w:trHeight w:val="300"/>
        </w:trPr>
        <w:tc>
          <w:tcPr>
            <w:tcW w:w="818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2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27" w:type="dxa"/>
            <w:gridSpan w:val="4"/>
            <w:tcBorders>
              <w:bottom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таблица 1</w:t>
            </w:r>
          </w:p>
        </w:tc>
        <w:tc>
          <w:tcPr>
            <w:tcW w:w="236" w:type="dxa"/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632" w:rsidRPr="00712D59" w:rsidTr="00E76EB4">
        <w:trPr>
          <w:gridAfter w:val="1"/>
          <w:wAfter w:w="236" w:type="dxa"/>
          <w:trHeight w:val="615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Виды источников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Сумма</w:t>
            </w:r>
            <w:r w:rsidRPr="00712D59">
              <w:rPr>
                <w:rFonts w:ascii="Times New Roman" w:hAnsi="Times New Roman"/>
                <w:sz w:val="24"/>
                <w:szCs w:val="24"/>
              </w:rPr>
              <w:br/>
              <w:t>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Доля в общей сумме проекта (%)</w:t>
            </w:r>
          </w:p>
        </w:tc>
      </w:tr>
      <w:tr w:rsidR="00585632" w:rsidRPr="00712D59" w:rsidTr="00E76EB4">
        <w:trPr>
          <w:gridAfter w:val="1"/>
          <w:wAfter w:w="236" w:type="dxa"/>
          <w:trHeight w:val="315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85632" w:rsidRPr="00712D59" w:rsidTr="00E76EB4">
        <w:trPr>
          <w:gridAfter w:val="1"/>
          <w:wAfter w:w="236" w:type="dxa"/>
          <w:trHeight w:val="237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Местный бюджет (указывается по согласованию с администрацией муниципального образования)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5632" w:rsidRPr="00712D59" w:rsidTr="00E76EB4">
        <w:trPr>
          <w:gridAfter w:val="1"/>
          <w:wAfter w:w="236" w:type="dxa"/>
          <w:trHeight w:val="750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Население – безвозмездные поступления от физических лиц (жителей) и юридических лиц на софинансирование работ из минимального перечня работ по благоустройству дворовых территорий многоквартирных домов</w:t>
            </w:r>
          </w:p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i/>
                <w:iCs/>
                <w:sz w:val="24"/>
                <w:szCs w:val="24"/>
              </w:rPr>
              <w:t>(в случае принятия собственниками помещений в многоквартирном доме решения о софинансировании указанных работ, размер средств определяется решением общего собрания собственников помещений в многоквартирном доме), 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5632" w:rsidRPr="00712D59" w:rsidTr="00E76EB4">
        <w:trPr>
          <w:gridAfter w:val="1"/>
          <w:wAfter w:w="236" w:type="dxa"/>
          <w:trHeight w:val="319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безвозмездные поступления от физических лиц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5632" w:rsidRPr="00712D59" w:rsidTr="00E76EB4">
        <w:trPr>
          <w:gridAfter w:val="1"/>
          <w:wAfter w:w="236" w:type="dxa"/>
          <w:trHeight w:val="281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безвозмездные поступления от юридических лиц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5632" w:rsidRPr="00712D59" w:rsidTr="00E76EB4">
        <w:trPr>
          <w:gridAfter w:val="1"/>
          <w:wAfter w:w="236" w:type="dxa"/>
          <w:trHeight w:val="263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Население – безвозмездные поступления от физических лиц (жителей) и юридических лиц на софинансирование работ из дополнительного перечня работ по благоустройству дворовых территорий многоквартирных домов</w:t>
            </w:r>
          </w:p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(не менее 3 процентов от размера средств, указанных в пункте 4 настоящей таблицы, и направляемых на проведение работ из дополнительного перечня).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632" w:rsidRPr="00712D59" w:rsidTr="00E76EB4">
        <w:trPr>
          <w:gridAfter w:val="1"/>
          <w:wAfter w:w="236" w:type="dxa"/>
          <w:trHeight w:val="263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от физических лиц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632" w:rsidRPr="00712D59" w:rsidTr="00E76EB4">
        <w:trPr>
          <w:gridAfter w:val="1"/>
          <w:wAfter w:w="236" w:type="dxa"/>
          <w:trHeight w:val="263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безвозмездные поступления от юридических лиц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632" w:rsidRPr="00712D59" w:rsidTr="00E76EB4">
        <w:trPr>
          <w:gridAfter w:val="1"/>
          <w:wAfter w:w="236" w:type="dxa"/>
          <w:trHeight w:val="263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Субсидия из бюджета Республики Карелия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5632" w:rsidRPr="00712D59" w:rsidTr="00E76EB4">
        <w:trPr>
          <w:gridAfter w:val="1"/>
          <w:wAfter w:w="236" w:type="dxa"/>
          <w:trHeight w:val="315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85632" w:rsidRPr="00712D59" w:rsidTr="00E76EB4">
        <w:trPr>
          <w:gridAfter w:val="1"/>
          <w:wAfter w:w="236" w:type="dxa"/>
          <w:trHeight w:val="375"/>
        </w:trPr>
        <w:tc>
          <w:tcPr>
            <w:tcW w:w="10457" w:type="dxa"/>
            <w:gridSpan w:val="14"/>
            <w:tcBorders>
              <w:top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85632" w:rsidRPr="00712D59" w:rsidTr="00E76EB4">
        <w:trPr>
          <w:gridAfter w:val="1"/>
          <w:wAfter w:w="236" w:type="dxa"/>
          <w:trHeight w:val="375"/>
        </w:trPr>
        <w:tc>
          <w:tcPr>
            <w:tcW w:w="10457" w:type="dxa"/>
            <w:gridSpan w:val="14"/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8.2. Расшифровка безвозмездных поступлений от юридических лиц:</w:t>
            </w:r>
          </w:p>
        </w:tc>
      </w:tr>
      <w:tr w:rsidR="00585632" w:rsidRPr="00712D59" w:rsidTr="00E76EB4">
        <w:trPr>
          <w:gridAfter w:val="1"/>
          <w:wAfter w:w="236" w:type="dxa"/>
          <w:trHeight w:val="300"/>
        </w:trPr>
        <w:tc>
          <w:tcPr>
            <w:tcW w:w="10457" w:type="dxa"/>
            <w:gridSpan w:val="14"/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i/>
                <w:iCs/>
                <w:sz w:val="24"/>
                <w:szCs w:val="24"/>
              </w:rPr>
              <w:t>(расшифровывается сумма строки 2.2 таблицы 1 пункта. 4.1)</w:t>
            </w:r>
          </w:p>
        </w:tc>
      </w:tr>
      <w:tr w:rsidR="00585632" w:rsidRPr="00712D59" w:rsidTr="00E76EB4">
        <w:trPr>
          <w:trHeight w:val="300"/>
        </w:trPr>
        <w:tc>
          <w:tcPr>
            <w:tcW w:w="1120" w:type="dxa"/>
            <w:gridSpan w:val="3"/>
            <w:tcBorders>
              <w:bottom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27" w:type="dxa"/>
            <w:gridSpan w:val="4"/>
            <w:tcBorders>
              <w:bottom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таблица 2</w:t>
            </w:r>
          </w:p>
        </w:tc>
        <w:tc>
          <w:tcPr>
            <w:tcW w:w="236" w:type="dxa"/>
            <w:shd w:val="clear" w:color="auto" w:fill="FFFFFF"/>
            <w:noWrap/>
          </w:tcPr>
          <w:p w:rsidR="00585632" w:rsidRPr="00712D59" w:rsidRDefault="00585632" w:rsidP="00E76E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632" w:rsidRPr="00712D59" w:rsidTr="00E76EB4">
        <w:trPr>
          <w:gridAfter w:val="1"/>
          <w:wAfter w:w="236" w:type="dxa"/>
          <w:trHeight w:val="660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 xml:space="preserve">Денежный вклад, </w:t>
            </w:r>
            <w:r w:rsidRPr="00712D59">
              <w:rPr>
                <w:rFonts w:ascii="Times New Roman" w:hAnsi="Times New Roman"/>
                <w:sz w:val="24"/>
                <w:szCs w:val="24"/>
              </w:rPr>
              <w:br/>
              <w:t>(рублей)</w:t>
            </w:r>
          </w:p>
        </w:tc>
      </w:tr>
      <w:tr w:rsidR="00585632" w:rsidRPr="00712D59" w:rsidTr="00E76EB4">
        <w:trPr>
          <w:gridAfter w:val="1"/>
          <w:wAfter w:w="236" w:type="dxa"/>
          <w:trHeight w:val="300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85632" w:rsidRPr="00712D59" w:rsidTr="00E76EB4">
        <w:trPr>
          <w:gridAfter w:val="1"/>
          <w:wAfter w:w="236" w:type="dxa"/>
          <w:trHeight w:val="315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5632" w:rsidRPr="00712D59" w:rsidTr="00E76EB4">
        <w:trPr>
          <w:gridAfter w:val="1"/>
          <w:wAfter w:w="236" w:type="dxa"/>
          <w:trHeight w:val="315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5632" w:rsidRPr="00712D59" w:rsidTr="00E76EB4">
        <w:trPr>
          <w:gridAfter w:val="1"/>
          <w:wAfter w:w="236" w:type="dxa"/>
          <w:trHeight w:val="375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85632" w:rsidRPr="00712D59" w:rsidTr="00E76EB4">
        <w:trPr>
          <w:gridAfter w:val="1"/>
          <w:wAfter w:w="236" w:type="dxa"/>
          <w:trHeight w:val="825"/>
        </w:trPr>
        <w:tc>
          <w:tcPr>
            <w:tcW w:w="10457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9.1. Население, которое будет регулярно пользоваться результатами от реализации проекта:</w:t>
            </w:r>
          </w:p>
        </w:tc>
      </w:tr>
      <w:tr w:rsidR="00585632" w:rsidRPr="00712D59" w:rsidTr="00E76EB4">
        <w:trPr>
          <w:gridAfter w:val="1"/>
          <w:wAfter w:w="236" w:type="dxa"/>
          <w:trHeight w:val="387"/>
        </w:trPr>
        <w:tc>
          <w:tcPr>
            <w:tcW w:w="104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5632" w:rsidRPr="00712D59" w:rsidTr="00E76EB4">
        <w:trPr>
          <w:gridAfter w:val="1"/>
          <w:wAfter w:w="236" w:type="dxa"/>
          <w:trHeight w:val="786"/>
        </w:trPr>
        <w:tc>
          <w:tcPr>
            <w:tcW w:w="10457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i/>
                <w:iCs/>
                <w:sz w:val="24"/>
                <w:szCs w:val="24"/>
              </w:rPr>
              <w:t>(указываются группы населения, которые регулярно будут пользоваться результатами выполненного проекта (например, в случае установки детской площадки – это дети, проживающие в прилегающих многоквартирных домах)</w:t>
            </w:r>
          </w:p>
        </w:tc>
      </w:tr>
      <w:tr w:rsidR="00585632" w:rsidRPr="00712D59" w:rsidTr="00E76EB4">
        <w:trPr>
          <w:gridAfter w:val="1"/>
          <w:wAfter w:w="236" w:type="dxa"/>
          <w:trHeight w:val="375"/>
        </w:trPr>
        <w:tc>
          <w:tcPr>
            <w:tcW w:w="7230" w:type="dxa"/>
            <w:gridSpan w:val="10"/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человек:</w:t>
            </w:r>
          </w:p>
        </w:tc>
        <w:tc>
          <w:tcPr>
            <w:tcW w:w="3227" w:type="dxa"/>
            <w:gridSpan w:val="4"/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5632" w:rsidRPr="00712D59" w:rsidTr="00E76EB4">
        <w:trPr>
          <w:trHeight w:val="465"/>
        </w:trPr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5632" w:rsidRPr="00712D59" w:rsidTr="00E76EB4">
        <w:trPr>
          <w:gridAfter w:val="1"/>
          <w:wAfter w:w="236" w:type="dxa"/>
          <w:trHeight w:val="720"/>
        </w:trPr>
        <w:tc>
          <w:tcPr>
            <w:tcW w:w="10457" w:type="dxa"/>
            <w:gridSpan w:val="14"/>
            <w:shd w:val="clear" w:color="auto" w:fill="FFFFFF"/>
            <w:vAlign w:val="center"/>
          </w:tcPr>
          <w:p w:rsidR="00585632" w:rsidRPr="00712D59" w:rsidRDefault="0058563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9.2. Количество собственников жилых помещений, принявших участие в определении проблемы и подготовке проекта </w:t>
            </w:r>
          </w:p>
        </w:tc>
      </w:tr>
      <w:tr w:rsidR="00585632" w:rsidRPr="00712D59" w:rsidTr="00E76EB4">
        <w:trPr>
          <w:trHeight w:val="450"/>
        </w:trPr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85632" w:rsidRPr="00712D59" w:rsidTr="00E76EB4">
        <w:trPr>
          <w:gridAfter w:val="1"/>
          <w:wAfter w:w="236" w:type="dxa"/>
          <w:trHeight w:val="300"/>
        </w:trPr>
        <w:tc>
          <w:tcPr>
            <w:tcW w:w="10457" w:type="dxa"/>
            <w:gridSpan w:val="14"/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(заполняется на основании согласно протоколу общего собрания)</w:t>
            </w:r>
          </w:p>
        </w:tc>
      </w:tr>
      <w:tr w:rsidR="00585632" w:rsidRPr="00712D59" w:rsidTr="00E76EB4">
        <w:trPr>
          <w:gridAfter w:val="1"/>
          <w:wAfter w:w="236" w:type="dxa"/>
          <w:trHeight w:val="390"/>
        </w:trPr>
        <w:tc>
          <w:tcPr>
            <w:tcW w:w="10457" w:type="dxa"/>
            <w:gridSpan w:val="14"/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85632" w:rsidRPr="00712D59" w:rsidRDefault="0058563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9.3. Участие населения в реализации проекта:</w:t>
            </w:r>
          </w:p>
        </w:tc>
      </w:tr>
      <w:tr w:rsidR="00585632" w:rsidRPr="00712D59" w:rsidTr="00E76EB4">
        <w:trPr>
          <w:gridAfter w:val="1"/>
          <w:wAfter w:w="236" w:type="dxa"/>
          <w:trHeight w:val="545"/>
        </w:trPr>
        <w:tc>
          <w:tcPr>
            <w:tcW w:w="104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5632" w:rsidRPr="00712D59" w:rsidTr="00E76EB4">
        <w:trPr>
          <w:gridAfter w:val="1"/>
          <w:wAfter w:w="236" w:type="dxa"/>
          <w:trHeight w:val="517"/>
        </w:trPr>
        <w:tc>
          <w:tcPr>
            <w:tcW w:w="10457" w:type="dxa"/>
            <w:gridSpan w:val="1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i/>
                <w:iCs/>
                <w:sz w:val="24"/>
                <w:szCs w:val="24"/>
              </w:rPr>
              <w:t>(описываются мероприятия и способы, с помощью которых население участвует в реализации проекта – неденежный вклад)</w:t>
            </w:r>
          </w:p>
        </w:tc>
      </w:tr>
      <w:tr w:rsidR="00585632" w:rsidRPr="00712D59" w:rsidTr="00E76EB4">
        <w:trPr>
          <w:gridAfter w:val="1"/>
          <w:wAfter w:w="236" w:type="dxa"/>
          <w:trHeight w:val="517"/>
        </w:trPr>
        <w:tc>
          <w:tcPr>
            <w:tcW w:w="10457" w:type="dxa"/>
            <w:gridSpan w:val="14"/>
            <w:vMerge/>
            <w:shd w:val="clear" w:color="auto" w:fill="FFFFFF"/>
            <w:vAlign w:val="center"/>
          </w:tcPr>
          <w:p w:rsidR="00585632" w:rsidRPr="00712D59" w:rsidRDefault="00585632" w:rsidP="00E76EB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585632" w:rsidRPr="00712D59" w:rsidTr="00E76EB4">
        <w:trPr>
          <w:gridAfter w:val="1"/>
          <w:wAfter w:w="236" w:type="dxa"/>
          <w:trHeight w:val="322"/>
        </w:trPr>
        <w:tc>
          <w:tcPr>
            <w:tcW w:w="10457" w:type="dxa"/>
            <w:gridSpan w:val="14"/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85632" w:rsidRPr="00712D59" w:rsidRDefault="0058563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10. Расходы на эксплуатацию и содержание проектом на первый год:</w:t>
            </w:r>
          </w:p>
        </w:tc>
      </w:tr>
      <w:tr w:rsidR="00585632" w:rsidRPr="00712D59" w:rsidTr="00E76EB4">
        <w:trPr>
          <w:gridAfter w:val="1"/>
          <w:wAfter w:w="236" w:type="dxa"/>
          <w:trHeight w:val="517"/>
        </w:trPr>
        <w:tc>
          <w:tcPr>
            <w:tcW w:w="10457" w:type="dxa"/>
            <w:gridSpan w:val="14"/>
            <w:vMerge w:val="restart"/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i/>
                <w:iCs/>
                <w:sz w:val="24"/>
                <w:szCs w:val="24"/>
              </w:rPr>
              <w:t>(описываются необходимые расходы на эксплуатацию и содержание проекта на первый год после завершения реализации проекта с указанием того, кто будет предоставлять необходимые ресурсы (например, заработная плата, текущий ремонт, расходные материалы и т.д.)</w:t>
            </w:r>
          </w:p>
        </w:tc>
      </w:tr>
      <w:tr w:rsidR="00585632" w:rsidRPr="00712D59" w:rsidTr="00E76EB4">
        <w:trPr>
          <w:gridAfter w:val="1"/>
          <w:wAfter w:w="236" w:type="dxa"/>
          <w:trHeight w:val="517"/>
        </w:trPr>
        <w:tc>
          <w:tcPr>
            <w:tcW w:w="10457" w:type="dxa"/>
            <w:gridSpan w:val="14"/>
            <w:vMerge/>
            <w:shd w:val="clear" w:color="auto" w:fill="FFFFFF"/>
            <w:vAlign w:val="center"/>
          </w:tcPr>
          <w:p w:rsidR="00585632" w:rsidRPr="00712D59" w:rsidRDefault="00585632" w:rsidP="00E76EB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585632" w:rsidRPr="00712D59" w:rsidTr="00E76EB4">
        <w:trPr>
          <w:gridAfter w:val="1"/>
          <w:wAfter w:w="236" w:type="dxa"/>
          <w:trHeight w:val="517"/>
        </w:trPr>
        <w:tc>
          <w:tcPr>
            <w:tcW w:w="10457" w:type="dxa"/>
            <w:gridSpan w:val="14"/>
            <w:vMerge/>
            <w:shd w:val="clear" w:color="auto" w:fill="FFFFFF"/>
            <w:vAlign w:val="center"/>
          </w:tcPr>
          <w:p w:rsidR="00585632" w:rsidRPr="00712D59" w:rsidRDefault="00585632" w:rsidP="00E76EB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585632" w:rsidRPr="00712D59" w:rsidTr="00E76EB4">
        <w:trPr>
          <w:trHeight w:val="2400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Мероприятия по эксплуатации и содержанию муниципального имущества, предусмотренного проектом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Средства из бюджета муниципального образования (руб. в год)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Средства юридических и физических лиц              (руб. в год)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Итого (руб. в год)</w:t>
            </w:r>
          </w:p>
        </w:tc>
        <w:tc>
          <w:tcPr>
            <w:tcW w:w="1809" w:type="dxa"/>
            <w:gridSpan w:val="2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FFFFFF"/>
            <w:textDirection w:val="btLr"/>
            <w:vAlign w:val="bottom"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85632" w:rsidRPr="00712D59" w:rsidTr="00E76EB4">
        <w:trPr>
          <w:trHeight w:val="300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FFFFFF"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632" w:rsidRPr="00712D59" w:rsidTr="00E76EB4">
        <w:trPr>
          <w:trHeight w:val="300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85632" w:rsidRPr="00712D59" w:rsidTr="00E76EB4">
        <w:trPr>
          <w:trHeight w:val="300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85632" w:rsidRPr="00712D59" w:rsidTr="00E76EB4">
        <w:trPr>
          <w:trHeight w:val="330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85632" w:rsidRPr="00712D59" w:rsidTr="00E76EB4">
        <w:trPr>
          <w:trHeight w:val="300"/>
        </w:trPr>
        <w:tc>
          <w:tcPr>
            <w:tcW w:w="1120" w:type="dxa"/>
            <w:gridSpan w:val="3"/>
            <w:tcBorders>
              <w:top w:val="single" w:sz="4" w:space="0" w:color="auto"/>
            </w:tcBorders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</w:tcBorders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</w:tcBorders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5632" w:rsidRPr="00712D59" w:rsidTr="00E76EB4">
        <w:trPr>
          <w:gridAfter w:val="1"/>
          <w:wAfter w:w="236" w:type="dxa"/>
          <w:trHeight w:val="517"/>
        </w:trPr>
        <w:tc>
          <w:tcPr>
            <w:tcW w:w="10457" w:type="dxa"/>
            <w:gridSpan w:val="14"/>
            <w:vMerge w:val="restart"/>
          </w:tcPr>
          <w:p w:rsidR="00585632" w:rsidRPr="00712D59" w:rsidRDefault="0058563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11. Участие населения в обеспечении эксплуатации и содержании  проекта, после завершения реализации проекта:</w:t>
            </w:r>
          </w:p>
        </w:tc>
      </w:tr>
      <w:tr w:rsidR="00585632" w:rsidRPr="00712D59" w:rsidTr="00E76EB4">
        <w:trPr>
          <w:gridAfter w:val="1"/>
          <w:wAfter w:w="236" w:type="dxa"/>
          <w:trHeight w:val="517"/>
        </w:trPr>
        <w:tc>
          <w:tcPr>
            <w:tcW w:w="10457" w:type="dxa"/>
            <w:gridSpan w:val="14"/>
            <w:vMerge/>
            <w:tcBorders>
              <w:bottom w:val="single" w:sz="4" w:space="0" w:color="auto"/>
            </w:tcBorders>
            <w:vAlign w:val="center"/>
          </w:tcPr>
          <w:p w:rsidR="00585632" w:rsidRPr="00712D59" w:rsidRDefault="0058563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85632" w:rsidRPr="00712D59" w:rsidTr="00E76EB4">
        <w:trPr>
          <w:gridAfter w:val="1"/>
          <w:wAfter w:w="236" w:type="dxa"/>
          <w:trHeight w:val="569"/>
        </w:trPr>
        <w:tc>
          <w:tcPr>
            <w:tcW w:w="104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5632" w:rsidRPr="00712D59" w:rsidTr="00E76EB4">
        <w:trPr>
          <w:gridAfter w:val="1"/>
          <w:wAfter w:w="236" w:type="dxa"/>
          <w:trHeight w:val="517"/>
        </w:trPr>
        <w:tc>
          <w:tcPr>
            <w:tcW w:w="10457" w:type="dxa"/>
            <w:gridSpan w:val="14"/>
            <w:vMerge w:val="restart"/>
            <w:tcBorders>
              <w:top w:val="single" w:sz="4" w:space="0" w:color="auto"/>
            </w:tcBorders>
          </w:tcPr>
          <w:p w:rsidR="00585632" w:rsidRPr="00712D59" w:rsidRDefault="00585632" w:rsidP="00E76EB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i/>
                <w:iCs/>
                <w:sz w:val="24"/>
                <w:szCs w:val="24"/>
              </w:rPr>
              <w:t>(описываются мероприятия и способы, с помощью которых население будет участвовать в содержании и обеспечении эксплуатации проекта, после завершения реализации проекта)</w:t>
            </w:r>
          </w:p>
        </w:tc>
      </w:tr>
      <w:tr w:rsidR="00585632" w:rsidRPr="00712D59" w:rsidTr="00E76EB4">
        <w:trPr>
          <w:gridAfter w:val="1"/>
          <w:wAfter w:w="236" w:type="dxa"/>
          <w:trHeight w:val="517"/>
        </w:trPr>
        <w:tc>
          <w:tcPr>
            <w:tcW w:w="10457" w:type="dxa"/>
            <w:gridSpan w:val="14"/>
            <w:vMerge/>
            <w:vAlign w:val="center"/>
          </w:tcPr>
          <w:p w:rsidR="00585632" w:rsidRPr="00712D59" w:rsidRDefault="00585632" w:rsidP="00E76EB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585632" w:rsidRPr="00712D59" w:rsidTr="00E76EB4">
        <w:trPr>
          <w:gridAfter w:val="1"/>
          <w:wAfter w:w="236" w:type="dxa"/>
          <w:trHeight w:val="517"/>
        </w:trPr>
        <w:tc>
          <w:tcPr>
            <w:tcW w:w="10457" w:type="dxa"/>
            <w:gridSpan w:val="14"/>
            <w:vMerge w:val="restart"/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12. Использование средств массовой информации или иных способов информирования населения при подготовке к реализации проекта:</w:t>
            </w:r>
          </w:p>
        </w:tc>
      </w:tr>
      <w:tr w:rsidR="00585632" w:rsidRPr="00712D59" w:rsidTr="00E76EB4">
        <w:trPr>
          <w:gridAfter w:val="1"/>
          <w:wAfter w:w="236" w:type="dxa"/>
          <w:trHeight w:val="517"/>
        </w:trPr>
        <w:tc>
          <w:tcPr>
            <w:tcW w:w="10457" w:type="dxa"/>
            <w:gridSpan w:val="14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85632" w:rsidRPr="00712D59" w:rsidRDefault="0058563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85632" w:rsidRPr="00712D59" w:rsidTr="00E76EB4">
        <w:trPr>
          <w:gridAfter w:val="1"/>
          <w:wAfter w:w="236" w:type="dxa"/>
          <w:trHeight w:val="619"/>
        </w:trPr>
        <w:tc>
          <w:tcPr>
            <w:tcW w:w="104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632" w:rsidRPr="00712D59" w:rsidRDefault="00585632" w:rsidP="00E76EB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585632" w:rsidRPr="00712D59" w:rsidTr="00E76EB4">
        <w:trPr>
          <w:gridAfter w:val="1"/>
          <w:wAfter w:w="236" w:type="dxa"/>
          <w:trHeight w:val="540"/>
        </w:trPr>
        <w:tc>
          <w:tcPr>
            <w:tcW w:w="10457" w:type="dxa"/>
            <w:gridSpan w:val="14"/>
            <w:vMerge w:val="restart"/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i/>
                <w:iCs/>
                <w:sz w:val="24"/>
                <w:szCs w:val="24"/>
              </w:rPr>
              <w:t>(к заявке необходимо приложить документы (публикации, фото и т.д.), подтверждающие фактическое использование средств массовой информации или иных способов информирования населения (объявления, дополнительные встречи и т.д.) при подготовке к реализации проекта)</w:t>
            </w:r>
          </w:p>
        </w:tc>
      </w:tr>
      <w:tr w:rsidR="00585632" w:rsidRPr="00712D59" w:rsidTr="00E76EB4">
        <w:trPr>
          <w:gridAfter w:val="1"/>
          <w:wAfter w:w="236" w:type="dxa"/>
          <w:trHeight w:val="517"/>
        </w:trPr>
        <w:tc>
          <w:tcPr>
            <w:tcW w:w="10457" w:type="dxa"/>
            <w:gridSpan w:val="14"/>
            <w:vMerge/>
            <w:shd w:val="clear" w:color="auto" w:fill="FFFFFF"/>
            <w:vAlign w:val="center"/>
          </w:tcPr>
          <w:p w:rsidR="00585632" w:rsidRPr="00712D59" w:rsidRDefault="00585632" w:rsidP="00E76EB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585632" w:rsidRPr="00712D59" w:rsidTr="00E76EB4">
        <w:trPr>
          <w:gridAfter w:val="1"/>
          <w:wAfter w:w="236" w:type="dxa"/>
          <w:trHeight w:val="517"/>
        </w:trPr>
        <w:tc>
          <w:tcPr>
            <w:tcW w:w="10457" w:type="dxa"/>
            <w:gridSpan w:val="14"/>
            <w:vMerge/>
            <w:shd w:val="clear" w:color="auto" w:fill="FFFFFF"/>
            <w:vAlign w:val="center"/>
          </w:tcPr>
          <w:p w:rsidR="00585632" w:rsidRPr="00712D59" w:rsidRDefault="00585632" w:rsidP="00E76EB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585632" w:rsidRPr="00712D59" w:rsidTr="00E76EB4">
        <w:trPr>
          <w:trHeight w:val="375"/>
        </w:trPr>
        <w:tc>
          <w:tcPr>
            <w:tcW w:w="5600" w:type="dxa"/>
            <w:gridSpan w:val="7"/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13. Ожидаемый срок реализации проекта: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5632" w:rsidRPr="00712D59" w:rsidTr="00E76EB4">
        <w:trPr>
          <w:gridAfter w:val="1"/>
          <w:wAfter w:w="236" w:type="dxa"/>
          <w:trHeight w:val="375"/>
        </w:trPr>
        <w:tc>
          <w:tcPr>
            <w:tcW w:w="10457" w:type="dxa"/>
            <w:gridSpan w:val="14"/>
            <w:tcBorders>
              <w:bottom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14. Дополнительная информация и комментарии:</w:t>
            </w:r>
          </w:p>
        </w:tc>
      </w:tr>
      <w:tr w:rsidR="00585632" w:rsidRPr="00712D59" w:rsidTr="00E76EB4">
        <w:trPr>
          <w:gridAfter w:val="1"/>
          <w:wAfter w:w="236" w:type="dxa"/>
          <w:trHeight w:val="531"/>
        </w:trPr>
        <w:tc>
          <w:tcPr>
            <w:tcW w:w="104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5632" w:rsidRPr="00712D59" w:rsidTr="00E76EB4">
        <w:trPr>
          <w:gridAfter w:val="1"/>
          <w:wAfter w:w="236" w:type="dxa"/>
          <w:trHeight w:val="517"/>
        </w:trPr>
        <w:tc>
          <w:tcPr>
            <w:tcW w:w="10457" w:type="dxa"/>
            <w:gridSpan w:val="14"/>
            <w:vMerge w:val="restart"/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85632" w:rsidRPr="00712D59" w:rsidRDefault="0058563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85632" w:rsidRPr="00712D59" w:rsidRDefault="0058563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Проект поддержан на общем собрании собственников жилых помещений </w:t>
            </w:r>
          </w:p>
        </w:tc>
      </w:tr>
      <w:tr w:rsidR="00585632" w:rsidRPr="00712D59" w:rsidTr="00E76EB4">
        <w:trPr>
          <w:gridAfter w:val="1"/>
          <w:wAfter w:w="236" w:type="dxa"/>
          <w:trHeight w:val="517"/>
        </w:trPr>
        <w:tc>
          <w:tcPr>
            <w:tcW w:w="10457" w:type="dxa"/>
            <w:gridSpan w:val="14"/>
            <w:vMerge/>
            <w:shd w:val="clear" w:color="auto" w:fill="FFFFFF"/>
            <w:vAlign w:val="center"/>
          </w:tcPr>
          <w:p w:rsidR="00585632" w:rsidRPr="00712D59" w:rsidRDefault="0058563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85632" w:rsidRPr="00712D59" w:rsidTr="00E76EB4">
        <w:trPr>
          <w:trHeight w:val="361"/>
        </w:trPr>
        <w:tc>
          <w:tcPr>
            <w:tcW w:w="4480" w:type="dxa"/>
            <w:gridSpan w:val="6"/>
            <w:tcBorders>
              <w:right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 собрания: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left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36" w:type="dxa"/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5632" w:rsidRPr="00712D59" w:rsidTr="00E76EB4">
        <w:trPr>
          <w:trHeight w:val="375"/>
        </w:trPr>
        <w:tc>
          <w:tcPr>
            <w:tcW w:w="10457" w:type="dxa"/>
            <w:gridSpan w:val="14"/>
            <w:tcBorders>
              <w:bottom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85632" w:rsidRPr="00712D59" w:rsidRDefault="0058563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Уполномоченный представитель многоквартирного дома (домов):</w:t>
            </w:r>
          </w:p>
          <w:p w:rsidR="00585632" w:rsidRPr="00712D59" w:rsidRDefault="00585632" w:rsidP="00E76EB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Должность </w:t>
            </w:r>
            <w:r w:rsidRPr="00712D59">
              <w:rPr>
                <w:rFonts w:ascii="Times New Roman" w:hAnsi="Times New Roman"/>
                <w:bCs/>
                <w:sz w:val="24"/>
                <w:szCs w:val="24"/>
              </w:rPr>
              <w:t>(председатель совета дома, председатель товарищества собственников жилья, другое) _____________________________________________________________</w:t>
            </w:r>
          </w:p>
          <w:p w:rsidR="00585632" w:rsidRPr="00712D59" w:rsidRDefault="0058563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</w:t>
            </w:r>
          </w:p>
        </w:tc>
        <w:tc>
          <w:tcPr>
            <w:tcW w:w="236" w:type="dxa"/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5632" w:rsidRPr="00712D59" w:rsidTr="00E76EB4">
        <w:trPr>
          <w:gridAfter w:val="1"/>
          <w:wAfter w:w="236" w:type="dxa"/>
          <w:trHeight w:val="337"/>
        </w:trPr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</w:tr>
      <w:tr w:rsidR="00585632" w:rsidRPr="00712D59" w:rsidTr="00E76EB4">
        <w:trPr>
          <w:gridAfter w:val="1"/>
          <w:wAfter w:w="236" w:type="dxa"/>
          <w:trHeight w:val="360"/>
        </w:trPr>
        <w:tc>
          <w:tcPr>
            <w:tcW w:w="7230" w:type="dxa"/>
            <w:gridSpan w:val="10"/>
            <w:tcBorders>
              <w:top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(Ф.И.О. полностью)</w:t>
            </w:r>
          </w:p>
        </w:tc>
        <w:tc>
          <w:tcPr>
            <w:tcW w:w="1418" w:type="dxa"/>
            <w:gridSpan w:val="2"/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585632" w:rsidRPr="00712D59" w:rsidTr="00E76EB4">
        <w:trPr>
          <w:gridAfter w:val="1"/>
          <w:wAfter w:w="236" w:type="dxa"/>
          <w:trHeight w:val="375"/>
        </w:trPr>
        <w:tc>
          <w:tcPr>
            <w:tcW w:w="4480" w:type="dxa"/>
            <w:gridSpan w:val="6"/>
            <w:tcBorders>
              <w:right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5632" w:rsidRPr="00712D59" w:rsidTr="00E76EB4">
        <w:trPr>
          <w:gridBefore w:val="1"/>
          <w:gridAfter w:val="1"/>
          <w:wAfter w:w="236" w:type="dxa"/>
          <w:trHeight w:val="375"/>
        </w:trPr>
        <w:tc>
          <w:tcPr>
            <w:tcW w:w="4480" w:type="dxa"/>
            <w:gridSpan w:val="5"/>
            <w:tcBorders>
              <w:right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632" w:rsidRPr="00712D59" w:rsidTr="00E76EB4">
        <w:trPr>
          <w:gridBefore w:val="1"/>
          <w:gridAfter w:val="1"/>
          <w:wAfter w:w="236" w:type="dxa"/>
          <w:trHeight w:val="375"/>
        </w:trPr>
        <w:tc>
          <w:tcPr>
            <w:tcW w:w="4480" w:type="dxa"/>
            <w:gridSpan w:val="5"/>
            <w:tcBorders>
              <w:right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5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5632" w:rsidRPr="00712D59" w:rsidTr="00E76EB4">
        <w:trPr>
          <w:gridBefore w:val="1"/>
          <w:gridAfter w:val="1"/>
          <w:wAfter w:w="236" w:type="dxa"/>
          <w:trHeight w:val="253"/>
        </w:trPr>
        <w:tc>
          <w:tcPr>
            <w:tcW w:w="10457" w:type="dxa"/>
            <w:gridSpan w:val="13"/>
            <w:shd w:val="clear" w:color="auto" w:fill="FFFFFF"/>
            <w:vAlign w:val="center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632" w:rsidRPr="00712D59" w:rsidTr="00E76EB4">
        <w:trPr>
          <w:gridBefore w:val="1"/>
          <w:trHeight w:val="403"/>
        </w:trPr>
        <w:tc>
          <w:tcPr>
            <w:tcW w:w="4480" w:type="dxa"/>
            <w:gridSpan w:val="5"/>
            <w:tcBorders>
              <w:right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Дата: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left w:val="single" w:sz="4" w:space="0" w:color="auto"/>
            </w:tcBorders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36" w:type="dxa"/>
            <w:shd w:val="clear" w:color="auto" w:fill="FFFFFF"/>
            <w:noWrap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585632" w:rsidRPr="00712D59" w:rsidRDefault="00585632" w:rsidP="00712D59">
      <w:pPr>
        <w:rPr>
          <w:rFonts w:ascii="Times New Roman" w:hAnsi="Times New Roman"/>
          <w:sz w:val="24"/>
          <w:szCs w:val="24"/>
        </w:rPr>
      </w:pPr>
    </w:p>
    <w:p w:rsidR="00585632" w:rsidRDefault="00585632" w:rsidP="00712D59">
      <w:pPr>
        <w:jc w:val="center"/>
        <w:rPr>
          <w:rFonts w:ascii="Times New Roman" w:hAnsi="Times New Roman"/>
          <w:sz w:val="24"/>
          <w:szCs w:val="24"/>
        </w:rPr>
      </w:pPr>
    </w:p>
    <w:p w:rsidR="00585632" w:rsidRPr="00712D59" w:rsidRDefault="00585632" w:rsidP="00712D59">
      <w:pPr>
        <w:jc w:val="center"/>
        <w:rPr>
          <w:rFonts w:ascii="Times New Roman" w:hAnsi="Times New Roman"/>
          <w:sz w:val="24"/>
          <w:szCs w:val="24"/>
        </w:rPr>
      </w:pPr>
    </w:p>
    <w:p w:rsidR="00585632" w:rsidRPr="00712D59" w:rsidRDefault="00585632" w:rsidP="00712D59">
      <w:pPr>
        <w:jc w:val="center"/>
        <w:rPr>
          <w:rFonts w:ascii="Times New Roman" w:hAnsi="Times New Roman"/>
          <w:b/>
          <w:sz w:val="24"/>
          <w:szCs w:val="24"/>
        </w:rPr>
      </w:pPr>
      <w:r w:rsidRPr="00712D59">
        <w:rPr>
          <w:rFonts w:ascii="Times New Roman" w:hAnsi="Times New Roman"/>
          <w:b/>
          <w:sz w:val="24"/>
          <w:szCs w:val="24"/>
        </w:rPr>
        <w:t>Критерии оценки проектов</w:t>
      </w:r>
    </w:p>
    <w:p w:rsidR="00585632" w:rsidRPr="00712D59" w:rsidRDefault="00585632" w:rsidP="00712D5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304" w:tblpY="1"/>
        <w:tblOverlap w:val="never"/>
        <w:tblW w:w="9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190"/>
        <w:gridCol w:w="1417"/>
        <w:gridCol w:w="710"/>
      </w:tblGrid>
      <w:tr w:rsidR="00585632" w:rsidRPr="00712D59" w:rsidTr="00E76EB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32" w:rsidRPr="00712D59" w:rsidRDefault="00585632" w:rsidP="00E76EB4">
            <w:pPr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sz w:val="24"/>
                <w:szCs w:val="24"/>
              </w:rPr>
              <w:t>Наименование и значение критерия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32" w:rsidRPr="00712D59" w:rsidRDefault="00585632" w:rsidP="00E76EB4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32" w:rsidRPr="00712D59" w:rsidRDefault="00585632" w:rsidP="00E76EB4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sz w:val="24"/>
                <w:szCs w:val="24"/>
              </w:rPr>
              <w:t>Вес</w:t>
            </w:r>
          </w:p>
          <w:p w:rsidR="00585632" w:rsidRPr="00712D59" w:rsidRDefault="00585632" w:rsidP="00E76EB4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sz w:val="24"/>
                <w:szCs w:val="24"/>
              </w:rPr>
              <w:t>критерия</w:t>
            </w:r>
          </w:p>
        </w:tc>
      </w:tr>
      <w:tr w:rsidR="00585632" w:rsidRPr="00712D59" w:rsidTr="00E76EB4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85632" w:rsidRPr="00712D59" w:rsidTr="00E76E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sz w:val="24"/>
                <w:szCs w:val="24"/>
              </w:rPr>
              <w:t>Доля софинансирования проекта со стороны от физических и юридических лиц,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sz w:val="24"/>
                <w:szCs w:val="24"/>
              </w:rPr>
              <w:t>0,50</w:t>
            </w:r>
          </w:p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5632" w:rsidRPr="00712D59" w:rsidTr="00E76E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 xml:space="preserve">превышение уровня софинансирования минимального перечня работ по благоустройству дворовых территорий многоквартирных домов за счет средств физических и юридических лиц в денежной форме (в процентных пунктах от предполагаемой суммы субсидии на работы из минимального перечня работ по благоустройству) </w:t>
            </w:r>
          </w:p>
          <w:p w:rsidR="00585632" w:rsidRPr="00712D59" w:rsidRDefault="00585632" w:rsidP="00E76EB4">
            <w:pPr>
              <w:ind w:firstLine="33"/>
              <w:rPr>
                <w:rFonts w:ascii="Times New Roman" w:hAnsi="Times New Roman"/>
                <w:i/>
                <w:sz w:val="24"/>
                <w:szCs w:val="24"/>
              </w:rPr>
            </w:pPr>
            <w:r w:rsidRPr="00712D59">
              <w:rPr>
                <w:rFonts w:ascii="Times New Roman" w:hAnsi="Times New Roman"/>
                <w:i/>
                <w:sz w:val="24"/>
                <w:szCs w:val="24"/>
              </w:rPr>
              <w:t xml:space="preserve">Примечание: минимальное значение для софинансирования за счет </w:t>
            </w:r>
            <w:r w:rsidRPr="00712D59">
              <w:rPr>
                <w:rFonts w:ascii="Times New Roman" w:hAnsi="Times New Roman"/>
                <w:b/>
                <w:i/>
                <w:sz w:val="24"/>
                <w:szCs w:val="24"/>
              </w:rPr>
              <w:t>общего объёма</w:t>
            </w:r>
            <w:r w:rsidRPr="00712D59">
              <w:rPr>
                <w:rFonts w:ascii="Times New Roman" w:hAnsi="Times New Roman"/>
                <w:i/>
                <w:sz w:val="24"/>
                <w:szCs w:val="24"/>
              </w:rPr>
              <w:t xml:space="preserve"> средств физических и юридических лиц составляет 0%.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</w:tr>
      <w:tr w:rsidR="00585632" w:rsidRPr="00712D59" w:rsidTr="00E76E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от 15,1%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632" w:rsidRPr="00712D59" w:rsidTr="00E76E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от 10,1% до 15,0%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632" w:rsidRPr="00712D59" w:rsidTr="00E76E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от 5,1% до 10,0%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632" w:rsidRPr="00712D59" w:rsidTr="00E76E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от 0,1% до 5,0%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632" w:rsidRPr="00712D59" w:rsidTr="00E76E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632" w:rsidRPr="00712D59" w:rsidTr="00E76E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 xml:space="preserve">превышение уровня софинансирования дополнительного перечня работ по благоустройству  дворовых территорий многоквартирных домов за счет средств физических и юридических лиц в денежной форме (в процентных пунктах от предполагаемой суммы субсидии на работы по благоустройству из дополнительного перечня работ по благоустройству) </w:t>
            </w:r>
          </w:p>
          <w:p w:rsidR="00585632" w:rsidRPr="00712D59" w:rsidRDefault="00585632" w:rsidP="00E76EB4">
            <w:pPr>
              <w:ind w:firstLine="33"/>
              <w:rPr>
                <w:rFonts w:ascii="Times New Roman" w:hAnsi="Times New Roman"/>
                <w:i/>
                <w:sz w:val="24"/>
                <w:szCs w:val="24"/>
              </w:rPr>
            </w:pPr>
            <w:r w:rsidRPr="00712D59">
              <w:rPr>
                <w:rFonts w:ascii="Times New Roman" w:hAnsi="Times New Roman"/>
                <w:i/>
                <w:sz w:val="24"/>
                <w:szCs w:val="24"/>
              </w:rPr>
              <w:t xml:space="preserve">Примечание: минимальное значение для софинансирования за счет </w:t>
            </w:r>
            <w:r w:rsidRPr="00712D59">
              <w:rPr>
                <w:rFonts w:ascii="Times New Roman" w:hAnsi="Times New Roman"/>
                <w:b/>
                <w:i/>
                <w:sz w:val="24"/>
                <w:szCs w:val="24"/>
              </w:rPr>
              <w:t>общего объёма</w:t>
            </w:r>
            <w:r w:rsidRPr="00712D59">
              <w:rPr>
                <w:rFonts w:ascii="Times New Roman" w:hAnsi="Times New Roman"/>
                <w:i/>
                <w:sz w:val="24"/>
                <w:szCs w:val="24"/>
              </w:rPr>
              <w:t xml:space="preserve"> средств физических и юридических лиц составляет 3 % от суммы субсидии из бюджета Республики Карелия на работы из дополнительного перечня работ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</w:tr>
      <w:tr w:rsidR="00585632" w:rsidRPr="00712D59" w:rsidTr="00E76E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от 10,1%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632" w:rsidRPr="00712D59" w:rsidTr="00E76EB4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от 7,1% до 10,0%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632" w:rsidRPr="00712D59" w:rsidTr="00E76E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от 5,1% до 7,0%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632" w:rsidRPr="00712D59" w:rsidTr="00E76E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от 1,1% до 5,0%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632" w:rsidRPr="00712D59" w:rsidTr="00E76E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до 1,0%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632" w:rsidRPr="00712D59" w:rsidTr="00E76E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632" w:rsidRPr="00712D59" w:rsidTr="00E76E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sz w:val="24"/>
                <w:szCs w:val="24"/>
              </w:rPr>
              <w:t>Социальная эффективность от реализации проекта,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sz w:val="24"/>
                <w:szCs w:val="24"/>
              </w:rPr>
              <w:t>0,05</w:t>
            </w:r>
          </w:p>
        </w:tc>
      </w:tr>
      <w:tr w:rsidR="00585632" w:rsidRPr="00712D59" w:rsidTr="00E76EB4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удельный вес (доля) населения, которое будет регулярно пользоваться результатами от реализации проекта*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585632" w:rsidRPr="00712D59" w:rsidTr="00E76E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от 80,1%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632" w:rsidRPr="00712D59" w:rsidTr="00E76E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от 50,1% до 80,0%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632" w:rsidRPr="00712D59" w:rsidTr="00E76E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от 20,1% до 50,0%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632" w:rsidRPr="00712D59" w:rsidTr="00E76E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 xml:space="preserve">до 20,0%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632" w:rsidRPr="00712D59" w:rsidTr="00E76E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sz w:val="24"/>
                <w:szCs w:val="24"/>
              </w:rPr>
              <w:t xml:space="preserve">Степень участия населения в определении проблемы, на решение которой направлен проект, подготовке и реализации проекта,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sz w:val="24"/>
                <w:szCs w:val="24"/>
              </w:rPr>
              <w:t>0,20</w:t>
            </w:r>
          </w:p>
        </w:tc>
      </w:tr>
      <w:tr w:rsidR="00585632" w:rsidRPr="00712D59" w:rsidTr="00E76E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 xml:space="preserve">степень участия собственников жилых помещений в определении проблемы и подготовке проекта путём участия в очном общем собрании собственников жилья </w:t>
            </w:r>
          </w:p>
          <w:p w:rsidR="00585632" w:rsidRPr="00712D59" w:rsidRDefault="00585632" w:rsidP="00E76EB4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согласно протоколу общего собрания 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585632" w:rsidRPr="00712D59" w:rsidTr="00E76EB4"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более 20,1%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632" w:rsidRPr="00712D59" w:rsidTr="00E76EB4">
        <w:trPr>
          <w:trHeight w:val="1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от 10,1% до 20,0%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632" w:rsidRPr="00712D59" w:rsidTr="00E76EB4">
        <w:trPr>
          <w:trHeight w:val="1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от 5,1% до 10,0%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632" w:rsidRPr="00712D59" w:rsidTr="00E76EB4">
        <w:trPr>
          <w:trHeight w:val="1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до 5,0%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632" w:rsidRPr="00712D59" w:rsidTr="00E76E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участие населения (неоплачиваемый труд, материалы и другие формы) в реализации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585632" w:rsidRPr="00712D59" w:rsidTr="00E76E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632" w:rsidRPr="00712D59" w:rsidTr="00E76E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отсутствие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632" w:rsidRPr="00712D59" w:rsidTr="00E76E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источников финансирования и участие населения в содержании имущества, предусмотренного проектом, после его завершения,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sz w:val="24"/>
                <w:szCs w:val="24"/>
              </w:rPr>
              <w:t>0,15</w:t>
            </w:r>
          </w:p>
        </w:tc>
      </w:tr>
      <w:tr w:rsidR="00585632" w:rsidRPr="00712D59" w:rsidTr="00E76E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наличие источников финансирования мероприятий по эксплуатации и содержанию имущества, предусмотренного проектом, после его завершения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585632" w:rsidRPr="00712D59" w:rsidTr="00E76E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632" w:rsidRPr="00712D59" w:rsidTr="00E76E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отсутствие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632" w:rsidRPr="00712D59" w:rsidTr="00E76E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 xml:space="preserve">Неденежное участие населения в обеспечении эксплуатации и содержании проекта, после его завершения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585632" w:rsidRPr="00712D59" w:rsidTr="00E76E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5632" w:rsidRPr="00712D59" w:rsidTr="00E76E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отсутствие участия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5632" w:rsidRPr="00712D59" w:rsidTr="00E76E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Информирование населения о проекте, проведение подготовительных мероприятий к реализации проекта,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sz w:val="24"/>
                <w:szCs w:val="24"/>
              </w:rPr>
              <w:t>0,10</w:t>
            </w:r>
          </w:p>
        </w:tc>
      </w:tr>
      <w:tr w:rsidR="00585632" w:rsidRPr="00712D59" w:rsidTr="00E76E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использование средств массовой информации или иных способов информирования населения при подготовке к реализации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585632" w:rsidRPr="00712D59" w:rsidTr="00E76E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5632" w:rsidRPr="00712D59" w:rsidTr="00E76E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32" w:rsidRPr="00712D59" w:rsidRDefault="00585632" w:rsidP="00E76EB4">
            <w:pPr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отсутствие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5632" w:rsidRPr="00712D59" w:rsidTr="00E76E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right="3"/>
              <w:rPr>
                <w:rFonts w:ascii="Times New Roman" w:hAnsi="Times New Roman"/>
                <w:b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2" w:rsidRPr="00712D59" w:rsidRDefault="00585632" w:rsidP="00E76EB4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32" w:rsidRPr="00712D59" w:rsidRDefault="00585632" w:rsidP="00E76EB4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D59">
              <w:rPr>
                <w:rFonts w:ascii="Times New Roman" w:hAnsi="Times New Roman"/>
                <w:b/>
                <w:sz w:val="24"/>
                <w:szCs w:val="24"/>
              </w:rPr>
              <w:t>1,00</w:t>
            </w:r>
          </w:p>
        </w:tc>
      </w:tr>
    </w:tbl>
    <w:p w:rsidR="00585632" w:rsidRPr="00712D59" w:rsidRDefault="00585632" w:rsidP="00712D5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:rsidR="00585632" w:rsidRPr="00712D59" w:rsidRDefault="00585632" w:rsidP="00712D59">
      <w:pPr>
        <w:rPr>
          <w:rFonts w:ascii="Times New Roman" w:hAnsi="Times New Roman"/>
          <w:sz w:val="24"/>
          <w:szCs w:val="24"/>
        </w:rPr>
      </w:pPr>
    </w:p>
    <w:p w:rsidR="00585632" w:rsidRPr="00712D59" w:rsidRDefault="00585632" w:rsidP="00712D59">
      <w:pPr>
        <w:rPr>
          <w:rFonts w:ascii="Times New Roman" w:hAnsi="Times New Roman"/>
          <w:sz w:val="24"/>
          <w:szCs w:val="24"/>
        </w:rPr>
      </w:pPr>
      <w:r w:rsidRPr="00712D59">
        <w:rPr>
          <w:rFonts w:ascii="Times New Roman" w:hAnsi="Times New Roman"/>
          <w:sz w:val="24"/>
          <w:szCs w:val="24"/>
        </w:rPr>
        <w:t>* указывается процент от общего числа проживающих собственников жилых помещений в многоквартирном доме. В случае если в администрацию представляются два или более протокола общих собраний собственников помещений, то указывается процент от общего числа проживающих собственников в данных многоквартирных домах.</w:t>
      </w:r>
    </w:p>
    <w:p w:rsidR="00585632" w:rsidRPr="00891F4C" w:rsidRDefault="00585632" w:rsidP="00712D59">
      <w:pPr>
        <w:tabs>
          <w:tab w:val="left" w:pos="993"/>
          <w:tab w:val="left" w:pos="1260"/>
        </w:tabs>
        <w:suppressAutoHyphens/>
        <w:autoSpaceDE w:val="0"/>
        <w:jc w:val="right"/>
        <w:rPr>
          <w:color w:val="000000"/>
          <w:sz w:val="28"/>
          <w:szCs w:val="28"/>
        </w:rPr>
      </w:pPr>
    </w:p>
    <w:p w:rsidR="00585632" w:rsidRDefault="00585632" w:rsidP="00712D59">
      <w:pPr>
        <w:rPr>
          <w:b/>
          <w:i/>
          <w:szCs w:val="24"/>
        </w:rPr>
      </w:pPr>
      <w:r>
        <w:t xml:space="preserve">                                                             </w:t>
      </w:r>
      <w:r>
        <w:rPr>
          <w:b/>
          <w:i/>
          <w:szCs w:val="24"/>
        </w:rPr>
        <w:t xml:space="preserve">                             </w:t>
      </w:r>
    </w:p>
    <w:p w:rsidR="00585632" w:rsidRDefault="00585632" w:rsidP="00712D59">
      <w:pPr>
        <w:rPr>
          <w:b/>
          <w:i/>
          <w:szCs w:val="24"/>
        </w:rPr>
      </w:pPr>
    </w:p>
    <w:p w:rsidR="00585632" w:rsidRDefault="00585632" w:rsidP="00712D59"/>
    <w:p w:rsidR="00585632" w:rsidRDefault="00585632"/>
    <w:sectPr w:rsidR="00585632" w:rsidSect="00392848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28F"/>
    <w:multiLevelType w:val="hybridMultilevel"/>
    <w:tmpl w:val="D3F26B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910EBB"/>
    <w:multiLevelType w:val="hybridMultilevel"/>
    <w:tmpl w:val="C0B211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765DB0"/>
    <w:multiLevelType w:val="hybridMultilevel"/>
    <w:tmpl w:val="41C44FB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C121A60"/>
    <w:multiLevelType w:val="hybridMultilevel"/>
    <w:tmpl w:val="FA20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7464"/>
    <w:rsid w:val="00017AB2"/>
    <w:rsid w:val="00023A44"/>
    <w:rsid w:val="00027080"/>
    <w:rsid w:val="00030F64"/>
    <w:rsid w:val="00033F39"/>
    <w:rsid w:val="00062949"/>
    <w:rsid w:val="00080F18"/>
    <w:rsid w:val="000F63A9"/>
    <w:rsid w:val="000F74BC"/>
    <w:rsid w:val="00115DCB"/>
    <w:rsid w:val="001269EB"/>
    <w:rsid w:val="00142A83"/>
    <w:rsid w:val="00152589"/>
    <w:rsid w:val="00154B76"/>
    <w:rsid w:val="001A3F35"/>
    <w:rsid w:val="001B1F19"/>
    <w:rsid w:val="001D393A"/>
    <w:rsid w:val="001D5DD4"/>
    <w:rsid w:val="001D5E1C"/>
    <w:rsid w:val="00215E79"/>
    <w:rsid w:val="00224741"/>
    <w:rsid w:val="00225482"/>
    <w:rsid w:val="002521FB"/>
    <w:rsid w:val="00266BEB"/>
    <w:rsid w:val="00267A3C"/>
    <w:rsid w:val="002A3A70"/>
    <w:rsid w:val="002C3E09"/>
    <w:rsid w:val="002D1EFD"/>
    <w:rsid w:val="002E1E1D"/>
    <w:rsid w:val="00307DA1"/>
    <w:rsid w:val="00352658"/>
    <w:rsid w:val="00376FD6"/>
    <w:rsid w:val="00392848"/>
    <w:rsid w:val="003A28C5"/>
    <w:rsid w:val="003A791E"/>
    <w:rsid w:val="003C7464"/>
    <w:rsid w:val="003D3ED4"/>
    <w:rsid w:val="004172B2"/>
    <w:rsid w:val="00471393"/>
    <w:rsid w:val="00494070"/>
    <w:rsid w:val="004A4A45"/>
    <w:rsid w:val="004C333D"/>
    <w:rsid w:val="004D71E3"/>
    <w:rsid w:val="005174A2"/>
    <w:rsid w:val="005267F4"/>
    <w:rsid w:val="005553FB"/>
    <w:rsid w:val="005741D0"/>
    <w:rsid w:val="00585632"/>
    <w:rsid w:val="005E42CF"/>
    <w:rsid w:val="00605E86"/>
    <w:rsid w:val="00636E73"/>
    <w:rsid w:val="00642270"/>
    <w:rsid w:val="00667A83"/>
    <w:rsid w:val="00684F22"/>
    <w:rsid w:val="0069340B"/>
    <w:rsid w:val="006B5D0D"/>
    <w:rsid w:val="006C04A0"/>
    <w:rsid w:val="006C1A5B"/>
    <w:rsid w:val="006E4DB8"/>
    <w:rsid w:val="007054CE"/>
    <w:rsid w:val="00712D59"/>
    <w:rsid w:val="00725676"/>
    <w:rsid w:val="00730049"/>
    <w:rsid w:val="00741150"/>
    <w:rsid w:val="00757750"/>
    <w:rsid w:val="00762227"/>
    <w:rsid w:val="00766BA9"/>
    <w:rsid w:val="00783022"/>
    <w:rsid w:val="00785A4A"/>
    <w:rsid w:val="00787F54"/>
    <w:rsid w:val="007A508E"/>
    <w:rsid w:val="007B2707"/>
    <w:rsid w:val="008246FC"/>
    <w:rsid w:val="0083191C"/>
    <w:rsid w:val="008630E3"/>
    <w:rsid w:val="00883423"/>
    <w:rsid w:val="00891F4C"/>
    <w:rsid w:val="008D5FD0"/>
    <w:rsid w:val="008E6F2B"/>
    <w:rsid w:val="008E70BC"/>
    <w:rsid w:val="008F7789"/>
    <w:rsid w:val="00906A47"/>
    <w:rsid w:val="0092086F"/>
    <w:rsid w:val="00965AD1"/>
    <w:rsid w:val="00984226"/>
    <w:rsid w:val="009C5532"/>
    <w:rsid w:val="009D45D9"/>
    <w:rsid w:val="009E0D81"/>
    <w:rsid w:val="009E5D48"/>
    <w:rsid w:val="009F1387"/>
    <w:rsid w:val="00A21B92"/>
    <w:rsid w:val="00A26996"/>
    <w:rsid w:val="00A56315"/>
    <w:rsid w:val="00A72054"/>
    <w:rsid w:val="00A75755"/>
    <w:rsid w:val="00AA3345"/>
    <w:rsid w:val="00AA6861"/>
    <w:rsid w:val="00B00750"/>
    <w:rsid w:val="00B0413C"/>
    <w:rsid w:val="00B16EED"/>
    <w:rsid w:val="00B2630E"/>
    <w:rsid w:val="00B41FBC"/>
    <w:rsid w:val="00B57132"/>
    <w:rsid w:val="00BA1262"/>
    <w:rsid w:val="00BC2E0F"/>
    <w:rsid w:val="00BF48FC"/>
    <w:rsid w:val="00C1147D"/>
    <w:rsid w:val="00C144F1"/>
    <w:rsid w:val="00C2213C"/>
    <w:rsid w:val="00C45732"/>
    <w:rsid w:val="00C56C69"/>
    <w:rsid w:val="00C8173B"/>
    <w:rsid w:val="00C84DCC"/>
    <w:rsid w:val="00CE1340"/>
    <w:rsid w:val="00D4356A"/>
    <w:rsid w:val="00DA0B7D"/>
    <w:rsid w:val="00DC7E45"/>
    <w:rsid w:val="00DD4A4B"/>
    <w:rsid w:val="00DD5576"/>
    <w:rsid w:val="00DE4F89"/>
    <w:rsid w:val="00DF2E31"/>
    <w:rsid w:val="00DF3FD4"/>
    <w:rsid w:val="00E13F7B"/>
    <w:rsid w:val="00E25B7C"/>
    <w:rsid w:val="00E76EB4"/>
    <w:rsid w:val="00E84187"/>
    <w:rsid w:val="00E879E1"/>
    <w:rsid w:val="00E95A45"/>
    <w:rsid w:val="00EB1167"/>
    <w:rsid w:val="00EE4883"/>
    <w:rsid w:val="00EF24DF"/>
    <w:rsid w:val="00EF6D5A"/>
    <w:rsid w:val="00F111EF"/>
    <w:rsid w:val="00F1379A"/>
    <w:rsid w:val="00F43326"/>
    <w:rsid w:val="00F624F5"/>
    <w:rsid w:val="00FB766B"/>
    <w:rsid w:val="00FE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0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AA6861"/>
    <w:pPr>
      <w:spacing w:after="0" w:line="240" w:lineRule="auto"/>
    </w:pPr>
    <w:rPr>
      <w:rFonts w:ascii="Times New Roman" w:hAnsi="Times New Roman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A6861"/>
    <w:rPr>
      <w:rFonts w:cs="Times New Roman"/>
      <w:sz w:val="26"/>
      <w:lang w:val="ru-RU" w:eastAsia="ru-RU" w:bidi="ar-SA"/>
    </w:rPr>
  </w:style>
  <w:style w:type="paragraph" w:styleId="Title">
    <w:name w:val="Title"/>
    <w:basedOn w:val="Normal"/>
    <w:link w:val="TitleChar"/>
    <w:uiPriority w:val="99"/>
    <w:qFormat/>
    <w:locked/>
    <w:rsid w:val="00AA6861"/>
    <w:pPr>
      <w:spacing w:before="120" w:after="0" w:line="240" w:lineRule="auto"/>
      <w:jc w:val="center"/>
    </w:pPr>
    <w:rPr>
      <w:rFonts w:ascii="Times New Roman" w:hAnsi="Times New Roman"/>
      <w:b/>
      <w:sz w:val="26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AA6861"/>
    <w:rPr>
      <w:rFonts w:cs="Times New Roman"/>
      <w:b/>
      <w:sz w:val="26"/>
      <w:lang w:val="ru-RU" w:eastAsia="ru-RU" w:bidi="ar-SA"/>
    </w:rPr>
  </w:style>
  <w:style w:type="paragraph" w:styleId="NormalWeb">
    <w:name w:val="Normal (Web)"/>
    <w:basedOn w:val="Normal"/>
    <w:uiPriority w:val="99"/>
    <w:rsid w:val="00EF6D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B2630E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0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464</TotalTime>
  <Pages>12</Pages>
  <Words>2629</Words>
  <Characters>14987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User</cp:lastModifiedBy>
  <cp:revision>47</cp:revision>
  <cp:lastPrinted>2023-02-20T08:15:00Z</cp:lastPrinted>
  <dcterms:created xsi:type="dcterms:W3CDTF">2019-01-31T08:26:00Z</dcterms:created>
  <dcterms:modified xsi:type="dcterms:W3CDTF">2023-02-20T08:15:00Z</dcterms:modified>
</cp:coreProperties>
</file>