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8A" w:rsidRDefault="0060148A" w:rsidP="00B36A1D">
      <w:pPr>
        <w:jc w:val="center"/>
      </w:pPr>
      <w:r w:rsidRPr="0030684E">
        <w:rPr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714915716" r:id="rId6"/>
        </w:object>
      </w:r>
    </w:p>
    <w:p w:rsidR="0060148A" w:rsidRDefault="0060148A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0148A" w:rsidRDefault="0060148A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60148A" w:rsidRDefault="0060148A" w:rsidP="00B36A1D">
      <w:pPr>
        <w:spacing w:line="360" w:lineRule="auto"/>
        <w:jc w:val="center"/>
        <w:rPr>
          <w:b/>
          <w:sz w:val="20"/>
        </w:rPr>
      </w:pPr>
    </w:p>
    <w:p w:rsidR="0060148A" w:rsidRDefault="0060148A" w:rsidP="00B36A1D">
      <w:pPr>
        <w:pStyle w:val="Heading1"/>
        <w:spacing w:before="0" w:line="360" w:lineRule="auto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r>
        <w:rPr>
          <w:rFonts w:ascii="Times New Roman" w:hAnsi="Times New Roman"/>
          <w:b w:val="0"/>
          <w:color w:val="auto"/>
          <w:sz w:val="36"/>
          <w:szCs w:val="36"/>
        </w:rPr>
        <w:t>ПОСТАНОВЛЕНИЕ</w:t>
      </w:r>
    </w:p>
    <w:p w:rsidR="0060148A" w:rsidRDefault="0060148A" w:rsidP="00B36A1D">
      <w:pPr>
        <w:jc w:val="center"/>
        <w:rPr>
          <w:sz w:val="36"/>
          <w:szCs w:val="36"/>
        </w:rPr>
      </w:pPr>
    </w:p>
    <w:p w:rsidR="0060148A" w:rsidRDefault="0060148A" w:rsidP="00B36A1D">
      <w:pPr>
        <w:tabs>
          <w:tab w:val="left" w:pos="6225"/>
          <w:tab w:val="left" w:pos="6600"/>
        </w:tabs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2"/>
        </w:rPr>
        <w:t xml:space="preserve">                                   </w:t>
      </w:r>
      <w:r>
        <w:rPr>
          <w:noProof/>
        </w:rPr>
        <w:pict>
          <v:line id="_x0000_s1028" style="position:absolute;z-index:251656192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        от  23.05.2022  года    №   455 - П</w:t>
      </w:r>
      <w:r>
        <w:rPr>
          <w:sz w:val="28"/>
          <w:szCs w:val="28"/>
        </w:rPr>
        <w:tab/>
      </w:r>
    </w:p>
    <w:p w:rsidR="0060148A" w:rsidRDefault="0060148A" w:rsidP="00B36A1D">
      <w:pPr>
        <w:tabs>
          <w:tab w:val="left" w:pos="6600"/>
        </w:tabs>
        <w:jc w:val="center"/>
        <w:rPr>
          <w:sz w:val="20"/>
        </w:rPr>
      </w:pPr>
    </w:p>
    <w:p w:rsidR="0060148A" w:rsidRDefault="0060148A" w:rsidP="00B36A1D">
      <w:pPr>
        <w:tabs>
          <w:tab w:val="left" w:pos="6600"/>
        </w:tabs>
        <w:jc w:val="center"/>
      </w:pPr>
      <w:r>
        <w:t xml:space="preserve">г. Пудож </w:t>
      </w:r>
    </w:p>
    <w:p w:rsidR="0060148A" w:rsidRDefault="0060148A" w:rsidP="0009119D">
      <w:pPr>
        <w:jc w:val="center"/>
        <w:rPr>
          <w:sz w:val="16"/>
          <w:szCs w:val="16"/>
        </w:rPr>
      </w:pPr>
    </w:p>
    <w:p w:rsidR="0060148A" w:rsidRPr="0009119D" w:rsidRDefault="0060148A" w:rsidP="0009119D">
      <w:pPr>
        <w:jc w:val="center"/>
        <w:rPr>
          <w:sz w:val="16"/>
          <w:szCs w:val="16"/>
        </w:rPr>
      </w:pPr>
    </w:p>
    <w:p w:rsidR="0060148A" w:rsidRDefault="0060148A" w:rsidP="00231B57">
      <w:pPr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</w:p>
    <w:p w:rsidR="0060148A" w:rsidRDefault="0060148A" w:rsidP="00231B57">
      <w:pPr>
        <w:jc w:val="both"/>
        <w:rPr>
          <w:szCs w:val="24"/>
        </w:rPr>
      </w:pPr>
      <w:r>
        <w:rPr>
          <w:szCs w:val="24"/>
        </w:rPr>
        <w:t xml:space="preserve">Пудожского муниципального района от 16.03.2022 года </w:t>
      </w:r>
    </w:p>
    <w:p w:rsidR="0060148A" w:rsidRDefault="0060148A" w:rsidP="00231B57">
      <w:pPr>
        <w:jc w:val="both"/>
        <w:rPr>
          <w:szCs w:val="24"/>
        </w:rPr>
      </w:pPr>
      <w:r>
        <w:rPr>
          <w:szCs w:val="24"/>
        </w:rPr>
        <w:t>№ 177-П «О признании утратившими силу некоторых правовых актов»</w:t>
      </w:r>
    </w:p>
    <w:p w:rsidR="0060148A" w:rsidRPr="003B2830" w:rsidRDefault="0060148A" w:rsidP="0009119D">
      <w:pPr>
        <w:jc w:val="center"/>
        <w:rPr>
          <w:szCs w:val="24"/>
        </w:rPr>
      </w:pPr>
    </w:p>
    <w:p w:rsidR="0060148A" w:rsidRPr="0079044F" w:rsidRDefault="0060148A" w:rsidP="0079044F">
      <w:pPr>
        <w:pStyle w:val="ListParagraph"/>
        <w:ind w:left="0" w:firstLine="567"/>
        <w:jc w:val="both"/>
        <w:rPr>
          <w:szCs w:val="24"/>
        </w:rPr>
      </w:pPr>
      <w:r w:rsidRPr="0079044F">
        <w:rPr>
          <w:szCs w:val="24"/>
        </w:rPr>
        <w:t>В</w:t>
      </w:r>
      <w:r>
        <w:rPr>
          <w:szCs w:val="24"/>
        </w:rPr>
        <w:t xml:space="preserve"> связи с допущенной технической ошибкой</w:t>
      </w:r>
      <w:r w:rsidRPr="0079044F">
        <w:rPr>
          <w:szCs w:val="24"/>
        </w:rPr>
        <w:t xml:space="preserve">, администрация Пудожского муниципального района </w:t>
      </w:r>
    </w:p>
    <w:p w:rsidR="0060148A" w:rsidRPr="0079044F" w:rsidRDefault="0060148A" w:rsidP="0079044F">
      <w:pPr>
        <w:pStyle w:val="ListParagraph"/>
        <w:ind w:left="1639"/>
        <w:jc w:val="center"/>
        <w:rPr>
          <w:szCs w:val="24"/>
        </w:rPr>
      </w:pPr>
    </w:p>
    <w:p w:rsidR="0060148A" w:rsidRDefault="0060148A" w:rsidP="0079044F">
      <w:pPr>
        <w:pStyle w:val="ListParagraph"/>
        <w:ind w:left="0"/>
        <w:jc w:val="center"/>
        <w:rPr>
          <w:szCs w:val="24"/>
        </w:rPr>
      </w:pPr>
      <w:r w:rsidRPr="0079044F">
        <w:rPr>
          <w:szCs w:val="24"/>
        </w:rPr>
        <w:t>ПОСТАНОВЛЯЕТ:</w:t>
      </w:r>
    </w:p>
    <w:p w:rsidR="0060148A" w:rsidRDefault="0060148A" w:rsidP="00C86F55">
      <w:pPr>
        <w:pStyle w:val="ListParagraph"/>
        <w:tabs>
          <w:tab w:val="left" w:pos="709"/>
          <w:tab w:val="left" w:pos="851"/>
        </w:tabs>
        <w:ind w:left="0" w:firstLine="567"/>
        <w:jc w:val="center"/>
        <w:rPr>
          <w:szCs w:val="24"/>
        </w:rPr>
      </w:pPr>
    </w:p>
    <w:p w:rsidR="0060148A" w:rsidRPr="00C86F55" w:rsidRDefault="0060148A" w:rsidP="00C86F55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Cs w:val="24"/>
        </w:rPr>
      </w:pPr>
      <w:r w:rsidRPr="00C86F55">
        <w:rPr>
          <w:szCs w:val="24"/>
        </w:rPr>
        <w:t>Внести следующие изменения в постановление администрации Пудожского муниципального района от 16.03.2022 года № 177-П «О признании утратившими силу некоторых правовых актов»:</w:t>
      </w:r>
    </w:p>
    <w:p w:rsidR="0060148A" w:rsidRDefault="0060148A" w:rsidP="00C86F55">
      <w:pPr>
        <w:pStyle w:val="ListParagraph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Преамбулу постановления изложить в следующей редакции: «В связи с принятием постановления администрации Пудожского муниципального района от 16.03.2022 года № 176-П «Об определении мест отбывания наказания в виде исправительных работ на территории Пудожского муниципального района», администрация Пудожского муниципального района постановляет:»;</w:t>
      </w:r>
    </w:p>
    <w:p w:rsidR="0060148A" w:rsidRPr="00C86F55" w:rsidRDefault="0060148A" w:rsidP="00C86F55">
      <w:pPr>
        <w:pStyle w:val="ListParagraph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Cs w:val="24"/>
        </w:rPr>
      </w:pPr>
      <w:r w:rsidRPr="00C86F55">
        <w:rPr>
          <w:szCs w:val="24"/>
        </w:rPr>
        <w:t xml:space="preserve">Пункт 1 постановления  дополнить следующими словами: «и № 41-П от 14.01.2021 года </w:t>
      </w:r>
      <w:r>
        <w:rPr>
          <w:szCs w:val="24"/>
        </w:rPr>
        <w:t>«</w:t>
      </w:r>
      <w:r>
        <w:t>О внесении изменений в постановление администрации Пудожского муниципального района от 22.09.2020 года № 796-П «Об определении видов исправительных работ и мест отбывания наказания в виде исправительных работ на территории Пудожского муниципального района»</w:t>
      </w:r>
    </w:p>
    <w:p w:rsidR="0060148A" w:rsidRDefault="0060148A" w:rsidP="004E43A9">
      <w:pPr>
        <w:pStyle w:val="ListParagraph"/>
        <w:ind w:left="0" w:firstLine="567"/>
        <w:jc w:val="both"/>
        <w:rPr>
          <w:szCs w:val="24"/>
        </w:rPr>
      </w:pPr>
      <w:r>
        <w:t>2. Настоящее Постановление вступает в силу после его официального опубликования (обнародования).</w:t>
      </w:r>
    </w:p>
    <w:p w:rsidR="0060148A" w:rsidRDefault="0060148A" w:rsidP="00D51B45">
      <w:pPr>
        <w:spacing w:line="360" w:lineRule="auto"/>
        <w:jc w:val="both"/>
        <w:rPr>
          <w:szCs w:val="24"/>
        </w:rPr>
      </w:pPr>
    </w:p>
    <w:p w:rsidR="0060148A" w:rsidRDefault="0060148A" w:rsidP="00D51B45">
      <w:pPr>
        <w:spacing w:line="360" w:lineRule="auto"/>
        <w:jc w:val="both"/>
        <w:rPr>
          <w:szCs w:val="24"/>
        </w:rPr>
      </w:pPr>
    </w:p>
    <w:p w:rsidR="0060148A" w:rsidRDefault="0060148A" w:rsidP="003F23E6">
      <w:pPr>
        <w:jc w:val="both"/>
        <w:rPr>
          <w:szCs w:val="24"/>
        </w:rPr>
      </w:pPr>
      <w:r>
        <w:rPr>
          <w:szCs w:val="24"/>
        </w:rPr>
        <w:t>Глава Пудожского муниципального района</w:t>
      </w:r>
    </w:p>
    <w:p w:rsidR="0060148A" w:rsidRDefault="0060148A" w:rsidP="003F23E6">
      <w:pPr>
        <w:jc w:val="both"/>
        <w:rPr>
          <w:szCs w:val="24"/>
        </w:rPr>
      </w:pPr>
      <w:r>
        <w:rPr>
          <w:szCs w:val="24"/>
        </w:rPr>
        <w:t>-глава администрации</w:t>
      </w:r>
    </w:p>
    <w:p w:rsidR="0060148A" w:rsidRPr="00B36A1D" w:rsidRDefault="0060148A" w:rsidP="001C0096">
      <w:pPr>
        <w:rPr>
          <w:szCs w:val="24"/>
        </w:rPr>
        <w:sectPr w:rsidR="0060148A" w:rsidRPr="00B36A1D" w:rsidSect="00376B84">
          <w:pgSz w:w="11906" w:h="16838" w:code="9"/>
          <w:pgMar w:top="851" w:right="851" w:bottom="851" w:left="1418" w:header="0" w:footer="720" w:gutter="0"/>
          <w:cols w:space="708"/>
        </w:sectPr>
      </w:pPr>
      <w:r>
        <w:rPr>
          <w:szCs w:val="24"/>
        </w:rPr>
        <w:t>Пудожского муниципального района                                                                   А. В. Ладыгин</w:t>
      </w:r>
    </w:p>
    <w:p w:rsidR="0060148A" w:rsidRPr="00B764F5" w:rsidRDefault="0060148A" w:rsidP="00BD7EDC">
      <w:pPr>
        <w:overflowPunct/>
        <w:autoSpaceDE/>
        <w:autoSpaceDN/>
        <w:adjustRightInd/>
        <w:spacing w:line="360" w:lineRule="auto"/>
        <w:rPr>
          <w:sz w:val="20"/>
        </w:rPr>
      </w:pPr>
      <w:r w:rsidRPr="00B764F5">
        <w:rPr>
          <w:sz w:val="20"/>
        </w:rPr>
        <w:t>Исп. Рахова Д. В. – 1</w:t>
      </w:r>
    </w:p>
    <w:p w:rsidR="0060148A" w:rsidRPr="00B764F5" w:rsidRDefault="0060148A" w:rsidP="00BD7EDC">
      <w:pPr>
        <w:overflowPunct/>
        <w:autoSpaceDE/>
        <w:autoSpaceDN/>
        <w:adjustRightInd/>
        <w:spacing w:line="360" w:lineRule="auto"/>
        <w:rPr>
          <w:sz w:val="20"/>
        </w:rPr>
      </w:pPr>
      <w:r w:rsidRPr="00B764F5">
        <w:rPr>
          <w:sz w:val="20"/>
        </w:rPr>
        <w:t xml:space="preserve">Дело - </w:t>
      </w:r>
      <w:r>
        <w:rPr>
          <w:sz w:val="20"/>
        </w:rPr>
        <w:t>3</w:t>
      </w:r>
    </w:p>
    <w:p w:rsidR="0060148A" w:rsidRPr="0051659D" w:rsidRDefault="0060148A" w:rsidP="00BD7EDC">
      <w:pPr>
        <w:overflowPunct/>
        <w:autoSpaceDE/>
        <w:autoSpaceDN/>
        <w:adjustRightInd/>
        <w:spacing w:line="360" w:lineRule="auto"/>
        <w:rPr>
          <w:szCs w:val="24"/>
        </w:rPr>
        <w:sectPr w:rsidR="0060148A" w:rsidRPr="0051659D" w:rsidSect="0009119D">
          <w:pgSz w:w="11906" w:h="16838"/>
          <w:pgMar w:top="851" w:right="851" w:bottom="284" w:left="1418" w:header="0" w:footer="720" w:gutter="0"/>
          <w:cols w:space="720"/>
        </w:sectPr>
      </w:pPr>
    </w:p>
    <w:p w:rsidR="0060148A" w:rsidRPr="00153C91" w:rsidRDefault="0060148A" w:rsidP="0007485A">
      <w:pPr>
        <w:rPr>
          <w:sz w:val="20"/>
        </w:rPr>
      </w:pPr>
    </w:p>
    <w:sectPr w:rsidR="0060148A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910"/>
    <w:multiLevelType w:val="hybridMultilevel"/>
    <w:tmpl w:val="41A81AA2"/>
    <w:lvl w:ilvl="0" w:tplc="77D4680E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586988"/>
    <w:multiLevelType w:val="multilevel"/>
    <w:tmpl w:val="5EEE301C"/>
    <w:lvl w:ilvl="0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19D"/>
    <w:rsid w:val="00020E00"/>
    <w:rsid w:val="00026660"/>
    <w:rsid w:val="00064C59"/>
    <w:rsid w:val="0007485A"/>
    <w:rsid w:val="0009119D"/>
    <w:rsid w:val="000A1E8C"/>
    <w:rsid w:val="000A7B8D"/>
    <w:rsid w:val="000B0557"/>
    <w:rsid w:val="000E1948"/>
    <w:rsid w:val="000E330A"/>
    <w:rsid w:val="00153C91"/>
    <w:rsid w:val="00164B76"/>
    <w:rsid w:val="00176F02"/>
    <w:rsid w:val="00177FAE"/>
    <w:rsid w:val="00180248"/>
    <w:rsid w:val="00197ACA"/>
    <w:rsid w:val="001C0096"/>
    <w:rsid w:val="00231B57"/>
    <w:rsid w:val="00246228"/>
    <w:rsid w:val="00286154"/>
    <w:rsid w:val="00290FA2"/>
    <w:rsid w:val="002D69BE"/>
    <w:rsid w:val="0030684E"/>
    <w:rsid w:val="00346816"/>
    <w:rsid w:val="00376B84"/>
    <w:rsid w:val="003A746B"/>
    <w:rsid w:val="003B2830"/>
    <w:rsid w:val="003F23E6"/>
    <w:rsid w:val="00430226"/>
    <w:rsid w:val="00445D12"/>
    <w:rsid w:val="00483F66"/>
    <w:rsid w:val="0048566B"/>
    <w:rsid w:val="004A433C"/>
    <w:rsid w:val="004A5611"/>
    <w:rsid w:val="004A7207"/>
    <w:rsid w:val="004B2CC7"/>
    <w:rsid w:val="004E43A9"/>
    <w:rsid w:val="004E593A"/>
    <w:rsid w:val="005056AE"/>
    <w:rsid w:val="00513645"/>
    <w:rsid w:val="00513DD9"/>
    <w:rsid w:val="0051659D"/>
    <w:rsid w:val="00537437"/>
    <w:rsid w:val="00563F8E"/>
    <w:rsid w:val="0056755A"/>
    <w:rsid w:val="0057208F"/>
    <w:rsid w:val="00584D8B"/>
    <w:rsid w:val="0060148A"/>
    <w:rsid w:val="00605772"/>
    <w:rsid w:val="006117C1"/>
    <w:rsid w:val="006223D4"/>
    <w:rsid w:val="006A4A34"/>
    <w:rsid w:val="006D7D8F"/>
    <w:rsid w:val="006F1131"/>
    <w:rsid w:val="00711BBA"/>
    <w:rsid w:val="007452A4"/>
    <w:rsid w:val="00752160"/>
    <w:rsid w:val="0078037C"/>
    <w:rsid w:val="0079044F"/>
    <w:rsid w:val="007B43DF"/>
    <w:rsid w:val="007B4B00"/>
    <w:rsid w:val="007B6DA7"/>
    <w:rsid w:val="0089211E"/>
    <w:rsid w:val="008C4AD0"/>
    <w:rsid w:val="008C7CB5"/>
    <w:rsid w:val="008D547E"/>
    <w:rsid w:val="008E33FF"/>
    <w:rsid w:val="008E5013"/>
    <w:rsid w:val="009439D5"/>
    <w:rsid w:val="009A00C2"/>
    <w:rsid w:val="009B7B6E"/>
    <w:rsid w:val="009C24FD"/>
    <w:rsid w:val="009C6383"/>
    <w:rsid w:val="00A42F36"/>
    <w:rsid w:val="00A55BD0"/>
    <w:rsid w:val="00A91FC0"/>
    <w:rsid w:val="00AA5B64"/>
    <w:rsid w:val="00AB045D"/>
    <w:rsid w:val="00AD651E"/>
    <w:rsid w:val="00AE0A2C"/>
    <w:rsid w:val="00AE2582"/>
    <w:rsid w:val="00B16532"/>
    <w:rsid w:val="00B36A1D"/>
    <w:rsid w:val="00B52257"/>
    <w:rsid w:val="00B57F5A"/>
    <w:rsid w:val="00B610D3"/>
    <w:rsid w:val="00B70B72"/>
    <w:rsid w:val="00B764F5"/>
    <w:rsid w:val="00B86BF1"/>
    <w:rsid w:val="00B94763"/>
    <w:rsid w:val="00B97243"/>
    <w:rsid w:val="00BD7EDC"/>
    <w:rsid w:val="00C35C1C"/>
    <w:rsid w:val="00C522AA"/>
    <w:rsid w:val="00C55F08"/>
    <w:rsid w:val="00C77EF0"/>
    <w:rsid w:val="00C86F55"/>
    <w:rsid w:val="00C90BF7"/>
    <w:rsid w:val="00CF5C2F"/>
    <w:rsid w:val="00D0146A"/>
    <w:rsid w:val="00D12573"/>
    <w:rsid w:val="00D51B45"/>
    <w:rsid w:val="00D91370"/>
    <w:rsid w:val="00D94079"/>
    <w:rsid w:val="00E308E9"/>
    <w:rsid w:val="00E472E2"/>
    <w:rsid w:val="00E52375"/>
    <w:rsid w:val="00E6023A"/>
    <w:rsid w:val="00E639CE"/>
    <w:rsid w:val="00E947A0"/>
    <w:rsid w:val="00EA0BBB"/>
    <w:rsid w:val="00F027D2"/>
    <w:rsid w:val="00F348DF"/>
    <w:rsid w:val="00F44BDB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6A1D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09119D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36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6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7485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2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3</Pages>
  <Words>252</Words>
  <Characters>1441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2022-05-23T09:47:00Z</cp:lastPrinted>
  <dcterms:created xsi:type="dcterms:W3CDTF">2020-07-24T11:14:00Z</dcterms:created>
  <dcterms:modified xsi:type="dcterms:W3CDTF">2022-05-24T12:42:00Z</dcterms:modified>
</cp:coreProperties>
</file>