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F5" w:rsidRPr="004E5C83" w:rsidRDefault="00AA38F5" w:rsidP="00D508C7">
      <w:pPr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pt;margin-top:10.65pt;width:66pt;height:74.25pt;z-index:251658240" fillcolor="window">
            <v:imagedata r:id="rId5" o:title=""/>
            <w10:wrap type="square" side="right"/>
          </v:shape>
          <o:OLEObject Type="Embed" ProgID="Word.Picture.8" ShapeID="_x0000_s1026" DrawAspect="Content" ObjectID="_1636286182" r:id="rId6"/>
        </w:pict>
      </w:r>
    </w:p>
    <w:p w:rsidR="00AA38F5" w:rsidRDefault="00AA38F5"/>
    <w:p w:rsidR="00AA38F5" w:rsidRPr="0050652A" w:rsidRDefault="00AA38F5" w:rsidP="0050652A"/>
    <w:p w:rsidR="00AA38F5" w:rsidRPr="0050652A" w:rsidRDefault="00AA38F5" w:rsidP="0050652A"/>
    <w:p w:rsidR="00AA38F5" w:rsidRDefault="00AA38F5" w:rsidP="0050652A">
      <w:pPr>
        <w:pStyle w:val="Title"/>
      </w:pPr>
      <w:r>
        <w:t>Республика Карелия</w:t>
      </w:r>
    </w:p>
    <w:p w:rsidR="00AA38F5" w:rsidRDefault="00AA38F5" w:rsidP="0050652A">
      <w:pPr>
        <w:pStyle w:val="Title"/>
      </w:pPr>
    </w:p>
    <w:p w:rsidR="00AA38F5" w:rsidRDefault="00AA38F5" w:rsidP="0050652A">
      <w:pPr>
        <w:pStyle w:val="Title"/>
      </w:pPr>
      <w:r>
        <w:t>Совет Пудожского городского поселения</w:t>
      </w:r>
    </w:p>
    <w:p w:rsidR="00AA38F5" w:rsidRDefault="00AA38F5" w:rsidP="0050652A">
      <w:pPr>
        <w:pStyle w:val="Title"/>
      </w:pPr>
    </w:p>
    <w:p w:rsidR="00AA38F5" w:rsidRDefault="00AA38F5" w:rsidP="0050652A">
      <w:pPr>
        <w:pStyle w:val="Title"/>
      </w:pPr>
      <w:r>
        <w:t>Х</w:t>
      </w:r>
      <w:r>
        <w:rPr>
          <w:lang w:val="en-US"/>
        </w:rPr>
        <w:t>III</w:t>
      </w:r>
      <w:r>
        <w:t xml:space="preserve"> заседание</w:t>
      </w:r>
      <w:r w:rsidRPr="00324C1E">
        <w:t xml:space="preserve"> </w:t>
      </w:r>
      <w:r>
        <w:rPr>
          <w:lang w:val="en-US"/>
        </w:rPr>
        <w:t>IV</w:t>
      </w:r>
      <w:r w:rsidRPr="00324C1E">
        <w:t xml:space="preserve"> </w:t>
      </w:r>
      <w:r>
        <w:t>созыва</w:t>
      </w:r>
    </w:p>
    <w:p w:rsidR="00AA38F5" w:rsidRDefault="00AA38F5" w:rsidP="0050652A">
      <w:pPr>
        <w:pStyle w:val="Title"/>
      </w:pPr>
    </w:p>
    <w:p w:rsidR="00AA38F5" w:rsidRDefault="00AA38F5" w:rsidP="0050652A">
      <w:pPr>
        <w:pStyle w:val="Title"/>
      </w:pPr>
      <w:r>
        <w:t>РЕШЕНИЕ</w:t>
      </w:r>
    </w:p>
    <w:p w:rsidR="00AA38F5" w:rsidRDefault="00AA38F5" w:rsidP="0050652A">
      <w:pPr>
        <w:pStyle w:val="Title"/>
      </w:pPr>
    </w:p>
    <w:p w:rsidR="00AA38F5" w:rsidRPr="00FF6B81" w:rsidRDefault="00AA38F5" w:rsidP="0050652A">
      <w:pPr>
        <w:pStyle w:val="Title"/>
        <w:jc w:val="both"/>
      </w:pPr>
      <w:r>
        <w:t xml:space="preserve">от  22 ноября 2019 года     </w:t>
      </w:r>
      <w:r w:rsidRPr="00D508C7">
        <w:t xml:space="preserve">   </w:t>
      </w:r>
      <w:r>
        <w:t xml:space="preserve">         г. Пудож</w:t>
      </w:r>
      <w:r>
        <w:tab/>
      </w:r>
      <w:r>
        <w:tab/>
      </w:r>
      <w:r>
        <w:tab/>
        <w:t xml:space="preserve">                  № 68</w:t>
      </w:r>
    </w:p>
    <w:p w:rsidR="00AA38F5" w:rsidRDefault="00AA38F5" w:rsidP="0050652A">
      <w:pPr>
        <w:pStyle w:val="Title"/>
        <w:jc w:val="both"/>
      </w:pPr>
    </w:p>
    <w:p w:rsidR="00AA38F5" w:rsidRDefault="00AA38F5" w:rsidP="0050652A">
      <w:pPr>
        <w:pStyle w:val="Title"/>
        <w:jc w:val="both"/>
      </w:pPr>
    </w:p>
    <w:p w:rsidR="00AA38F5" w:rsidRPr="00D508C7" w:rsidRDefault="00AA38F5" w:rsidP="00D50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08C7">
        <w:rPr>
          <w:rFonts w:ascii="Times New Roman" w:hAnsi="Times New Roman"/>
          <w:sz w:val="28"/>
          <w:szCs w:val="28"/>
        </w:rPr>
        <w:t>О внесении изменений в Решение Совета Пудожского городского поселения от 29 мая 2019 года № 48 «О досрочном прекращении полномочий депутатов Совета Пудожского городского поселения Гашкова И.В., Красикова И.В., Викулина А.С.»</w:t>
      </w:r>
    </w:p>
    <w:p w:rsidR="00AA38F5" w:rsidRPr="00D508C7" w:rsidRDefault="00AA38F5" w:rsidP="00D50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38F5" w:rsidRPr="00D508C7" w:rsidRDefault="00AA38F5" w:rsidP="00D50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8C7">
        <w:rPr>
          <w:rFonts w:ascii="Times New Roman" w:hAnsi="Times New Roman"/>
          <w:sz w:val="28"/>
          <w:szCs w:val="28"/>
        </w:rPr>
        <w:tab/>
        <w:t>В соответствии с частью 7.1 статьи 40 Федерального закона от 06.10.2003 г. № 131-ФЗ "Об общих принципах организации местного самоуправления в Российской Федерации", пунктом 2 части 1 статьи 13.1 Федерального закона от 25.12.2008 г. № 273-ФЗ "О противодействии коррупции", в связи с неисполнением обязанности депутата по предоставлению сведений о своих доходах, об имуществе и обязательствах имущественного характера, а также сведений  о доходах, об имуществе и обязательствах имущественного характера супруга и несовершеннолетних детей, руководствуясь подпунктом 11 части 1 статьи 19 Устава муниципального образования «Пудожское городское поселение», Совет Пудожского городского поселения</w:t>
      </w:r>
    </w:p>
    <w:p w:rsidR="00AA38F5" w:rsidRPr="00D508C7" w:rsidRDefault="00AA38F5" w:rsidP="00D50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08C7">
        <w:rPr>
          <w:rFonts w:ascii="Times New Roman" w:hAnsi="Times New Roman"/>
          <w:sz w:val="28"/>
          <w:szCs w:val="28"/>
        </w:rPr>
        <w:t>РЕШИЛ:</w:t>
      </w:r>
    </w:p>
    <w:p w:rsidR="00AA38F5" w:rsidRPr="00D508C7" w:rsidRDefault="00AA38F5" w:rsidP="00D508C7">
      <w:pPr>
        <w:pStyle w:val="ListParagraph"/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 w:rsidRPr="00D508C7">
        <w:rPr>
          <w:sz w:val="28"/>
          <w:szCs w:val="28"/>
        </w:rPr>
        <w:tab/>
      </w:r>
      <w:r w:rsidRPr="00D508C7">
        <w:rPr>
          <w:color w:val="000000"/>
          <w:sz w:val="28"/>
          <w:szCs w:val="28"/>
        </w:rPr>
        <w:t>1. Внести изменения в</w:t>
      </w:r>
      <w:r w:rsidRPr="00D508C7">
        <w:rPr>
          <w:sz w:val="28"/>
          <w:szCs w:val="28"/>
        </w:rPr>
        <w:t xml:space="preserve"> Решение Совета Пудожского городского поселения от 29 мая 2019 года № 48 «О досрочном прекращении полномочий депутатов Совета Пудожского городского поселения Гашкова И.В., Красикова И.В., Викулина А.С.», изложив пункт 1 Решения в следующей редакции:</w:t>
      </w:r>
    </w:p>
    <w:p w:rsidR="00AA38F5" w:rsidRPr="00D508C7" w:rsidRDefault="00AA38F5" w:rsidP="00D508C7">
      <w:pPr>
        <w:pStyle w:val="ListParagraph"/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 w:rsidRPr="00D508C7">
        <w:rPr>
          <w:color w:val="000000"/>
          <w:sz w:val="28"/>
          <w:szCs w:val="28"/>
        </w:rPr>
        <w:t xml:space="preserve">«1. Досрочно прекратить полномочия депутатов Совета Пудожского городского поселения </w:t>
      </w:r>
      <w:r w:rsidRPr="00D508C7">
        <w:rPr>
          <w:color w:val="000000"/>
          <w:sz w:val="28"/>
          <w:szCs w:val="28"/>
          <w:lang w:val="en-US"/>
        </w:rPr>
        <w:t>IV</w:t>
      </w:r>
      <w:r w:rsidRPr="00D508C7">
        <w:rPr>
          <w:color w:val="000000"/>
          <w:sz w:val="28"/>
          <w:szCs w:val="28"/>
        </w:rPr>
        <w:t xml:space="preserve"> созыва: Гашкова И.В., Красикова И.В., Викулина А.С. в связи с </w:t>
      </w:r>
      <w:r w:rsidRPr="00D508C7">
        <w:rPr>
          <w:color w:val="000000"/>
          <w:sz w:val="28"/>
          <w:szCs w:val="28"/>
          <w:shd w:val="clear" w:color="auto" w:fill="FFFFFF"/>
        </w:rPr>
        <w:t>утратой доверия за неисполнение обязанности</w:t>
      </w:r>
      <w:r w:rsidRPr="00D508C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D508C7">
        <w:rPr>
          <w:sz w:val="28"/>
          <w:szCs w:val="28"/>
        </w:rPr>
        <w:t>по предоставлению сведений о своих доходах, об имуществе и обязательствах имущественного характера, а также сведений  о доходах, об имуществе и обязательствах имущественного характера супруга и несовершеннолетних детей за отчетный период 2018 года; внести в реестр лиц, уволенных в связи с утратой доверия, руководствуясь пунктом 10 Положения о реестре лиц, уволенных в связи с утратой доверия, утвержденного постановлением Правительства Российской Федерации от 05.03.2018 г. № 228.».</w:t>
      </w:r>
    </w:p>
    <w:p w:rsidR="00AA38F5" w:rsidRPr="00D508C7" w:rsidRDefault="00AA38F5" w:rsidP="00D50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08C7">
        <w:rPr>
          <w:rFonts w:ascii="Times New Roman" w:hAnsi="Times New Roman"/>
          <w:color w:val="000000"/>
          <w:sz w:val="28"/>
          <w:szCs w:val="28"/>
        </w:rPr>
        <w:tab/>
        <w:t>2. Настоящее решение подлежит официальному опубликованию (обнародованию) и размещению на официальном сайте муниципального образования «Пудожское городское поселение».</w:t>
      </w:r>
    </w:p>
    <w:p w:rsidR="00AA38F5" w:rsidRPr="00D508C7" w:rsidRDefault="00AA38F5" w:rsidP="00D50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08C7">
        <w:rPr>
          <w:rFonts w:ascii="Times New Roman" w:hAnsi="Times New Roman"/>
          <w:color w:val="000000"/>
          <w:sz w:val="28"/>
          <w:szCs w:val="28"/>
        </w:rPr>
        <w:tab/>
        <w:t>3. Настоящее решение вступает в силу со дня его официального опубликования.</w:t>
      </w:r>
    </w:p>
    <w:p w:rsidR="00AA38F5" w:rsidRDefault="00AA38F5" w:rsidP="00D50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38F5" w:rsidRDefault="00AA38F5" w:rsidP="00D50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38F5" w:rsidRPr="00D508C7" w:rsidRDefault="00AA38F5" w:rsidP="00D50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38F5" w:rsidRPr="00D508C7" w:rsidRDefault="00AA38F5" w:rsidP="00D50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8C7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AA38F5" w:rsidRPr="00D508C7" w:rsidRDefault="00AA38F5" w:rsidP="00D508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8C7">
        <w:rPr>
          <w:rFonts w:ascii="Times New Roman" w:hAnsi="Times New Roman"/>
          <w:sz w:val="28"/>
          <w:szCs w:val="28"/>
        </w:rPr>
        <w:t>Пудожского городского поселения,</w:t>
      </w:r>
      <w:r w:rsidRPr="00D508C7">
        <w:rPr>
          <w:rFonts w:ascii="Times New Roman" w:hAnsi="Times New Roman"/>
          <w:sz w:val="28"/>
          <w:szCs w:val="28"/>
        </w:rPr>
        <w:tab/>
      </w:r>
    </w:p>
    <w:p w:rsidR="00AA38F5" w:rsidRPr="00D508C7" w:rsidRDefault="00AA38F5" w:rsidP="00D50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08C7">
        <w:rPr>
          <w:rFonts w:ascii="Times New Roman" w:hAnsi="Times New Roman"/>
          <w:sz w:val="28"/>
          <w:szCs w:val="28"/>
        </w:rPr>
        <w:t>Глава Пудожск</w:t>
      </w:r>
      <w:r>
        <w:rPr>
          <w:rFonts w:ascii="Times New Roman" w:hAnsi="Times New Roman"/>
          <w:sz w:val="28"/>
          <w:szCs w:val="28"/>
        </w:rPr>
        <w:t>ого городского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</w:t>
      </w:r>
      <w:r w:rsidRPr="00D508C7">
        <w:rPr>
          <w:rFonts w:ascii="Times New Roman" w:hAnsi="Times New Roman"/>
          <w:sz w:val="28"/>
          <w:szCs w:val="28"/>
        </w:rPr>
        <w:t>П. Гроль</w:t>
      </w:r>
    </w:p>
    <w:sectPr w:rsidR="00AA38F5" w:rsidRPr="00D508C7" w:rsidSect="00D50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8CC"/>
    <w:multiLevelType w:val="multilevel"/>
    <w:tmpl w:val="4FCE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254B83"/>
    <w:multiLevelType w:val="multilevel"/>
    <w:tmpl w:val="66D2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52A"/>
    <w:rsid w:val="00025F62"/>
    <w:rsid w:val="00030F2A"/>
    <w:rsid w:val="000340CD"/>
    <w:rsid w:val="00080D8A"/>
    <w:rsid w:val="000C6743"/>
    <w:rsid w:val="0015638F"/>
    <w:rsid w:val="001A1116"/>
    <w:rsid w:val="001D0C55"/>
    <w:rsid w:val="002E40BD"/>
    <w:rsid w:val="00324C1E"/>
    <w:rsid w:val="00345E4C"/>
    <w:rsid w:val="003C3D79"/>
    <w:rsid w:val="003D34DC"/>
    <w:rsid w:val="00446394"/>
    <w:rsid w:val="0047522F"/>
    <w:rsid w:val="00495697"/>
    <w:rsid w:val="004C03BA"/>
    <w:rsid w:val="004E5C83"/>
    <w:rsid w:val="0050652A"/>
    <w:rsid w:val="005212D2"/>
    <w:rsid w:val="00535E77"/>
    <w:rsid w:val="0054724E"/>
    <w:rsid w:val="00560D1B"/>
    <w:rsid w:val="005E3186"/>
    <w:rsid w:val="005F762E"/>
    <w:rsid w:val="00601527"/>
    <w:rsid w:val="00616E1C"/>
    <w:rsid w:val="006240E3"/>
    <w:rsid w:val="0065792A"/>
    <w:rsid w:val="0071434E"/>
    <w:rsid w:val="007639A2"/>
    <w:rsid w:val="00776A6D"/>
    <w:rsid w:val="007800B1"/>
    <w:rsid w:val="007D1AA5"/>
    <w:rsid w:val="007E13A8"/>
    <w:rsid w:val="007F5407"/>
    <w:rsid w:val="00907758"/>
    <w:rsid w:val="009B2652"/>
    <w:rsid w:val="009E111B"/>
    <w:rsid w:val="00A00B20"/>
    <w:rsid w:val="00A47492"/>
    <w:rsid w:val="00A90CAB"/>
    <w:rsid w:val="00AA38F5"/>
    <w:rsid w:val="00AA5DF2"/>
    <w:rsid w:val="00AB58FE"/>
    <w:rsid w:val="00B20C4E"/>
    <w:rsid w:val="00B972A7"/>
    <w:rsid w:val="00BD1D42"/>
    <w:rsid w:val="00BD2CB7"/>
    <w:rsid w:val="00BD5770"/>
    <w:rsid w:val="00C76D27"/>
    <w:rsid w:val="00D508C7"/>
    <w:rsid w:val="00D56985"/>
    <w:rsid w:val="00D70B66"/>
    <w:rsid w:val="00D766DC"/>
    <w:rsid w:val="00DE0B2C"/>
    <w:rsid w:val="00E04E69"/>
    <w:rsid w:val="00E43D03"/>
    <w:rsid w:val="00ED5328"/>
    <w:rsid w:val="00F7286B"/>
    <w:rsid w:val="00FF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2A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0652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0652A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7D1AA5"/>
  </w:style>
  <w:style w:type="paragraph" w:styleId="ListParagraph">
    <w:name w:val="List Paragraph"/>
    <w:basedOn w:val="Normal"/>
    <w:uiPriority w:val="99"/>
    <w:qFormat/>
    <w:rsid w:val="00616E1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411</TotalTime>
  <Pages>2</Pages>
  <Words>358</Words>
  <Characters>2046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user</cp:lastModifiedBy>
  <cp:revision>29</cp:revision>
  <cp:lastPrinted>2019-11-25T06:03:00Z</cp:lastPrinted>
  <dcterms:created xsi:type="dcterms:W3CDTF">2019-05-27T13:09:00Z</dcterms:created>
  <dcterms:modified xsi:type="dcterms:W3CDTF">2019-11-26T11:10:00Z</dcterms:modified>
</cp:coreProperties>
</file>