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CF" w:rsidRPr="00D267AE" w:rsidRDefault="002928CF" w:rsidP="00D267AE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</w:t>
      </w:r>
    </w:p>
    <w:p w:rsidR="002928CF" w:rsidRDefault="002928CF" w:rsidP="00FB699C">
      <w:pPr>
        <w:pStyle w:val="Title"/>
      </w:pPr>
      <w:r>
        <w:t xml:space="preserve">        </w:t>
      </w:r>
    </w:p>
    <w:p w:rsidR="002928CF" w:rsidRDefault="002928CF" w:rsidP="00FB699C">
      <w:pPr>
        <w:pStyle w:val="Title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636286875" r:id="rId8"/>
        </w:object>
      </w:r>
      <w:r>
        <w:t xml:space="preserve">                                                                                                    </w:t>
      </w:r>
      <w:r w:rsidRPr="004A2D57">
        <w:rPr>
          <w:szCs w:val="28"/>
        </w:rPr>
        <w:t>Республика Карелия</w:t>
      </w:r>
    </w:p>
    <w:p w:rsidR="002928CF" w:rsidRPr="004A2D57" w:rsidRDefault="002928CF" w:rsidP="00FB699C">
      <w:pPr>
        <w:pStyle w:val="Title"/>
        <w:rPr>
          <w:szCs w:val="28"/>
        </w:rPr>
      </w:pPr>
    </w:p>
    <w:p w:rsidR="002928CF" w:rsidRPr="004A2D57" w:rsidRDefault="002928CF" w:rsidP="00FB699C">
      <w:pPr>
        <w:pStyle w:val="Subtitle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>
        <w:rPr>
          <w:sz w:val="28"/>
          <w:szCs w:val="28"/>
        </w:rPr>
        <w:t>городского поселения</w:t>
      </w:r>
    </w:p>
    <w:p w:rsidR="002928CF" w:rsidRPr="007D6B31" w:rsidRDefault="002928CF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XIII</w:t>
      </w:r>
      <w:r w:rsidRPr="004D42E4">
        <w:rPr>
          <w:sz w:val="32"/>
          <w:szCs w:val="32"/>
        </w:rPr>
        <w:t xml:space="preserve"> </w:t>
      </w:r>
      <w:r>
        <w:rPr>
          <w:sz w:val="32"/>
          <w:szCs w:val="32"/>
        </w:rPr>
        <w:t>заседание</w:t>
      </w:r>
      <w:r w:rsidRPr="004D42E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Pr="007D6B31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7D6B31">
        <w:rPr>
          <w:sz w:val="32"/>
          <w:szCs w:val="32"/>
        </w:rPr>
        <w:t>озыва</w:t>
      </w:r>
    </w:p>
    <w:p w:rsidR="002928CF" w:rsidRPr="007D6B31" w:rsidRDefault="002928CF" w:rsidP="00FB699C">
      <w:pPr>
        <w:jc w:val="center"/>
        <w:rPr>
          <w:sz w:val="32"/>
          <w:szCs w:val="32"/>
        </w:rPr>
      </w:pPr>
    </w:p>
    <w:p w:rsidR="002928CF" w:rsidRDefault="002928CF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 </w:t>
      </w:r>
    </w:p>
    <w:p w:rsidR="002928CF" w:rsidRPr="007D6B31" w:rsidRDefault="002928CF" w:rsidP="00FB699C">
      <w:pPr>
        <w:jc w:val="center"/>
        <w:rPr>
          <w:sz w:val="32"/>
          <w:szCs w:val="32"/>
        </w:rPr>
      </w:pPr>
    </w:p>
    <w:p w:rsidR="002928CF" w:rsidRPr="00190446" w:rsidRDefault="002928CF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от</w:t>
      </w:r>
      <w:r w:rsidRPr="00022884">
        <w:rPr>
          <w:sz w:val="24"/>
          <w:szCs w:val="24"/>
        </w:rPr>
        <w:t xml:space="preserve"> </w:t>
      </w:r>
      <w:r w:rsidRPr="004D42E4">
        <w:rPr>
          <w:sz w:val="24"/>
          <w:szCs w:val="24"/>
        </w:rPr>
        <w:t>22</w:t>
      </w:r>
      <w:r>
        <w:rPr>
          <w:sz w:val="24"/>
          <w:szCs w:val="24"/>
        </w:rPr>
        <w:t xml:space="preserve"> ноября 2019 </w:t>
      </w:r>
      <w:r w:rsidRPr="0019044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  г.Пудож                                                                  № 66</w:t>
      </w:r>
    </w:p>
    <w:p w:rsidR="002928CF" w:rsidRPr="00190446" w:rsidRDefault="002928CF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5495"/>
        <w:gridCol w:w="4423"/>
      </w:tblGrid>
      <w:tr w:rsidR="002928CF" w:rsidRPr="00190446" w:rsidTr="00190446">
        <w:tc>
          <w:tcPr>
            <w:tcW w:w="5495" w:type="dxa"/>
          </w:tcPr>
          <w:p w:rsidR="002928CF" w:rsidRPr="00D267AE" w:rsidRDefault="002928CF" w:rsidP="00D267AE">
            <w:pPr>
              <w:pStyle w:val="NormalWeb"/>
              <w:spacing w:before="0" w:beforeAutospacing="0" w:after="0" w:afterAutospacing="0"/>
            </w:pPr>
            <w:r>
              <w:t>О принятии мер ответственности к депутатам Совета Пудожского городского поселения Наумову А. С., Круглову А. Б., Данченко О. М.</w:t>
            </w:r>
          </w:p>
          <w:p w:rsidR="002928CF" w:rsidRPr="00190446" w:rsidRDefault="002928CF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23" w:type="dxa"/>
          </w:tcPr>
          <w:p w:rsidR="002928CF" w:rsidRPr="00190446" w:rsidRDefault="002928CF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928CF" w:rsidRPr="000E2587" w:rsidRDefault="002928CF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  В соответствии с  ч. </w:t>
      </w:r>
      <w:r>
        <w:rPr>
          <w:rFonts w:ascii="Times New Roman" w:hAnsi="Times New Roman" w:cs="Times New Roman"/>
          <w:sz w:val="24"/>
          <w:szCs w:val="24"/>
        </w:rPr>
        <w:t>7.3-</w:t>
      </w:r>
      <w:r w:rsidRPr="000E2587">
        <w:rPr>
          <w:rFonts w:ascii="Times New Roman" w:hAnsi="Times New Roman" w:cs="Times New Roman"/>
          <w:sz w:val="24"/>
          <w:szCs w:val="24"/>
        </w:rPr>
        <w:t>1 ст. 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E258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Pr="000E258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0E2587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представлением прокурора Пудожского района об устранении нарушений законодательства о противодействии коррупции от 11.09.2019 года</w:t>
      </w:r>
      <w:r w:rsidRPr="000E2587">
        <w:rPr>
          <w:rFonts w:ascii="Times New Roman" w:hAnsi="Times New Roman" w:cs="Times New Roman"/>
          <w:sz w:val="24"/>
          <w:szCs w:val="24"/>
        </w:rPr>
        <w:t xml:space="preserve">, Совет Пудожского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2928CF" w:rsidRPr="00190446" w:rsidRDefault="002928CF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28CF" w:rsidRPr="00190446" w:rsidRDefault="002928CF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2928CF" w:rsidRPr="00190446" w:rsidRDefault="002928CF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2928CF" w:rsidRDefault="002928CF" w:rsidP="001F3854">
      <w:pPr>
        <w:ind w:firstLine="567"/>
        <w:jc w:val="both"/>
        <w:rPr>
          <w:sz w:val="24"/>
          <w:szCs w:val="24"/>
        </w:rPr>
      </w:pPr>
      <w:r w:rsidRPr="001F3854">
        <w:rPr>
          <w:sz w:val="24"/>
          <w:szCs w:val="24"/>
        </w:rPr>
        <w:t>1. К депутатам Совета Пудожского городского поселения Наумову А. С., Круглову А. Б., Данченко О. М.</w:t>
      </w:r>
      <w:r>
        <w:rPr>
          <w:sz w:val="24"/>
          <w:szCs w:val="24"/>
        </w:rPr>
        <w:t>, представившим недостоверные и неполные сведения о своих доходах, расходах, об имуществе и обязательствах имущественного характера за 2018 год применить меру ответственности в виде предупреждения.</w:t>
      </w:r>
    </w:p>
    <w:p w:rsidR="002928CF" w:rsidRPr="000E2587" w:rsidRDefault="002928CF" w:rsidP="001F38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F3854">
        <w:rPr>
          <w:sz w:val="24"/>
          <w:szCs w:val="24"/>
        </w:rPr>
        <w:t>.</w:t>
      </w:r>
      <w:r w:rsidRPr="000E2587">
        <w:rPr>
          <w:sz w:val="24"/>
          <w:szCs w:val="24"/>
        </w:rPr>
        <w:t xml:space="preserve"> Настоящее решение вступает в силу после  его </w:t>
      </w:r>
      <w:r>
        <w:rPr>
          <w:sz w:val="24"/>
          <w:szCs w:val="24"/>
        </w:rPr>
        <w:t>подписания.</w:t>
      </w:r>
    </w:p>
    <w:p w:rsidR="002928CF" w:rsidRPr="000E2587" w:rsidRDefault="002928CF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2928CF" w:rsidRPr="00190446" w:rsidRDefault="002928CF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28CF" w:rsidRPr="00190446" w:rsidRDefault="002928CF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28CF" w:rsidRDefault="002928CF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Глава Пудожского</w:t>
      </w:r>
      <w:r>
        <w:rPr>
          <w:sz w:val="24"/>
          <w:szCs w:val="24"/>
        </w:rPr>
        <w:t xml:space="preserve"> городского поселения</w:t>
      </w:r>
      <w:r w:rsidRPr="00190446">
        <w:rPr>
          <w:sz w:val="24"/>
          <w:szCs w:val="24"/>
        </w:rPr>
        <w:t xml:space="preserve">, </w:t>
      </w:r>
    </w:p>
    <w:p w:rsidR="002928CF" w:rsidRPr="00190446" w:rsidRDefault="002928CF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 xml:space="preserve">Пудожского </w:t>
      </w:r>
      <w:r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Е. П. Гроль</w:t>
      </w:r>
    </w:p>
    <w:p w:rsidR="002928CF" w:rsidRPr="00190446" w:rsidRDefault="002928CF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2928CF" w:rsidRPr="00190446" w:rsidRDefault="002928CF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928CF" w:rsidRDefault="002928CF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2928CF" w:rsidRDefault="002928CF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2928CF" w:rsidRDefault="002928CF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2928CF" w:rsidRDefault="002928CF" w:rsidP="00FB699C">
      <w:pPr>
        <w:jc w:val="both"/>
        <w:rPr>
          <w:sz w:val="24"/>
          <w:szCs w:val="24"/>
        </w:rPr>
      </w:pPr>
    </w:p>
    <w:p w:rsidR="002928CF" w:rsidRDefault="002928CF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928CF" w:rsidRDefault="002928CF" w:rsidP="00E43D18">
      <w:pPr>
        <w:ind w:right="-283"/>
        <w:rPr>
          <w:sz w:val="24"/>
          <w:szCs w:val="24"/>
        </w:rPr>
      </w:pPr>
    </w:p>
    <w:p w:rsidR="002928CF" w:rsidRDefault="002928CF" w:rsidP="00E43D18">
      <w:pPr>
        <w:ind w:right="-283"/>
        <w:jc w:val="right"/>
        <w:rPr>
          <w:b/>
          <w:caps/>
        </w:rPr>
      </w:pPr>
    </w:p>
    <w:p w:rsidR="002928CF" w:rsidRDefault="002928CF" w:rsidP="00090E43">
      <w:pPr>
        <w:spacing w:line="240" w:lineRule="atLeast"/>
        <w:jc w:val="right"/>
        <w:rPr>
          <w:sz w:val="24"/>
          <w:szCs w:val="24"/>
        </w:rPr>
      </w:pPr>
    </w:p>
    <w:p w:rsidR="002928CF" w:rsidRPr="00FB699C" w:rsidRDefault="002928CF" w:rsidP="00090E43">
      <w:pPr>
        <w:spacing w:line="240" w:lineRule="atLeast"/>
        <w:jc w:val="right"/>
        <w:rPr>
          <w:sz w:val="24"/>
          <w:szCs w:val="24"/>
        </w:rPr>
      </w:pPr>
    </w:p>
    <w:sectPr w:rsidR="002928CF" w:rsidRPr="00FB699C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CF" w:rsidRDefault="002928CF">
      <w:r>
        <w:separator/>
      </w:r>
    </w:p>
  </w:endnote>
  <w:endnote w:type="continuationSeparator" w:id="1">
    <w:p w:rsidR="002928CF" w:rsidRDefault="0029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CF" w:rsidRDefault="002928CF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8CF" w:rsidRDefault="002928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CF" w:rsidRDefault="002928CF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28CF" w:rsidRDefault="002928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CF" w:rsidRDefault="002928CF">
      <w:r>
        <w:separator/>
      </w:r>
    </w:p>
  </w:footnote>
  <w:footnote w:type="continuationSeparator" w:id="1">
    <w:p w:rsidR="002928CF" w:rsidRDefault="0029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3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E2E31"/>
    <w:rsid w:val="001F3854"/>
    <w:rsid w:val="00230F8F"/>
    <w:rsid w:val="00242024"/>
    <w:rsid w:val="00252BDF"/>
    <w:rsid w:val="00254AD7"/>
    <w:rsid w:val="00263850"/>
    <w:rsid w:val="00267A8A"/>
    <w:rsid w:val="00287BA2"/>
    <w:rsid w:val="002928CF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B0B86"/>
    <w:rsid w:val="003C341E"/>
    <w:rsid w:val="003E10B7"/>
    <w:rsid w:val="003E4FE3"/>
    <w:rsid w:val="00413A0C"/>
    <w:rsid w:val="004237E4"/>
    <w:rsid w:val="00435954"/>
    <w:rsid w:val="00445B02"/>
    <w:rsid w:val="00480C45"/>
    <w:rsid w:val="004A2D57"/>
    <w:rsid w:val="004A316D"/>
    <w:rsid w:val="004C4DA4"/>
    <w:rsid w:val="004D42E4"/>
    <w:rsid w:val="004E22E5"/>
    <w:rsid w:val="00510356"/>
    <w:rsid w:val="00510D43"/>
    <w:rsid w:val="0052772C"/>
    <w:rsid w:val="00532E00"/>
    <w:rsid w:val="00542EEC"/>
    <w:rsid w:val="005466BC"/>
    <w:rsid w:val="00567132"/>
    <w:rsid w:val="00570762"/>
    <w:rsid w:val="00585DFE"/>
    <w:rsid w:val="0059753B"/>
    <w:rsid w:val="005A0480"/>
    <w:rsid w:val="005A5821"/>
    <w:rsid w:val="005B1F19"/>
    <w:rsid w:val="005B5AB7"/>
    <w:rsid w:val="005E7968"/>
    <w:rsid w:val="006079A5"/>
    <w:rsid w:val="006144AF"/>
    <w:rsid w:val="0063347F"/>
    <w:rsid w:val="006423B1"/>
    <w:rsid w:val="00643909"/>
    <w:rsid w:val="006470B4"/>
    <w:rsid w:val="00652670"/>
    <w:rsid w:val="006604AF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7E"/>
    <w:rsid w:val="007276B4"/>
    <w:rsid w:val="00736A4B"/>
    <w:rsid w:val="00752675"/>
    <w:rsid w:val="00752D22"/>
    <w:rsid w:val="007560A6"/>
    <w:rsid w:val="00767564"/>
    <w:rsid w:val="00771956"/>
    <w:rsid w:val="00780FCF"/>
    <w:rsid w:val="007C66D5"/>
    <w:rsid w:val="007D02FE"/>
    <w:rsid w:val="007D6B31"/>
    <w:rsid w:val="007F32F9"/>
    <w:rsid w:val="00800ADC"/>
    <w:rsid w:val="00811910"/>
    <w:rsid w:val="00824B63"/>
    <w:rsid w:val="00832EEF"/>
    <w:rsid w:val="008407A7"/>
    <w:rsid w:val="00845C07"/>
    <w:rsid w:val="00871372"/>
    <w:rsid w:val="00891275"/>
    <w:rsid w:val="008C1149"/>
    <w:rsid w:val="008C53FB"/>
    <w:rsid w:val="008D3620"/>
    <w:rsid w:val="00933349"/>
    <w:rsid w:val="009361B1"/>
    <w:rsid w:val="00947EAB"/>
    <w:rsid w:val="0095295C"/>
    <w:rsid w:val="0095296E"/>
    <w:rsid w:val="0097068F"/>
    <w:rsid w:val="009E2614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C176D"/>
    <w:rsid w:val="00CC3F6C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204FF"/>
    <w:rsid w:val="00E33010"/>
    <w:rsid w:val="00E43D18"/>
    <w:rsid w:val="00E53FFF"/>
    <w:rsid w:val="00E729F0"/>
    <w:rsid w:val="00E93E37"/>
    <w:rsid w:val="00E9611A"/>
    <w:rsid w:val="00EB44C0"/>
    <w:rsid w:val="00EC1E89"/>
    <w:rsid w:val="00ED73EC"/>
    <w:rsid w:val="00EF0CEF"/>
    <w:rsid w:val="00EF57CA"/>
    <w:rsid w:val="00F11124"/>
    <w:rsid w:val="00F12753"/>
    <w:rsid w:val="00F33975"/>
    <w:rsid w:val="00F353F2"/>
    <w:rsid w:val="00F72A4B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3F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0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0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0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20A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20A7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520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A7"/>
    <w:rPr>
      <w:sz w:val="0"/>
      <w:szCs w:val="0"/>
    </w:rPr>
  </w:style>
  <w:style w:type="table" w:styleId="TableGrid">
    <w:name w:val="Table Grid"/>
    <w:basedOn w:val="TableNormal"/>
    <w:uiPriority w:val="99"/>
    <w:rsid w:val="00A440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0A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32EEF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B699C"/>
    <w:pPr>
      <w:widowControl w:val="0"/>
      <w:spacing w:line="360" w:lineRule="auto"/>
      <w:ind w:left="40" w:firstLine="880"/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699C"/>
    <w:rPr>
      <w:rFonts w:cs="Times New Roman"/>
      <w:snapToGrid w:val="0"/>
      <w:sz w:val="32"/>
    </w:rPr>
  </w:style>
  <w:style w:type="paragraph" w:styleId="NoSpacing">
    <w:name w:val="No Spacing"/>
    <w:uiPriority w:val="99"/>
    <w:qFormat/>
    <w:rsid w:val="00A461B9"/>
    <w:rPr>
      <w:sz w:val="24"/>
      <w:szCs w:val="24"/>
    </w:rPr>
  </w:style>
  <w:style w:type="character" w:styleId="Hyperlink">
    <w:name w:val="Hyperlink"/>
    <w:basedOn w:val="DefaultParagraphFont"/>
    <w:uiPriority w:val="99"/>
    <w:rsid w:val="00A461B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8634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6344"/>
    <w:rPr>
      <w:rFonts w:ascii="Courier New" w:hAnsi="Courier New" w:cs="Times New Roman"/>
    </w:rPr>
  </w:style>
  <w:style w:type="paragraph" w:styleId="NormalWeb">
    <w:name w:val="Normal (Web)"/>
    <w:basedOn w:val="Normal"/>
    <w:uiPriority w:val="99"/>
    <w:rsid w:val="00D267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1</Pages>
  <Words>230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user</cp:lastModifiedBy>
  <cp:revision>7</cp:revision>
  <cp:lastPrinted>2015-06-24T13:32:00Z</cp:lastPrinted>
  <dcterms:created xsi:type="dcterms:W3CDTF">2015-08-31T12:53:00Z</dcterms:created>
  <dcterms:modified xsi:type="dcterms:W3CDTF">2019-11-26T11:22:00Z</dcterms:modified>
</cp:coreProperties>
</file>