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96" w:rsidRPr="00A878D7" w:rsidRDefault="00A0059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65pt;margin-top:19.7pt;width:43.55pt;height:58pt;z-index:251658240;visibility:visible;mso-wrap-edited:f">
            <v:imagedata r:id="rId5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612613979" r:id="rId6"/>
        </w:pict>
      </w:r>
    </w:p>
    <w:p w:rsidR="00A00596" w:rsidRPr="00A878D7" w:rsidRDefault="00A00596" w:rsidP="00A878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78D7">
        <w:rPr>
          <w:rFonts w:ascii="Times New Roman" w:hAnsi="Times New Roman"/>
          <w:sz w:val="24"/>
          <w:szCs w:val="24"/>
        </w:rPr>
        <w:t>РЕСПУБЛИКА КАРЕЛИЯ</w:t>
      </w:r>
    </w:p>
    <w:p w:rsidR="00A00596" w:rsidRPr="00A878D7" w:rsidRDefault="00A00596" w:rsidP="00A878D7">
      <w:pPr>
        <w:pStyle w:val="Heading1"/>
        <w:jc w:val="center"/>
        <w:rPr>
          <w:sz w:val="24"/>
        </w:rPr>
      </w:pPr>
      <w:r>
        <w:rPr>
          <w:sz w:val="24"/>
        </w:rPr>
        <w:t>ГЛАВА</w:t>
      </w:r>
      <w:r w:rsidRPr="00A878D7">
        <w:rPr>
          <w:sz w:val="24"/>
        </w:rPr>
        <w:t xml:space="preserve"> ПУДОЖСКОГО</w:t>
      </w:r>
    </w:p>
    <w:p w:rsidR="00A00596" w:rsidRPr="008A2DE7" w:rsidRDefault="00A00596" w:rsidP="006524EF">
      <w:pPr>
        <w:pStyle w:val="Heading1"/>
        <w:jc w:val="center"/>
        <w:rPr>
          <w:caps/>
          <w:sz w:val="24"/>
        </w:rPr>
      </w:pPr>
      <w:r>
        <w:rPr>
          <w:caps/>
          <w:sz w:val="24"/>
        </w:rPr>
        <w:t>городского поселения</w:t>
      </w:r>
    </w:p>
    <w:p w:rsidR="00A00596" w:rsidRPr="00A878D7" w:rsidRDefault="00A00596" w:rsidP="002521C0">
      <w:pPr>
        <w:pStyle w:val="Heading1"/>
        <w:rPr>
          <w:sz w:val="24"/>
        </w:rPr>
      </w:pPr>
    </w:p>
    <w:p w:rsidR="00A00596" w:rsidRPr="00A878D7" w:rsidRDefault="00A00596" w:rsidP="00A878D7">
      <w:pPr>
        <w:pStyle w:val="Heading1"/>
        <w:jc w:val="center"/>
        <w:rPr>
          <w:sz w:val="24"/>
        </w:rPr>
      </w:pPr>
      <w:r w:rsidRPr="00A878D7">
        <w:rPr>
          <w:sz w:val="24"/>
        </w:rPr>
        <w:t>РАСПОРЯЖЕНИЕ</w:t>
      </w:r>
    </w:p>
    <w:p w:rsidR="00A00596" w:rsidRPr="00A878D7" w:rsidRDefault="00A00596" w:rsidP="00A878D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15.02.2019</w:t>
      </w:r>
      <w:r w:rsidRPr="00A878D7">
        <w:rPr>
          <w:rFonts w:ascii="Times New Roman" w:hAnsi="Times New Roman"/>
          <w:sz w:val="24"/>
          <w:szCs w:val="24"/>
        </w:rPr>
        <w:t xml:space="preserve">  г.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878D7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A878D7">
        <w:rPr>
          <w:rFonts w:ascii="Times New Roman" w:hAnsi="Times New Roman"/>
          <w:sz w:val="24"/>
          <w:szCs w:val="24"/>
        </w:rPr>
        <w:t xml:space="preserve">    №</w:t>
      </w:r>
      <w:r>
        <w:rPr>
          <w:rFonts w:ascii="Times New Roman" w:hAnsi="Times New Roman"/>
          <w:sz w:val="24"/>
          <w:szCs w:val="24"/>
        </w:rPr>
        <w:t xml:space="preserve"> 2 р-п</w:t>
      </w:r>
      <w:r w:rsidRPr="00A878D7">
        <w:rPr>
          <w:rFonts w:ascii="Times New Roman" w:hAnsi="Times New Roman"/>
          <w:sz w:val="24"/>
          <w:szCs w:val="24"/>
        </w:rPr>
        <w:t xml:space="preserve">                                                       г.Пудож</w:t>
      </w:r>
    </w:p>
    <w:p w:rsidR="00A00596" w:rsidRPr="008A2DE7" w:rsidRDefault="00A00596" w:rsidP="00A878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2DE7">
        <w:rPr>
          <w:rFonts w:ascii="Times New Roman" w:hAnsi="Times New Roman"/>
          <w:sz w:val="24"/>
          <w:szCs w:val="24"/>
        </w:rPr>
        <w:t xml:space="preserve">О проведении публичных слушаний по проекту </w:t>
      </w:r>
    </w:p>
    <w:p w:rsidR="00A00596" w:rsidRPr="008A2DE7" w:rsidRDefault="00A00596" w:rsidP="00A878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2DE7">
        <w:rPr>
          <w:rFonts w:ascii="Times New Roman" w:hAnsi="Times New Roman"/>
          <w:sz w:val="24"/>
          <w:szCs w:val="24"/>
        </w:rPr>
        <w:t>изменений в Правила землепользования и застройки Пудожского городского поселения</w:t>
      </w:r>
    </w:p>
    <w:p w:rsidR="00A00596" w:rsidRDefault="00A00596" w:rsidP="00A878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0596" w:rsidRDefault="00A00596" w:rsidP="00A878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0596" w:rsidRPr="00A878D7" w:rsidRDefault="00A00596" w:rsidP="00A878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0596" w:rsidRPr="008A2DE7" w:rsidRDefault="00A00596" w:rsidP="00A878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2DE7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>о статьей 5.1 Градостроительного кодекса Российской Федерации, п. 20 ч. 1 ст. 14</w:t>
      </w:r>
      <w:r w:rsidRPr="008A2DE7">
        <w:rPr>
          <w:rFonts w:ascii="Times New Roman" w:hAnsi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в целях создания условий для устойчивого развития территории Пудожского городского поселения и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строительства:</w:t>
      </w:r>
    </w:p>
    <w:p w:rsidR="00A00596" w:rsidRPr="008A2DE7" w:rsidRDefault="00A00596" w:rsidP="00466C2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A2DE7">
        <w:rPr>
          <w:rFonts w:ascii="Times New Roman" w:hAnsi="Times New Roman"/>
          <w:sz w:val="24"/>
          <w:szCs w:val="24"/>
        </w:rPr>
        <w:t xml:space="preserve">1. Провести публичные слушания по проекту изменений в Правила землепользования и застройки Пудожского городского поселения Пудожского муниципального района Республики Карелия 19 марта 2019 года в 14 часов 30 минут в помещении администрации Пудожского муниципального района по адресу: Республика Карелия, г. Пудож, ул. Ленина, д. 90. </w:t>
      </w:r>
    </w:p>
    <w:p w:rsidR="00A00596" w:rsidRPr="008A2DE7" w:rsidRDefault="00A00596" w:rsidP="00466C2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4"/>
          <w:szCs w:val="24"/>
        </w:rPr>
      </w:pPr>
      <w:r w:rsidRPr="008A2DE7">
        <w:rPr>
          <w:rFonts w:ascii="Times New Roman" w:hAnsi="Times New Roman"/>
          <w:sz w:val="24"/>
          <w:szCs w:val="24"/>
        </w:rPr>
        <w:t>2. Оповестить через средства массовой информации население и организации Пудожского городского поселения о месте и времени проведения публичных слушаний по проекту изменений в Правила землепользования и застройки Пудожского городского поселения Пудожского муниципального район Республики Карелия.</w:t>
      </w:r>
    </w:p>
    <w:p w:rsidR="00A00596" w:rsidRPr="008A2DE7" w:rsidRDefault="00A00596" w:rsidP="00466C2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4"/>
          <w:szCs w:val="24"/>
        </w:rPr>
      </w:pPr>
      <w:r w:rsidRPr="008A2DE7">
        <w:rPr>
          <w:rFonts w:ascii="Times New Roman" w:hAnsi="Times New Roman"/>
          <w:sz w:val="24"/>
          <w:szCs w:val="24"/>
        </w:rPr>
        <w:t>3. На период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Управлению по Жилищно-коммунальному хозяйству и инфраструктуре</w:t>
      </w:r>
      <w:r w:rsidRPr="008A2DE7">
        <w:rPr>
          <w:rFonts w:ascii="Times New Roman" w:hAnsi="Times New Roman"/>
          <w:sz w:val="24"/>
          <w:szCs w:val="24"/>
        </w:rPr>
        <w:t xml:space="preserve"> организовать экспозицию демонстрационных материалов проекта Правил землепользования и застройки Пудожского городского поселения Пудожского муниципального района Республики Карелия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DE7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D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здании </w:t>
      </w:r>
      <w:r w:rsidRPr="008A2DE7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DE7">
        <w:rPr>
          <w:rFonts w:ascii="Times New Roman" w:hAnsi="Times New Roman"/>
          <w:sz w:val="24"/>
          <w:szCs w:val="24"/>
        </w:rPr>
        <w:t xml:space="preserve">Пудожского </w:t>
      </w:r>
      <w:r>
        <w:rPr>
          <w:rFonts w:ascii="Times New Roman" w:hAnsi="Times New Roman"/>
          <w:sz w:val="24"/>
          <w:szCs w:val="24"/>
        </w:rPr>
        <w:t xml:space="preserve"> муниципального  района</w:t>
      </w:r>
      <w:r w:rsidRPr="008A2D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DE7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DE7">
        <w:rPr>
          <w:rFonts w:ascii="Times New Roman" w:hAnsi="Times New Roman"/>
          <w:sz w:val="24"/>
          <w:szCs w:val="24"/>
        </w:rPr>
        <w:t>адресу: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8A2DE7">
        <w:rPr>
          <w:rFonts w:ascii="Times New Roman" w:hAnsi="Times New Roman"/>
          <w:sz w:val="24"/>
          <w:szCs w:val="24"/>
        </w:rPr>
        <w:t xml:space="preserve"> г. Пудож, ул. Ленина, д.90</w:t>
      </w:r>
      <w:r>
        <w:rPr>
          <w:rFonts w:ascii="Times New Roman" w:hAnsi="Times New Roman"/>
          <w:sz w:val="24"/>
          <w:szCs w:val="24"/>
        </w:rPr>
        <w:t xml:space="preserve"> и на сайте Пудожского городского поселения</w:t>
      </w:r>
      <w:r w:rsidRPr="008A2DE7">
        <w:rPr>
          <w:rFonts w:ascii="Times New Roman" w:hAnsi="Times New Roman"/>
          <w:sz w:val="24"/>
          <w:szCs w:val="24"/>
        </w:rPr>
        <w:t>.</w:t>
      </w:r>
    </w:p>
    <w:p w:rsidR="00A00596" w:rsidRPr="008A2DE7" w:rsidRDefault="00A00596" w:rsidP="00466C2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4"/>
          <w:szCs w:val="24"/>
        </w:rPr>
      </w:pPr>
      <w:r w:rsidRPr="008A2DE7">
        <w:rPr>
          <w:rFonts w:ascii="Times New Roman" w:hAnsi="Times New Roman"/>
          <w:sz w:val="24"/>
          <w:szCs w:val="24"/>
        </w:rPr>
        <w:t>4. Подготовить заключение о результатах проведения публичных слушаний с обязательным опубликованием заключения в порядке, предусмотренном Уставом Пудожского городского поселения для опубликования муниципальных нормативных правовых актов.</w:t>
      </w:r>
    </w:p>
    <w:p w:rsidR="00A00596" w:rsidRPr="008A2DE7" w:rsidRDefault="00A00596" w:rsidP="00A878D7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4"/>
          <w:szCs w:val="24"/>
        </w:rPr>
      </w:pPr>
      <w:r w:rsidRPr="008A2DE7">
        <w:rPr>
          <w:rFonts w:ascii="Times New Roman" w:hAnsi="Times New Roman"/>
          <w:sz w:val="24"/>
          <w:szCs w:val="24"/>
        </w:rPr>
        <w:t xml:space="preserve">5. Настоящее Распоряжение </w:t>
      </w:r>
      <w:r>
        <w:rPr>
          <w:rFonts w:ascii="Times New Roman" w:hAnsi="Times New Roman"/>
          <w:sz w:val="24"/>
          <w:szCs w:val="24"/>
        </w:rPr>
        <w:t>вступает в силу с момента его подписания и подлежит размещению на сайте администрации Пудожского городского поселения.</w:t>
      </w:r>
    </w:p>
    <w:p w:rsidR="00A00596" w:rsidRPr="008A2DE7" w:rsidRDefault="00A00596" w:rsidP="00A878D7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0596" w:rsidRDefault="00A00596" w:rsidP="00F22620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00596" w:rsidRDefault="00A00596" w:rsidP="00F22620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00596" w:rsidRDefault="00A00596" w:rsidP="00F22620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00596" w:rsidRPr="008A2DE7" w:rsidRDefault="00A00596" w:rsidP="00F22620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A2DE7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color w:val="000000"/>
          <w:sz w:val="24"/>
          <w:szCs w:val="24"/>
        </w:rPr>
        <w:t>Пудожского городского поселения</w:t>
      </w:r>
      <w:r w:rsidRPr="008A2DE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8A2DE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Е.П.Гроль</w:t>
      </w:r>
    </w:p>
    <w:sectPr w:rsidR="00A00596" w:rsidRPr="008A2DE7" w:rsidSect="006524E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71078"/>
    <w:multiLevelType w:val="multilevel"/>
    <w:tmpl w:val="B6AC65D0"/>
    <w:lvl w:ilvl="0">
      <w:start w:val="1"/>
      <w:numFmt w:val="decimal"/>
      <w:lvlText w:val="%1."/>
      <w:lvlJc w:val="left"/>
      <w:pPr>
        <w:ind w:left="1470" w:hanging="93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CDB"/>
    <w:rsid w:val="00001FCD"/>
    <w:rsid w:val="000740F7"/>
    <w:rsid w:val="000C0643"/>
    <w:rsid w:val="000D4A8B"/>
    <w:rsid w:val="00112D8B"/>
    <w:rsid w:val="0015085F"/>
    <w:rsid w:val="001F7A85"/>
    <w:rsid w:val="00213FDB"/>
    <w:rsid w:val="002521C0"/>
    <w:rsid w:val="002672F1"/>
    <w:rsid w:val="002E5AD4"/>
    <w:rsid w:val="002E75F7"/>
    <w:rsid w:val="00416533"/>
    <w:rsid w:val="00451C74"/>
    <w:rsid w:val="004529BB"/>
    <w:rsid w:val="004607D1"/>
    <w:rsid w:val="00466C29"/>
    <w:rsid w:val="004A4CC0"/>
    <w:rsid w:val="004F289F"/>
    <w:rsid w:val="00501A90"/>
    <w:rsid w:val="00546D6E"/>
    <w:rsid w:val="005B0698"/>
    <w:rsid w:val="005B4DEE"/>
    <w:rsid w:val="005B6775"/>
    <w:rsid w:val="00611CDB"/>
    <w:rsid w:val="006171E0"/>
    <w:rsid w:val="0062724D"/>
    <w:rsid w:val="00642FFA"/>
    <w:rsid w:val="006446C1"/>
    <w:rsid w:val="006524EF"/>
    <w:rsid w:val="00686C0E"/>
    <w:rsid w:val="006A09CB"/>
    <w:rsid w:val="006D1D18"/>
    <w:rsid w:val="006D3173"/>
    <w:rsid w:val="00793E6B"/>
    <w:rsid w:val="008429A1"/>
    <w:rsid w:val="0086661B"/>
    <w:rsid w:val="008A2DE7"/>
    <w:rsid w:val="009026BA"/>
    <w:rsid w:val="009724A5"/>
    <w:rsid w:val="00997DD1"/>
    <w:rsid w:val="009A6B9B"/>
    <w:rsid w:val="009B7B84"/>
    <w:rsid w:val="009C20A5"/>
    <w:rsid w:val="009D5E32"/>
    <w:rsid w:val="009E425C"/>
    <w:rsid w:val="009F1450"/>
    <w:rsid w:val="00A00596"/>
    <w:rsid w:val="00A12D06"/>
    <w:rsid w:val="00A2741F"/>
    <w:rsid w:val="00A42061"/>
    <w:rsid w:val="00A553F7"/>
    <w:rsid w:val="00A878D7"/>
    <w:rsid w:val="00A961CB"/>
    <w:rsid w:val="00AC4FD0"/>
    <w:rsid w:val="00B1631E"/>
    <w:rsid w:val="00B25EEB"/>
    <w:rsid w:val="00BE4091"/>
    <w:rsid w:val="00BF182E"/>
    <w:rsid w:val="00C43F30"/>
    <w:rsid w:val="00C44173"/>
    <w:rsid w:val="00CB0628"/>
    <w:rsid w:val="00D32E23"/>
    <w:rsid w:val="00D51C36"/>
    <w:rsid w:val="00D64926"/>
    <w:rsid w:val="00D8720E"/>
    <w:rsid w:val="00DE4BC7"/>
    <w:rsid w:val="00E065BE"/>
    <w:rsid w:val="00E150C7"/>
    <w:rsid w:val="00E74692"/>
    <w:rsid w:val="00E74BDC"/>
    <w:rsid w:val="00EA345A"/>
    <w:rsid w:val="00EC15D6"/>
    <w:rsid w:val="00EE2642"/>
    <w:rsid w:val="00F144B3"/>
    <w:rsid w:val="00F159FC"/>
    <w:rsid w:val="00F22620"/>
    <w:rsid w:val="00F6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25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4BC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4B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11C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11CDB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F226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"/>
    <w:basedOn w:val="Normal"/>
    <w:uiPriority w:val="99"/>
    <w:rsid w:val="00686C0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6524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A2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9B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361</Words>
  <Characters>2063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2019-02-25T12:33:00Z</cp:lastPrinted>
  <dcterms:created xsi:type="dcterms:W3CDTF">2012-06-07T13:01:00Z</dcterms:created>
  <dcterms:modified xsi:type="dcterms:W3CDTF">2019-02-25T12:33:00Z</dcterms:modified>
</cp:coreProperties>
</file>