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4D9" w:rsidRPr="00453BCF" w:rsidRDefault="005814D9" w:rsidP="00A40BDA">
      <w:pPr>
        <w:jc w:val="center"/>
      </w:pPr>
      <w:r w:rsidRPr="00453BCF">
        <w:t>П Р О Т О К О Л</w:t>
      </w:r>
      <w:r>
        <w:t xml:space="preserve">  </w:t>
      </w:r>
    </w:p>
    <w:p w:rsidR="005814D9" w:rsidRPr="00453BCF" w:rsidRDefault="005814D9" w:rsidP="00A40BDA">
      <w:pPr>
        <w:jc w:val="center"/>
      </w:pPr>
      <w:r w:rsidRPr="006F0986">
        <w:t>публичны</w:t>
      </w:r>
      <w:r>
        <w:t xml:space="preserve">х слушаний по внесению изменений в </w:t>
      </w:r>
      <w:r w:rsidRPr="006F0986">
        <w:br/>
        <w:t> </w:t>
      </w:r>
      <w:r>
        <w:t>Правила землепользования и застройки Пудожского городского поселения и Генеральный план Пудожского городского поселения</w:t>
      </w:r>
    </w:p>
    <w:p w:rsidR="005814D9" w:rsidRPr="00453BCF" w:rsidRDefault="005814D9" w:rsidP="00A40BDA">
      <w:pPr>
        <w:jc w:val="both"/>
      </w:pPr>
      <w:r w:rsidRPr="00453BCF">
        <w:t>                                                               </w:t>
      </w:r>
    </w:p>
    <w:p w:rsidR="005814D9" w:rsidRPr="00453BCF" w:rsidRDefault="005814D9" w:rsidP="00A40BDA">
      <w:r>
        <w:t>Место проведения: г. Пудож, ул. Ленина, д. 90</w:t>
      </w:r>
      <w:r>
        <w:br/>
        <w:t xml:space="preserve">Дата проведения: 19.03.2019 г. </w:t>
      </w:r>
      <w:r>
        <w:br/>
        <w:t>Время проведения: 14.30</w:t>
      </w:r>
    </w:p>
    <w:p w:rsidR="005814D9" w:rsidRPr="00453BCF" w:rsidRDefault="005814D9" w:rsidP="00A40BDA">
      <w:pPr>
        <w:jc w:val="both"/>
      </w:pPr>
      <w:r w:rsidRPr="00453BCF">
        <w:t> </w:t>
      </w:r>
    </w:p>
    <w:p w:rsidR="005814D9" w:rsidRPr="00453BCF" w:rsidRDefault="005814D9" w:rsidP="00A40BDA">
      <w:pPr>
        <w:jc w:val="both"/>
      </w:pPr>
      <w:r>
        <w:t xml:space="preserve">             </w:t>
      </w:r>
      <w:r w:rsidRPr="00453BCF">
        <w:t>Публичные слу</w:t>
      </w:r>
      <w:r>
        <w:t xml:space="preserve">шания проводятся на основании Распоряжения  главы Пудожского городского поселения </w:t>
      </w:r>
      <w:r w:rsidRPr="002737DE">
        <w:t xml:space="preserve">№ </w:t>
      </w:r>
      <w:r>
        <w:t xml:space="preserve">2 </w:t>
      </w:r>
      <w:r w:rsidRPr="002737DE">
        <w:t>р</w:t>
      </w:r>
      <w:r>
        <w:t xml:space="preserve">-п </w:t>
      </w:r>
      <w:r w:rsidRPr="002737DE">
        <w:t xml:space="preserve">от </w:t>
      </w:r>
      <w:r>
        <w:t>15.02.2019 года «</w:t>
      </w:r>
      <w:r w:rsidRPr="00453BCF">
        <w:t>О проведе</w:t>
      </w:r>
      <w:r>
        <w:t>нии публичных слушаний</w:t>
      </w:r>
      <w:r w:rsidRPr="006A5603">
        <w:t xml:space="preserve"> </w:t>
      </w:r>
      <w:r>
        <w:t>по внесению изменений в Правила землепользования и застройки».</w:t>
      </w:r>
    </w:p>
    <w:p w:rsidR="005814D9" w:rsidRPr="00453BCF" w:rsidRDefault="005814D9" w:rsidP="00A40BDA">
      <w:pPr>
        <w:jc w:val="both"/>
      </w:pPr>
      <w:r w:rsidRPr="00453BCF">
        <w:t> </w:t>
      </w:r>
      <w:r>
        <w:t xml:space="preserve"> </w:t>
      </w:r>
      <w:r>
        <w:tab/>
        <w:t>Повестка для слушаний: обсуждение Правил землепользования и застройки и Генерального плана Пудожского городского поселения.</w:t>
      </w:r>
    </w:p>
    <w:p w:rsidR="005814D9" w:rsidRPr="00453BCF" w:rsidRDefault="005814D9" w:rsidP="00A40BDA">
      <w:pPr>
        <w:jc w:val="both"/>
      </w:pPr>
      <w:r w:rsidRPr="00453BCF">
        <w:t>Начало п</w:t>
      </w:r>
      <w:r>
        <w:t>роведения публичных слушаний: 14 часов 3</w:t>
      </w:r>
      <w:r w:rsidRPr="00453BCF">
        <w:t>0 минут</w:t>
      </w:r>
    </w:p>
    <w:p w:rsidR="005814D9" w:rsidRPr="0012340F" w:rsidRDefault="005814D9" w:rsidP="00A40BDA">
      <w:pPr>
        <w:jc w:val="both"/>
      </w:pPr>
      <w:r>
        <w:t>Председатель -  Репин А.С. – и.о.заместителя Главы администрации Пудожского городского поселения.</w:t>
      </w:r>
    </w:p>
    <w:p w:rsidR="005814D9" w:rsidRDefault="005814D9" w:rsidP="00A40BDA">
      <w:pPr>
        <w:jc w:val="both"/>
      </w:pPr>
      <w:r>
        <w:t>Секретарь – В.Ю.Амозова – главный специалист Управления по ЖКХ и инфраструктуре администрации Пудожского муниципального района</w:t>
      </w:r>
    </w:p>
    <w:p w:rsidR="005814D9" w:rsidRDefault="005814D9" w:rsidP="00A40BDA">
      <w:pPr>
        <w:jc w:val="both"/>
      </w:pPr>
      <w:r w:rsidRPr="00453BCF">
        <w:t>Присутствовали:</w:t>
      </w:r>
    </w:p>
    <w:p w:rsidR="005814D9" w:rsidRDefault="005814D9" w:rsidP="00A40BDA">
      <w:pPr>
        <w:jc w:val="both"/>
      </w:pPr>
      <w:r>
        <w:t xml:space="preserve">Жители г. Пудожа </w:t>
      </w:r>
      <w:r w:rsidRPr="00521988">
        <w:t>– 17</w:t>
      </w:r>
      <w:r>
        <w:t xml:space="preserve"> человек. </w:t>
      </w:r>
    </w:p>
    <w:p w:rsidR="005814D9" w:rsidRDefault="005814D9" w:rsidP="00A40BDA">
      <w:pPr>
        <w:jc w:val="both"/>
      </w:pPr>
    </w:p>
    <w:p w:rsidR="005814D9" w:rsidRPr="00453BCF" w:rsidRDefault="005814D9" w:rsidP="00A40BDA">
      <w:pPr>
        <w:jc w:val="both"/>
      </w:pPr>
      <w:r w:rsidRPr="00453BCF">
        <w:t>ВЫСТУПИЛ:</w:t>
      </w:r>
    </w:p>
    <w:p w:rsidR="005814D9" w:rsidRPr="00453BCF" w:rsidRDefault="005814D9" w:rsidP="00A40BDA">
      <w:pPr>
        <w:jc w:val="both"/>
      </w:pPr>
      <w:r w:rsidRPr="00453BCF">
        <w:t>Председатель слушаний: </w:t>
      </w:r>
    </w:p>
    <w:p w:rsidR="005814D9" w:rsidRDefault="005814D9" w:rsidP="00A40BDA">
      <w:pPr>
        <w:jc w:val="both"/>
      </w:pPr>
      <w:r w:rsidRPr="00453BCF">
        <w:t>Предлагаю следующую повестку и регламент публичных слушаний:</w:t>
      </w:r>
    </w:p>
    <w:p w:rsidR="005814D9" w:rsidRPr="00453BCF" w:rsidRDefault="005814D9" w:rsidP="00A40BDA">
      <w:pPr>
        <w:numPr>
          <w:ilvl w:val="0"/>
          <w:numId w:val="1"/>
        </w:numPr>
        <w:ind w:left="0" w:firstLine="360"/>
        <w:jc w:val="both"/>
      </w:pPr>
      <w:r>
        <w:t>Обсуждение проекта внесения изменений в Правила землепользования и застройки Пудожского городского поселения.</w:t>
      </w:r>
    </w:p>
    <w:p w:rsidR="005814D9" w:rsidRDefault="005814D9" w:rsidP="00A40BDA">
      <w:pPr>
        <w:numPr>
          <w:ilvl w:val="0"/>
          <w:numId w:val="1"/>
        </w:numPr>
        <w:jc w:val="both"/>
      </w:pPr>
      <w:r>
        <w:t xml:space="preserve">Рассмотрение вопросов и предложений участников публичных слушаний. </w:t>
      </w:r>
    </w:p>
    <w:p w:rsidR="005814D9" w:rsidRPr="00453BCF" w:rsidRDefault="005814D9" w:rsidP="00A40BDA">
      <w:pPr>
        <w:ind w:firstLine="360"/>
        <w:jc w:val="both"/>
      </w:pPr>
      <w:r w:rsidRPr="00453BCF">
        <w:t>Основные поло</w:t>
      </w:r>
      <w:r>
        <w:t>жения проекта Правил землепользования и застройки Пудожского городского поселения.</w:t>
      </w:r>
    </w:p>
    <w:p w:rsidR="005814D9" w:rsidRDefault="005814D9" w:rsidP="00A40BDA">
      <w:pPr>
        <w:ind w:firstLine="360"/>
        <w:jc w:val="both"/>
      </w:pPr>
      <w: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руководствуясь градостроительным кодексом Российской Федерации, Федеральным законом от 06.10.2003 № 131-ФЗ «Об общих принципах местного самоуправления в Российской Федерации»  </w:t>
      </w:r>
      <w:r w:rsidRPr="00453BCF">
        <w:t>в соответствии с действующим законодательством</w:t>
      </w:r>
      <w:r>
        <w:t xml:space="preserve"> </w:t>
      </w:r>
      <w:r w:rsidRPr="00453BCF">
        <w:t xml:space="preserve"> Российской Федерации</w:t>
      </w:r>
      <w:r>
        <w:t>,</w:t>
      </w:r>
      <w:r w:rsidRPr="00453BCF">
        <w:t xml:space="preserve"> </w:t>
      </w:r>
      <w:r>
        <w:t xml:space="preserve"> распоряжением главы Пудожского городского поселения </w:t>
      </w:r>
      <w:r w:rsidRPr="002737DE">
        <w:t xml:space="preserve">№ </w:t>
      </w:r>
      <w:r>
        <w:t xml:space="preserve">2 </w:t>
      </w:r>
      <w:r w:rsidRPr="002737DE">
        <w:t>р</w:t>
      </w:r>
      <w:r>
        <w:t>-п</w:t>
      </w:r>
      <w:r w:rsidRPr="002737DE">
        <w:t xml:space="preserve"> от </w:t>
      </w:r>
      <w:r>
        <w:t xml:space="preserve">15.02.2019 года </w:t>
      </w:r>
      <w:r w:rsidRPr="00453BCF">
        <w:t>назначены публич</w:t>
      </w:r>
      <w:r>
        <w:t>ные слушания по внесению изменений в  Правила землепользования и застройки Пудожского городского поселения. Данным распоряжением определено время и место проведения публичных слушаний.</w:t>
      </w:r>
    </w:p>
    <w:p w:rsidR="005814D9" w:rsidRPr="00453BCF" w:rsidRDefault="005814D9" w:rsidP="00A40BDA">
      <w:pPr>
        <w:jc w:val="both"/>
      </w:pPr>
      <w:r w:rsidRPr="00453BCF">
        <w:t> </w:t>
      </w:r>
      <w:r>
        <w:tab/>
      </w:r>
      <w:r w:rsidRPr="002737DE">
        <w:t xml:space="preserve">Правила землепользования и застройки – это документ градостроительного зонирования, который устанавливает территориальные зоны, градостроительные регламенты, а также содержит порядок применения и внесения изменений в данные правила. Правила разрабатываются на основе генерального плана </w:t>
      </w:r>
      <w:r>
        <w:t xml:space="preserve">Пудожского городского поселения </w:t>
      </w:r>
      <w:r w:rsidRPr="002737DE">
        <w:t xml:space="preserve">и являются нормативным актом, регулирующим градостроительную деятельность на территории </w:t>
      </w:r>
      <w:r>
        <w:t>Пудожского городского поселения.</w:t>
      </w:r>
    </w:p>
    <w:p w:rsidR="005814D9" w:rsidRPr="002737DE" w:rsidRDefault="005814D9" w:rsidP="00A40BDA">
      <w:pPr>
        <w:ind w:firstLine="708"/>
        <w:jc w:val="both"/>
      </w:pPr>
      <w:r w:rsidRPr="002737DE">
        <w:t>Целью правил землепользования и застройки является:</w:t>
      </w:r>
    </w:p>
    <w:p w:rsidR="005814D9" w:rsidRPr="002737DE" w:rsidRDefault="005814D9" w:rsidP="00A40BDA">
      <w:pPr>
        <w:jc w:val="both"/>
      </w:pPr>
      <w:r w:rsidRPr="002737DE">
        <w:t xml:space="preserve"> - введение градостроительных регламентов и обеспечение правовых гарантий </w:t>
      </w:r>
      <w:r>
        <w:t>по использованию недвижимости, а</w:t>
      </w:r>
      <w:r w:rsidRPr="002737DE">
        <w:t xml:space="preserve"> также прав владения земельных участков и объектов строительства;</w:t>
      </w:r>
    </w:p>
    <w:p w:rsidR="005814D9" w:rsidRPr="002737DE" w:rsidRDefault="005814D9" w:rsidP="00A40BDA">
      <w:pPr>
        <w:jc w:val="both"/>
      </w:pPr>
      <w:r w:rsidRPr="002737DE">
        <w:t xml:space="preserve"> -  создание условий для привлечения инвестиций в развитие недвижимости посредством предоставления возможности выбора наиболее эффективного вида использования недвижимости в соответствии с градостроительными регламентами;</w:t>
      </w:r>
    </w:p>
    <w:p w:rsidR="005814D9" w:rsidRPr="002737DE" w:rsidRDefault="005814D9" w:rsidP="00A40BDA">
      <w:pPr>
        <w:jc w:val="both"/>
      </w:pPr>
      <w:r w:rsidRPr="002737DE">
        <w:t xml:space="preserve"> - создание условий предоставления земельных участков, их предоставления с применением процедур торгов;</w:t>
      </w:r>
    </w:p>
    <w:p w:rsidR="005814D9" w:rsidRPr="002737DE" w:rsidRDefault="005814D9" w:rsidP="00A40BDA">
      <w:pPr>
        <w:jc w:val="both"/>
      </w:pPr>
      <w:r w:rsidRPr="002737DE">
        <w:t xml:space="preserve"> -  обеспечение свободного доступа граждан к информации и т.д.</w:t>
      </w:r>
    </w:p>
    <w:p w:rsidR="005814D9" w:rsidRPr="002737DE" w:rsidRDefault="005814D9" w:rsidP="00A40BDA">
      <w:pPr>
        <w:ind w:firstLine="708"/>
        <w:jc w:val="both"/>
      </w:pPr>
      <w:r w:rsidRPr="002737DE">
        <w:t xml:space="preserve">Настоящие правила применяются наряду с техническими регламентами и иными обязательными требованиями, установленными в соответствии с законодательством. </w:t>
      </w:r>
    </w:p>
    <w:p w:rsidR="005814D9" w:rsidRDefault="005814D9" w:rsidP="00A40BDA">
      <w:pPr>
        <w:jc w:val="both"/>
      </w:pPr>
      <w:r w:rsidRPr="002737DE">
        <w:t xml:space="preserve">           </w:t>
      </w:r>
      <w:r>
        <w:t>Основные изменения:</w:t>
      </w:r>
    </w:p>
    <w:p w:rsidR="005814D9" w:rsidRDefault="005814D9" w:rsidP="0076763A">
      <w:pPr>
        <w:numPr>
          <w:ilvl w:val="0"/>
          <w:numId w:val="2"/>
        </w:numPr>
        <w:jc w:val="both"/>
      </w:pPr>
      <w:r>
        <w:t>г.Пудож, ул.Пионерская, напротив базы Пудожстрой Р-1 на П</w:t>
      </w:r>
    </w:p>
    <w:p w:rsidR="005814D9" w:rsidRDefault="005814D9" w:rsidP="0076763A">
      <w:pPr>
        <w:numPr>
          <w:ilvl w:val="0"/>
          <w:numId w:val="2"/>
        </w:numPr>
        <w:jc w:val="both"/>
      </w:pPr>
      <w:r>
        <w:t>ул.Пионерская, участок у Онего – лес, расширение зоны П</w:t>
      </w:r>
    </w:p>
    <w:p w:rsidR="005814D9" w:rsidRDefault="005814D9" w:rsidP="0076763A">
      <w:pPr>
        <w:numPr>
          <w:ilvl w:val="0"/>
          <w:numId w:val="2"/>
        </w:numPr>
        <w:jc w:val="both"/>
      </w:pPr>
      <w:r>
        <w:t>район ЦРБ Р-1 на П и Р-1 на ОД (под парковку)</w:t>
      </w:r>
    </w:p>
    <w:p w:rsidR="005814D9" w:rsidRDefault="005814D9" w:rsidP="0076763A">
      <w:pPr>
        <w:numPr>
          <w:ilvl w:val="0"/>
          <w:numId w:val="2"/>
        </w:numPr>
        <w:jc w:val="both"/>
      </w:pPr>
      <w:r>
        <w:t>сквер у администрации установление зоны ОД</w:t>
      </w:r>
    </w:p>
    <w:p w:rsidR="005814D9" w:rsidRDefault="005814D9" w:rsidP="0076763A">
      <w:pPr>
        <w:numPr>
          <w:ilvl w:val="0"/>
          <w:numId w:val="2"/>
        </w:numPr>
        <w:jc w:val="both"/>
      </w:pPr>
      <w:r>
        <w:t>район ТНК ОД на П и Р-1 на П</w:t>
      </w:r>
    </w:p>
    <w:p w:rsidR="005814D9" w:rsidRDefault="005814D9" w:rsidP="0076763A">
      <w:pPr>
        <w:numPr>
          <w:ilvl w:val="0"/>
          <w:numId w:val="2"/>
        </w:numPr>
        <w:jc w:val="both"/>
      </w:pPr>
      <w:r>
        <w:t>ул.Горького (чайная) Р-1 на ОД</w:t>
      </w:r>
    </w:p>
    <w:p w:rsidR="005814D9" w:rsidRDefault="005814D9" w:rsidP="0076763A">
      <w:pPr>
        <w:numPr>
          <w:ilvl w:val="0"/>
          <w:numId w:val="2"/>
        </w:numPr>
        <w:jc w:val="both"/>
      </w:pPr>
      <w:r>
        <w:t>район Летнего сада Р-1</w:t>
      </w:r>
    </w:p>
    <w:p w:rsidR="005814D9" w:rsidRDefault="005814D9" w:rsidP="0076763A">
      <w:pPr>
        <w:numPr>
          <w:ilvl w:val="0"/>
          <w:numId w:val="2"/>
        </w:numPr>
        <w:jc w:val="both"/>
      </w:pPr>
      <w:r>
        <w:t>ул.Транспортная байон базы Минина Р-1 на П и район кладбища Р-1 на П</w:t>
      </w:r>
    </w:p>
    <w:p w:rsidR="005814D9" w:rsidRDefault="005814D9" w:rsidP="0076763A">
      <w:pPr>
        <w:numPr>
          <w:ilvl w:val="0"/>
          <w:numId w:val="2"/>
        </w:numPr>
        <w:jc w:val="both"/>
      </w:pPr>
      <w:r>
        <w:t>п.Колово Р-1 на П</w:t>
      </w:r>
    </w:p>
    <w:p w:rsidR="005814D9" w:rsidRPr="002737DE" w:rsidRDefault="005814D9" w:rsidP="0076763A">
      <w:pPr>
        <w:numPr>
          <w:ilvl w:val="0"/>
          <w:numId w:val="2"/>
        </w:numPr>
        <w:jc w:val="both"/>
      </w:pPr>
      <w:r>
        <w:t>северная часть примыкание к г.Пудож земли запаса на П</w:t>
      </w:r>
    </w:p>
    <w:p w:rsidR="005814D9" w:rsidRPr="00545BC7" w:rsidRDefault="005814D9" w:rsidP="00A40BDA">
      <w:pPr>
        <w:jc w:val="both"/>
        <w:rPr>
          <w:color w:val="00B050"/>
        </w:rPr>
      </w:pPr>
    </w:p>
    <w:p w:rsidR="005814D9" w:rsidRDefault="005814D9" w:rsidP="00A40BDA">
      <w:pPr>
        <w:ind w:firstLine="360"/>
        <w:jc w:val="both"/>
      </w:pPr>
      <w:r>
        <w:t>А.С.Репин</w:t>
      </w:r>
      <w:r w:rsidRPr="00031FFC">
        <w:t>:</w:t>
      </w:r>
      <w:r>
        <w:t xml:space="preserve">  </w:t>
      </w:r>
      <w:r w:rsidRPr="00453BCF">
        <w:t xml:space="preserve">Какие будут </w:t>
      </w:r>
      <w:r>
        <w:t xml:space="preserve">вопросы, </w:t>
      </w:r>
      <w:r w:rsidRPr="00453BCF">
        <w:t>предложения?</w:t>
      </w:r>
    </w:p>
    <w:p w:rsidR="005814D9" w:rsidRDefault="005814D9" w:rsidP="00A40BDA">
      <w:pPr>
        <w:ind w:firstLine="360"/>
        <w:jc w:val="both"/>
      </w:pPr>
    </w:p>
    <w:p w:rsidR="005814D9" w:rsidRDefault="005814D9" w:rsidP="00A40BDA">
      <w:pPr>
        <w:ind w:firstLine="360"/>
        <w:jc w:val="both"/>
      </w:pPr>
      <w:r>
        <w:t>Филимонов С. – при обустройстве территории в районе Летнего сада учесть факт наличия в непосредственной близости место аварийного сброса с КНС. При перспективной застройки зоны Ж-1 (Луговая, Транспортная) учесть расчет нагрузки холодного водоснабжения.</w:t>
      </w:r>
    </w:p>
    <w:p w:rsidR="005814D9" w:rsidRDefault="005814D9" w:rsidP="00A40BDA">
      <w:pPr>
        <w:ind w:firstLine="360"/>
        <w:jc w:val="both"/>
      </w:pPr>
      <w:r>
        <w:t>Более вопросов и предложений не поступило.</w:t>
      </w:r>
    </w:p>
    <w:p w:rsidR="005814D9" w:rsidRDefault="005814D9" w:rsidP="00A40BDA">
      <w:pPr>
        <w:ind w:firstLine="360"/>
        <w:jc w:val="both"/>
      </w:pPr>
    </w:p>
    <w:p w:rsidR="005814D9" w:rsidRDefault="005814D9" w:rsidP="00A40BDA">
      <w:pPr>
        <w:ind w:firstLine="360"/>
        <w:jc w:val="both"/>
      </w:pPr>
      <w:r>
        <w:t>Председатель публичных слушаний А.С.Репин предложил согласовать проект внесения изменений в Правила землепользования и застройки Пудожского городского поселения с учетом поступившего предложения.</w:t>
      </w:r>
    </w:p>
    <w:p w:rsidR="005814D9" w:rsidRDefault="005814D9" w:rsidP="00A40BDA">
      <w:pPr>
        <w:ind w:firstLine="360"/>
        <w:jc w:val="both"/>
      </w:pPr>
      <w:r w:rsidRPr="00453BCF">
        <w:t>Если больше вопросов и предложений нет, то считаю</w:t>
      </w:r>
      <w:r>
        <w:t>,</w:t>
      </w:r>
      <w:r w:rsidRPr="00453BCF">
        <w:t xml:space="preserve"> публичные слушания</w:t>
      </w:r>
      <w:r>
        <w:t xml:space="preserve"> по внесению изменений в Правила землепользования и застройки Пудожского городского поселения Пудожского городского поселения </w:t>
      </w:r>
      <w:r w:rsidRPr="00453BCF">
        <w:t xml:space="preserve"> состоявшимися. Объявляю публичные слуш</w:t>
      </w:r>
      <w:r>
        <w:t xml:space="preserve">ания </w:t>
      </w:r>
      <w:r w:rsidRPr="00453BCF">
        <w:t xml:space="preserve">закрытыми. </w:t>
      </w:r>
    </w:p>
    <w:p w:rsidR="005814D9" w:rsidRPr="00453BCF" w:rsidRDefault="005814D9" w:rsidP="00A40BDA">
      <w:pPr>
        <w:jc w:val="both"/>
      </w:pPr>
    </w:p>
    <w:p w:rsidR="005814D9" w:rsidRPr="0073635F" w:rsidRDefault="005814D9" w:rsidP="00A40BDA">
      <w:pPr>
        <w:ind w:firstLine="360"/>
        <w:jc w:val="both"/>
      </w:pPr>
      <w:r w:rsidRPr="00453BCF">
        <w:t>  </w:t>
      </w:r>
      <w:r>
        <w:t>Результаты голосования: «За» _</w:t>
      </w:r>
      <w:r>
        <w:rPr>
          <w:u w:val="single"/>
        </w:rPr>
        <w:t>17</w:t>
      </w:r>
      <w:r>
        <w:t>___, «Против» ___</w:t>
      </w:r>
      <w:r>
        <w:rPr>
          <w:u w:val="single"/>
        </w:rPr>
        <w:t>0</w:t>
      </w:r>
      <w:r>
        <w:t>___, «Воздержались» ___</w:t>
      </w:r>
      <w:r>
        <w:rPr>
          <w:u w:val="single"/>
        </w:rPr>
        <w:t>0</w:t>
      </w:r>
      <w:r>
        <w:t>____.</w:t>
      </w:r>
    </w:p>
    <w:p w:rsidR="005814D9" w:rsidRPr="00453BCF" w:rsidRDefault="005814D9" w:rsidP="00A40BDA">
      <w:pPr>
        <w:jc w:val="both"/>
      </w:pPr>
    </w:p>
    <w:p w:rsidR="005814D9" w:rsidRDefault="005814D9" w:rsidP="00A40BDA">
      <w:pPr>
        <w:jc w:val="both"/>
      </w:pPr>
    </w:p>
    <w:p w:rsidR="005814D9" w:rsidRDefault="005814D9" w:rsidP="00A40BDA">
      <w:pPr>
        <w:jc w:val="both"/>
      </w:pPr>
    </w:p>
    <w:p w:rsidR="005814D9" w:rsidRDefault="005814D9" w:rsidP="00A40BDA">
      <w:pPr>
        <w:jc w:val="both"/>
      </w:pPr>
    </w:p>
    <w:p w:rsidR="005814D9" w:rsidRDefault="005814D9" w:rsidP="00A40BDA">
      <w:pPr>
        <w:jc w:val="both"/>
      </w:pPr>
      <w:r w:rsidRPr="00453BCF">
        <w:t>Председатель                                                    </w:t>
      </w:r>
      <w:r>
        <w:t>                                                 А.С.Репин</w:t>
      </w:r>
    </w:p>
    <w:p w:rsidR="005814D9" w:rsidRDefault="005814D9" w:rsidP="00A40BDA">
      <w:pPr>
        <w:jc w:val="both"/>
      </w:pPr>
    </w:p>
    <w:p w:rsidR="005814D9" w:rsidRPr="00453BCF" w:rsidRDefault="005814D9" w:rsidP="00A40BDA">
      <w:pPr>
        <w:jc w:val="both"/>
      </w:pPr>
      <w:r w:rsidRPr="00453BCF">
        <w:t>Секретарь                                                              </w:t>
      </w:r>
      <w:r>
        <w:t>                                              В.Ю.Амозова</w:t>
      </w:r>
    </w:p>
    <w:p w:rsidR="005814D9" w:rsidRPr="00453BCF" w:rsidRDefault="005814D9" w:rsidP="00A40BDA">
      <w:pPr>
        <w:jc w:val="both"/>
      </w:pPr>
    </w:p>
    <w:p w:rsidR="005814D9" w:rsidRDefault="005814D9" w:rsidP="00A40BDA"/>
    <w:p w:rsidR="005814D9" w:rsidRPr="00EB3DDE" w:rsidRDefault="005814D9" w:rsidP="00A40BDA"/>
    <w:p w:rsidR="005814D9" w:rsidRPr="00EB3DDE" w:rsidRDefault="005814D9" w:rsidP="00A40BDA"/>
    <w:p w:rsidR="005814D9" w:rsidRPr="000E6B0B" w:rsidRDefault="005814D9" w:rsidP="00A40BDA"/>
    <w:p w:rsidR="005814D9" w:rsidRDefault="005814D9"/>
    <w:sectPr w:rsidR="005814D9" w:rsidSect="00871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E7B82"/>
    <w:multiLevelType w:val="hybridMultilevel"/>
    <w:tmpl w:val="DB6E8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F5A2445"/>
    <w:multiLevelType w:val="hybridMultilevel"/>
    <w:tmpl w:val="433CD2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0BDA"/>
    <w:rsid w:val="00031FFC"/>
    <w:rsid w:val="00052B92"/>
    <w:rsid w:val="000E6B0B"/>
    <w:rsid w:val="0012340F"/>
    <w:rsid w:val="002737DE"/>
    <w:rsid w:val="00453BCF"/>
    <w:rsid w:val="004F1B3C"/>
    <w:rsid w:val="00521988"/>
    <w:rsid w:val="00545BC7"/>
    <w:rsid w:val="005477F2"/>
    <w:rsid w:val="00577A72"/>
    <w:rsid w:val="005814D9"/>
    <w:rsid w:val="006271A1"/>
    <w:rsid w:val="006A2C71"/>
    <w:rsid w:val="006A5603"/>
    <w:rsid w:val="006F0986"/>
    <w:rsid w:val="006F7AE8"/>
    <w:rsid w:val="0073635F"/>
    <w:rsid w:val="0076763A"/>
    <w:rsid w:val="008713B7"/>
    <w:rsid w:val="00A40BDA"/>
    <w:rsid w:val="00A74FC9"/>
    <w:rsid w:val="00BF3787"/>
    <w:rsid w:val="00C272D2"/>
    <w:rsid w:val="00D0786C"/>
    <w:rsid w:val="00DD6CC5"/>
    <w:rsid w:val="00E9425A"/>
    <w:rsid w:val="00EB3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BD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F7A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112</TotalTime>
  <Pages>2</Pages>
  <Words>733</Words>
  <Characters>4184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cp:lastPrinted>2019-03-19T09:33:00Z</cp:lastPrinted>
  <dcterms:created xsi:type="dcterms:W3CDTF">2019-02-18T09:20:00Z</dcterms:created>
  <dcterms:modified xsi:type="dcterms:W3CDTF">2019-03-19T12:17:00Z</dcterms:modified>
</cp:coreProperties>
</file>